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739"/>
        <w:gridCol w:w="1623"/>
        <w:gridCol w:w="738"/>
        <w:gridCol w:w="1140"/>
        <w:gridCol w:w="709"/>
        <w:gridCol w:w="776"/>
        <w:gridCol w:w="230"/>
        <w:gridCol w:w="3501"/>
      </w:tblGrid>
      <w:tr w:rsidR="00C94C36" w:rsidRPr="009C4D0A" w14:paraId="54A2578A" w14:textId="77777777" w:rsidTr="005B3360">
        <w:trPr>
          <w:trHeight w:val="420"/>
        </w:trPr>
        <w:tc>
          <w:tcPr>
            <w:tcW w:w="5000" w:type="pct"/>
            <w:gridSpan w:val="8"/>
            <w:shd w:val="clear" w:color="auto" w:fill="FFC000"/>
            <w:vAlign w:val="center"/>
          </w:tcPr>
          <w:p w14:paraId="3805E155" w14:textId="69655302" w:rsidR="00C94C36" w:rsidRPr="009C4D0A" w:rsidRDefault="00C94C36" w:rsidP="00C94C36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18"/>
                <w:szCs w:val="18"/>
              </w:rPr>
            </w:pPr>
            <w:bookmarkStart w:id="0" w:name="_Hlk86921472"/>
            <w:r w:rsidRPr="009C4D0A">
              <w:rPr>
                <w:rFonts w:ascii="Calibri" w:hAnsi="Calibri" w:cs="Calibri"/>
                <w:b/>
                <w:bCs/>
                <w:color w:val="262626" w:themeColor="text1" w:themeTint="D9"/>
                <w:sz w:val="18"/>
                <w:szCs w:val="18"/>
              </w:rPr>
              <w:t>SUPPLIER FORM</w:t>
            </w:r>
          </w:p>
        </w:tc>
      </w:tr>
      <w:tr w:rsidR="00445B6C" w:rsidRPr="009C4D0A" w14:paraId="51C35FAC" w14:textId="77777777" w:rsidTr="005B3360">
        <w:trPr>
          <w:trHeight w:val="420"/>
        </w:trPr>
        <w:tc>
          <w:tcPr>
            <w:tcW w:w="1608" w:type="pct"/>
            <w:gridSpan w:val="2"/>
            <w:vAlign w:val="center"/>
            <w:hideMark/>
          </w:tcPr>
          <w:p w14:paraId="6FFFABBD" w14:textId="4D03FF79" w:rsidR="00445B6C" w:rsidRPr="009C4D0A" w:rsidRDefault="00445B6C">
            <w:pPr>
              <w:rPr>
                <w:rFonts w:ascii="Calibri" w:hAnsi="Calibri" w:cs="Calibri"/>
                <w:sz w:val="18"/>
                <w:szCs w:val="18"/>
              </w:rPr>
            </w:pPr>
            <w:r w:rsidRPr="009C4D0A">
              <w:rPr>
                <w:rFonts w:ascii="Calibri" w:hAnsi="Calibri" w:cs="Calibri"/>
                <w:sz w:val="18"/>
                <w:szCs w:val="18"/>
              </w:rPr>
              <w:t xml:space="preserve">Perseus Mining Limited    </w:t>
            </w:r>
            <w:r w:rsidR="00DB16A4" w:rsidRPr="009C4D0A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BF5E4F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="00AE4908">
              <w:rPr>
                <w:rFonts w:ascii="Calibri" w:hAnsi="Calibri" w:cs="Calibri"/>
                <w:sz w:val="18"/>
                <w:szCs w:val="18"/>
              </w:rPr>
              <w:t xml:space="preserve">     </w:t>
            </w:r>
            <w:r w:rsidR="00BF5E4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95B43">
              <w:rPr>
                <w:rFonts w:ascii="Calibri" w:hAnsi="Calibri" w:cs="Calibri"/>
                <w:sz w:val="18"/>
                <w:szCs w:val="18"/>
              </w:rPr>
              <w:t xml:space="preserve">      </w:t>
            </w:r>
            <w:r w:rsidR="00BF5E4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95B43"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 w:rsidR="00BF5E4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E4908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4908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instrText xml:space="preserve"> FORMCHECKBOX </w:instrText>
            </w:r>
            <w:r w:rsidR="00AE4908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</w:r>
            <w:r w:rsidR="00AE4908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fldChar w:fldCharType="separate"/>
            </w:r>
            <w:r w:rsidR="00AE4908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fldChar w:fldCharType="end"/>
            </w:r>
            <w:r w:rsidR="00DB16A4" w:rsidRPr="00154B44">
              <w:rPr>
                <w:rFonts w:ascii="Calibri" w:hAnsi="Calibri" w:cs="Calibri"/>
                <w:sz w:val="18"/>
                <w:szCs w:val="18"/>
                <w:shd w:val="clear" w:color="auto" w:fill="808080" w:themeFill="background1" w:themeFillShade="80"/>
              </w:rPr>
              <w:t xml:space="preserve"> </w:t>
            </w:r>
            <w:r w:rsidR="00DB16A4" w:rsidRPr="009C4D0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702CA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="00DB16A4" w:rsidRPr="009C4D0A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9C4D0A">
              <w:rPr>
                <w:rFonts w:ascii="Calibri" w:hAnsi="Calibri" w:cs="Calibri"/>
                <w:sz w:val="18"/>
                <w:szCs w:val="18"/>
              </w:rPr>
              <w:t xml:space="preserve">  </w:t>
            </w:r>
          </w:p>
        </w:tc>
        <w:tc>
          <w:tcPr>
            <w:tcW w:w="1608" w:type="pct"/>
            <w:gridSpan w:val="4"/>
            <w:vAlign w:val="center"/>
            <w:hideMark/>
          </w:tcPr>
          <w:p w14:paraId="3E6C631A" w14:textId="3D67C8A5" w:rsidR="00445B6C" w:rsidRPr="009C4D0A" w:rsidRDefault="00445B6C">
            <w:pPr>
              <w:rPr>
                <w:rFonts w:ascii="Calibri" w:hAnsi="Calibri" w:cs="Calibri"/>
                <w:sz w:val="18"/>
                <w:szCs w:val="18"/>
              </w:rPr>
            </w:pPr>
            <w:r w:rsidRPr="009C4D0A">
              <w:rPr>
                <w:rFonts w:ascii="Calibri" w:hAnsi="Calibri" w:cs="Calibri"/>
                <w:sz w:val="18"/>
                <w:szCs w:val="18"/>
              </w:rPr>
              <w:t>Perseus Corporate Finance</w:t>
            </w:r>
            <w:r w:rsidR="00810C12">
              <w:rPr>
                <w:rFonts w:ascii="Calibri" w:hAnsi="Calibri" w:cs="Calibri"/>
                <w:sz w:val="18"/>
                <w:szCs w:val="18"/>
              </w:rPr>
              <w:t xml:space="preserve"> Pty Ltd</w:t>
            </w:r>
            <w:r w:rsidR="00AE4908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="00BF5E4F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795B4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C4D0A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AE4908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4908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instrText xml:space="preserve"> FORMCHECKBOX </w:instrText>
            </w:r>
            <w:r w:rsidR="00AE4908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</w:r>
            <w:r w:rsidR="00AE4908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fldChar w:fldCharType="separate"/>
            </w:r>
            <w:r w:rsidR="00AE4908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784" w:type="pct"/>
            <w:gridSpan w:val="2"/>
            <w:vAlign w:val="center"/>
            <w:hideMark/>
          </w:tcPr>
          <w:p w14:paraId="5F22B695" w14:textId="47CE4DD8" w:rsidR="00445B6C" w:rsidRPr="009C4D0A" w:rsidRDefault="00445B6C">
            <w:pPr>
              <w:rPr>
                <w:rFonts w:ascii="Calibri" w:hAnsi="Calibri" w:cs="Calibri"/>
                <w:sz w:val="18"/>
                <w:szCs w:val="18"/>
              </w:rPr>
            </w:pPr>
            <w:r w:rsidRPr="009C4D0A">
              <w:rPr>
                <w:rFonts w:ascii="Calibri" w:hAnsi="Calibri" w:cs="Calibri"/>
                <w:sz w:val="18"/>
                <w:szCs w:val="18"/>
              </w:rPr>
              <w:t>Perseus Mining Services</w:t>
            </w:r>
            <w:r w:rsidR="00810C12">
              <w:rPr>
                <w:rFonts w:ascii="Calibri" w:hAnsi="Calibri" w:cs="Calibri"/>
                <w:sz w:val="18"/>
                <w:szCs w:val="18"/>
              </w:rPr>
              <w:t xml:space="preserve"> Pty Ltd</w:t>
            </w:r>
            <w:r w:rsidRPr="009C4D0A">
              <w:rPr>
                <w:rFonts w:ascii="Calibri" w:hAnsi="Calibri" w:cs="Calibri"/>
                <w:sz w:val="18"/>
                <w:szCs w:val="18"/>
              </w:rPr>
              <w:t xml:space="preserve">        </w:t>
            </w:r>
            <w:r w:rsidR="00AE4908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9C4D0A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BF5E4F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="00F702C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C4D0A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AE4908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4908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instrText xml:space="preserve"> FORMCHECKBOX </w:instrText>
            </w:r>
            <w:r w:rsidR="00AE4908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</w:r>
            <w:r w:rsidR="00AE4908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fldChar w:fldCharType="separate"/>
            </w:r>
            <w:r w:rsidR="00AE4908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445B6C" w:rsidRPr="009C4D0A" w14:paraId="7E935E35" w14:textId="77777777" w:rsidTr="005B3360">
        <w:trPr>
          <w:trHeight w:val="420"/>
        </w:trPr>
        <w:tc>
          <w:tcPr>
            <w:tcW w:w="1608" w:type="pct"/>
            <w:gridSpan w:val="2"/>
            <w:vAlign w:val="center"/>
            <w:hideMark/>
          </w:tcPr>
          <w:p w14:paraId="4F3A38C1" w14:textId="21567119" w:rsidR="00445B6C" w:rsidRPr="009C4D0A" w:rsidRDefault="00445B6C">
            <w:pPr>
              <w:rPr>
                <w:rFonts w:ascii="Calibri" w:hAnsi="Calibri" w:cs="Calibri"/>
                <w:sz w:val="18"/>
                <w:szCs w:val="18"/>
              </w:rPr>
            </w:pPr>
            <w:r w:rsidRPr="009C4D0A">
              <w:rPr>
                <w:rFonts w:ascii="Calibri" w:hAnsi="Calibri" w:cs="Calibri"/>
                <w:sz w:val="18"/>
                <w:szCs w:val="18"/>
              </w:rPr>
              <w:t xml:space="preserve">Perseus Mining (Ghana) </w:t>
            </w:r>
            <w:r w:rsidR="00810C12">
              <w:rPr>
                <w:rFonts w:ascii="Calibri" w:hAnsi="Calibri" w:cs="Calibri"/>
                <w:sz w:val="18"/>
                <w:szCs w:val="18"/>
              </w:rPr>
              <w:t>Ltd</w:t>
            </w:r>
            <w:r w:rsidR="00810C12" w:rsidRPr="009C4D0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95B43">
              <w:rPr>
                <w:rFonts w:ascii="Calibri" w:hAnsi="Calibri" w:cs="Calibri"/>
                <w:sz w:val="18"/>
                <w:szCs w:val="18"/>
              </w:rPr>
              <w:t xml:space="preserve">Company </w:t>
            </w:r>
            <w:r w:rsidR="00AE4908" w:rsidRPr="00F73374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4908" w:rsidRPr="00F73374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instrText xml:space="preserve"> FORMCHECKBOX </w:instrText>
            </w:r>
            <w:r w:rsidR="00AE4908" w:rsidRPr="00F73374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</w:r>
            <w:r w:rsidR="00AE4908" w:rsidRPr="00F73374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fldChar w:fldCharType="separate"/>
            </w:r>
            <w:r w:rsidR="00AE4908" w:rsidRPr="00F73374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608" w:type="pct"/>
            <w:gridSpan w:val="4"/>
            <w:vAlign w:val="center"/>
            <w:hideMark/>
          </w:tcPr>
          <w:p w14:paraId="07A013D7" w14:textId="11750BE3" w:rsidR="00445B6C" w:rsidRPr="009C4D0A" w:rsidRDefault="00445B6C">
            <w:pPr>
              <w:rPr>
                <w:rFonts w:ascii="Calibri" w:hAnsi="Calibri" w:cs="Calibri"/>
                <w:sz w:val="18"/>
                <w:szCs w:val="18"/>
              </w:rPr>
            </w:pPr>
            <w:r w:rsidRPr="009C4D0A">
              <w:rPr>
                <w:rFonts w:ascii="Calibri" w:hAnsi="Calibri" w:cs="Calibri"/>
                <w:sz w:val="18"/>
                <w:szCs w:val="18"/>
              </w:rPr>
              <w:t>Perseus Mining Yaour</w:t>
            </w:r>
            <w:r w:rsidR="004449AA">
              <w:rPr>
                <w:rFonts w:ascii="Calibri" w:hAnsi="Calibri" w:cs="Calibri"/>
                <w:sz w:val="18"/>
                <w:szCs w:val="18"/>
              </w:rPr>
              <w:t>é</w:t>
            </w:r>
            <w:r w:rsidRPr="009C4D0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10C12">
              <w:rPr>
                <w:rFonts w:ascii="Calibri" w:hAnsi="Calibri" w:cs="Calibri"/>
                <w:sz w:val="18"/>
                <w:szCs w:val="18"/>
              </w:rPr>
              <w:t>S.A</w:t>
            </w:r>
            <w:r w:rsidR="004449AA">
              <w:rPr>
                <w:rFonts w:ascii="Calibri" w:hAnsi="Calibri" w:cs="Calibri"/>
                <w:sz w:val="18"/>
                <w:szCs w:val="18"/>
              </w:rPr>
              <w:t>.</w:t>
            </w:r>
            <w:r w:rsidRPr="009C4D0A"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 w:rsidR="00DB16A4" w:rsidRPr="009C4D0A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="00BF5E4F">
              <w:rPr>
                <w:rFonts w:ascii="Calibri" w:hAnsi="Calibri" w:cs="Calibri"/>
                <w:sz w:val="18"/>
                <w:szCs w:val="18"/>
              </w:rPr>
              <w:t xml:space="preserve">     </w:t>
            </w:r>
            <w:r w:rsidR="00DB16A4" w:rsidRPr="009C4D0A"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 w:rsidR="00AE4908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6D3A6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E4908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AE4908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4908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instrText xml:space="preserve"> FORMCHECKBOX </w:instrText>
            </w:r>
            <w:r w:rsidR="00AE4908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</w:r>
            <w:r w:rsidR="00AE4908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fldChar w:fldCharType="separate"/>
            </w:r>
            <w:r w:rsidR="00AE4908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1784" w:type="pct"/>
            <w:gridSpan w:val="2"/>
            <w:vAlign w:val="center"/>
            <w:hideMark/>
          </w:tcPr>
          <w:p w14:paraId="2325DCC6" w14:textId="454F7618" w:rsidR="00445B6C" w:rsidRPr="009C4D0A" w:rsidRDefault="00445B6C">
            <w:pPr>
              <w:rPr>
                <w:rFonts w:ascii="Calibri" w:hAnsi="Calibri" w:cs="Calibri"/>
                <w:sz w:val="18"/>
                <w:szCs w:val="18"/>
              </w:rPr>
            </w:pPr>
            <w:r w:rsidRPr="009C4D0A">
              <w:rPr>
                <w:rFonts w:ascii="Calibri" w:hAnsi="Calibri" w:cs="Calibri"/>
                <w:sz w:val="18"/>
                <w:szCs w:val="18"/>
              </w:rPr>
              <w:t xml:space="preserve">Perseus Mining </w:t>
            </w:r>
            <w:proofErr w:type="spellStart"/>
            <w:r w:rsidRPr="009C4D0A">
              <w:rPr>
                <w:rFonts w:ascii="Calibri" w:hAnsi="Calibri" w:cs="Calibri"/>
                <w:sz w:val="18"/>
                <w:szCs w:val="18"/>
              </w:rPr>
              <w:t>C</w:t>
            </w:r>
            <w:r w:rsidR="004449AA">
              <w:rPr>
                <w:rFonts w:ascii="Calibri" w:hAnsi="Calibri" w:cs="Calibri"/>
                <w:sz w:val="18"/>
                <w:szCs w:val="18"/>
              </w:rPr>
              <w:t>ó</w:t>
            </w:r>
            <w:r w:rsidRPr="009C4D0A">
              <w:rPr>
                <w:rFonts w:ascii="Calibri" w:hAnsi="Calibri" w:cs="Calibri"/>
                <w:sz w:val="18"/>
                <w:szCs w:val="18"/>
              </w:rPr>
              <w:t>te</w:t>
            </w:r>
            <w:proofErr w:type="spellEnd"/>
            <w:r w:rsidRPr="009C4D0A">
              <w:rPr>
                <w:rFonts w:ascii="Calibri" w:hAnsi="Calibri" w:cs="Calibri"/>
                <w:sz w:val="18"/>
                <w:szCs w:val="18"/>
              </w:rPr>
              <w:t xml:space="preserve"> d’Ivoire </w:t>
            </w:r>
            <w:r w:rsidR="00810C12">
              <w:rPr>
                <w:rFonts w:ascii="Calibri" w:hAnsi="Calibri" w:cs="Calibri"/>
                <w:sz w:val="18"/>
                <w:szCs w:val="18"/>
              </w:rPr>
              <w:t>S.A</w:t>
            </w:r>
            <w:r w:rsidR="004449AA">
              <w:rPr>
                <w:rFonts w:ascii="Calibri" w:hAnsi="Calibri" w:cs="Calibri"/>
                <w:sz w:val="18"/>
                <w:szCs w:val="18"/>
              </w:rPr>
              <w:t>.</w:t>
            </w:r>
            <w:r w:rsidRPr="009C4D0A">
              <w:rPr>
                <w:rFonts w:ascii="Calibri" w:hAnsi="Calibri" w:cs="Calibri"/>
                <w:sz w:val="18"/>
                <w:szCs w:val="18"/>
              </w:rPr>
              <w:t xml:space="preserve">      </w:t>
            </w:r>
            <w:r w:rsidR="00AE4908">
              <w:rPr>
                <w:rFonts w:ascii="Calibri" w:hAnsi="Calibri" w:cs="Calibri"/>
                <w:sz w:val="18"/>
                <w:szCs w:val="18"/>
              </w:rPr>
              <w:t xml:space="preserve">       </w:t>
            </w:r>
            <w:r w:rsidRPr="009C4D0A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="00AE4908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4908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instrText xml:space="preserve"> FORMCHECKBOX </w:instrText>
            </w:r>
            <w:r w:rsidR="00AE4908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</w:r>
            <w:r w:rsidR="00AE4908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fldChar w:fldCharType="separate"/>
            </w:r>
            <w:r w:rsidR="00AE4908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fldChar w:fldCharType="end"/>
            </w:r>
            <w:r w:rsidR="00BF5E4F" w:rsidRPr="000A3D58">
              <w:rPr>
                <w:rFonts w:ascii="Calibri" w:hAnsi="Calibri" w:cs="Calibri"/>
                <w:sz w:val="18"/>
                <w:szCs w:val="18"/>
                <w:shd w:val="clear" w:color="auto" w:fill="FFFFFF" w:themeFill="background1"/>
              </w:rPr>
              <w:t xml:space="preserve">   </w:t>
            </w:r>
            <w:r w:rsidRPr="000A3D58">
              <w:rPr>
                <w:rFonts w:ascii="Calibri" w:hAnsi="Calibri" w:cs="Calibri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</w:tc>
      </w:tr>
      <w:tr w:rsidR="00445B6C" w:rsidRPr="009C4D0A" w14:paraId="08E829FD" w14:textId="77777777" w:rsidTr="005B3360">
        <w:trPr>
          <w:trHeight w:val="420"/>
        </w:trPr>
        <w:tc>
          <w:tcPr>
            <w:tcW w:w="1608" w:type="pct"/>
            <w:gridSpan w:val="2"/>
            <w:vAlign w:val="center"/>
            <w:hideMark/>
          </w:tcPr>
          <w:p w14:paraId="769225FD" w14:textId="635A8EBA" w:rsidR="00445B6C" w:rsidRPr="009C4D0A" w:rsidRDefault="00445B6C">
            <w:pPr>
              <w:rPr>
                <w:rFonts w:ascii="Calibri" w:hAnsi="Calibri" w:cs="Calibri"/>
                <w:sz w:val="18"/>
                <w:szCs w:val="18"/>
              </w:rPr>
            </w:pPr>
            <w:r w:rsidRPr="009C4D0A">
              <w:rPr>
                <w:rFonts w:ascii="Calibri" w:hAnsi="Calibri" w:cs="Calibri"/>
                <w:sz w:val="18"/>
                <w:szCs w:val="18"/>
              </w:rPr>
              <w:t xml:space="preserve">Perseus </w:t>
            </w:r>
            <w:proofErr w:type="spellStart"/>
            <w:r w:rsidRPr="009C4D0A">
              <w:rPr>
                <w:rFonts w:ascii="Calibri" w:hAnsi="Calibri" w:cs="Calibri"/>
                <w:sz w:val="18"/>
                <w:szCs w:val="18"/>
              </w:rPr>
              <w:t>Yaour</w:t>
            </w:r>
            <w:r w:rsidR="004449AA">
              <w:rPr>
                <w:rFonts w:ascii="Calibri" w:hAnsi="Calibri" w:cs="Calibri"/>
                <w:sz w:val="18"/>
                <w:szCs w:val="18"/>
              </w:rPr>
              <w:t>é</w:t>
            </w:r>
            <w:proofErr w:type="spellEnd"/>
            <w:r w:rsidRPr="009C4D0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795B43">
              <w:rPr>
                <w:rFonts w:ascii="Calibri" w:hAnsi="Calibri" w:cs="Calibri"/>
                <w:sz w:val="18"/>
                <w:szCs w:val="18"/>
              </w:rPr>
              <w:t>sarl</w:t>
            </w:r>
            <w:proofErr w:type="spellEnd"/>
            <w:r w:rsidRPr="009C4D0A">
              <w:rPr>
                <w:rFonts w:ascii="Calibri" w:hAnsi="Calibri" w:cs="Calibri"/>
                <w:sz w:val="18"/>
                <w:szCs w:val="18"/>
              </w:rPr>
              <w:t xml:space="preserve">     </w:t>
            </w:r>
            <w:r w:rsidR="00DB16A4" w:rsidRPr="009C4D0A">
              <w:rPr>
                <w:rFonts w:ascii="Calibri" w:hAnsi="Calibri" w:cs="Calibri"/>
                <w:sz w:val="18"/>
                <w:szCs w:val="18"/>
              </w:rPr>
              <w:t xml:space="preserve">       </w:t>
            </w:r>
            <w:r w:rsidR="00AE4908">
              <w:rPr>
                <w:rFonts w:ascii="Calibri" w:hAnsi="Calibri" w:cs="Calibri"/>
                <w:sz w:val="18"/>
                <w:szCs w:val="18"/>
              </w:rPr>
              <w:t xml:space="preserve">      </w:t>
            </w:r>
            <w:r w:rsidR="00795B43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="00AE490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95B43">
              <w:rPr>
                <w:rFonts w:ascii="Calibri" w:hAnsi="Calibri" w:cs="Calibri"/>
                <w:sz w:val="18"/>
                <w:szCs w:val="18"/>
              </w:rPr>
              <w:t xml:space="preserve">      </w:t>
            </w:r>
            <w:r w:rsidR="00AE490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95B43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="00BF5E4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E4908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4908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instrText xml:space="preserve"> FORMCHECKBOX </w:instrText>
            </w:r>
            <w:r w:rsidR="00AE4908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</w:r>
            <w:r w:rsidR="00AE4908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fldChar w:fldCharType="separate"/>
            </w:r>
            <w:r w:rsidR="00AE4908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fldChar w:fldCharType="end"/>
            </w:r>
            <w:r w:rsidR="00BF5E4F" w:rsidRPr="000A3D58">
              <w:rPr>
                <w:rFonts w:ascii="Calibri" w:hAnsi="Calibri" w:cs="Calibri"/>
                <w:sz w:val="18"/>
                <w:szCs w:val="18"/>
                <w:shd w:val="clear" w:color="auto" w:fill="FFFFFF" w:themeFill="background1"/>
              </w:rPr>
              <w:t xml:space="preserve">  </w:t>
            </w:r>
            <w:r w:rsidR="00BF5E4F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="00DB16A4" w:rsidRPr="009C4D0A">
              <w:rPr>
                <w:rFonts w:ascii="Calibri" w:hAnsi="Calibri" w:cs="Calibri"/>
                <w:sz w:val="18"/>
                <w:szCs w:val="18"/>
              </w:rPr>
              <w:t xml:space="preserve">  </w:t>
            </w:r>
          </w:p>
        </w:tc>
        <w:tc>
          <w:tcPr>
            <w:tcW w:w="1608" w:type="pct"/>
            <w:gridSpan w:val="4"/>
            <w:vAlign w:val="center"/>
            <w:hideMark/>
          </w:tcPr>
          <w:p w14:paraId="5FC85C29" w14:textId="55EB42A0" w:rsidR="00445B6C" w:rsidRPr="009C4D0A" w:rsidRDefault="00795B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Perseus Services DMCC </w:t>
            </w:r>
            <w:r w:rsidR="00DB16A4" w:rsidRPr="009C4D0A">
              <w:rPr>
                <w:rFonts w:ascii="Calibri" w:hAnsi="Calibri" w:cs="Calibri"/>
                <w:sz w:val="18"/>
                <w:szCs w:val="18"/>
              </w:rPr>
              <w:t xml:space="preserve">               </w:t>
            </w:r>
            <w:r w:rsidR="00BF5E4F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0A3D5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B16A4" w:rsidRPr="009C4D0A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AE4908">
              <w:rPr>
                <w:rFonts w:ascii="Calibri" w:hAnsi="Calibri" w:cs="Calibri"/>
                <w:sz w:val="18"/>
                <w:szCs w:val="18"/>
              </w:rPr>
              <w:t xml:space="preserve">      </w:t>
            </w:r>
            <w:r w:rsidR="00DB16A4" w:rsidRPr="009C4D0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E4908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4908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instrText xml:space="preserve"> FORMCHECKBOX </w:instrText>
            </w:r>
            <w:r w:rsidR="00AE4908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</w:r>
            <w:r w:rsidR="00AE4908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fldChar w:fldCharType="separate"/>
            </w:r>
            <w:r w:rsidR="00AE4908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fldChar w:fldCharType="end"/>
            </w:r>
            <w:r w:rsidR="00445B6C" w:rsidRPr="000A3D58">
              <w:rPr>
                <w:rFonts w:ascii="Calibri" w:hAnsi="Calibri" w:cs="Calibri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784" w:type="pct"/>
            <w:gridSpan w:val="2"/>
            <w:vAlign w:val="center"/>
            <w:hideMark/>
          </w:tcPr>
          <w:p w14:paraId="6B042805" w14:textId="1E6289DC" w:rsidR="00445B6C" w:rsidRDefault="00810C1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Aspire Nord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="00795B43">
              <w:rPr>
                <w:rFonts w:ascii="Calibri" w:hAnsi="Calibri" w:cs="Calibri"/>
                <w:sz w:val="18"/>
                <w:szCs w:val="18"/>
              </w:rPr>
              <w:t>ó</w:t>
            </w:r>
            <w:r>
              <w:rPr>
                <w:rFonts w:ascii="Calibri" w:hAnsi="Calibri" w:cs="Calibri"/>
                <w:sz w:val="18"/>
                <w:szCs w:val="18"/>
              </w:rPr>
              <w:t>te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d’Ivoire </w:t>
            </w:r>
            <w:proofErr w:type="spellStart"/>
            <w:r w:rsidR="00795B43">
              <w:rPr>
                <w:rFonts w:ascii="Calibri" w:hAnsi="Calibri" w:cs="Calibri"/>
                <w:sz w:val="18"/>
                <w:szCs w:val="18"/>
              </w:rPr>
              <w:t>sarl</w:t>
            </w:r>
            <w:proofErr w:type="spellEnd"/>
            <w:r w:rsidR="00445B6C" w:rsidRPr="009C4D0A"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 w:rsidR="00AE4908">
              <w:rPr>
                <w:rFonts w:ascii="Calibri" w:hAnsi="Calibri" w:cs="Calibri"/>
                <w:sz w:val="18"/>
                <w:szCs w:val="18"/>
              </w:rPr>
              <w:t xml:space="preserve">            </w:t>
            </w:r>
            <w:r w:rsidR="00F702CA"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 w:rsidR="006D3A6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45B6C" w:rsidRPr="009C4D0A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AE4908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4908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instrText xml:space="preserve"> FORMCHECKBOX </w:instrText>
            </w:r>
            <w:r w:rsidR="00AE4908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</w:r>
            <w:r w:rsidR="00AE4908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fldChar w:fldCharType="separate"/>
            </w:r>
            <w:r w:rsidR="00AE4908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fldChar w:fldCharType="end"/>
            </w:r>
            <w:r w:rsidR="00445B6C" w:rsidRPr="000A3D58">
              <w:rPr>
                <w:rFonts w:ascii="Calibri" w:hAnsi="Calibri" w:cs="Calibri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="00445B6C" w:rsidRPr="009C4D0A">
              <w:rPr>
                <w:rFonts w:ascii="Calibri" w:hAnsi="Calibri" w:cs="Calibri"/>
                <w:sz w:val="18"/>
                <w:szCs w:val="18"/>
              </w:rPr>
              <w:t xml:space="preserve">     </w:t>
            </w:r>
          </w:p>
          <w:p w14:paraId="24847779" w14:textId="37524A96" w:rsidR="00741855" w:rsidRPr="009C4D0A" w:rsidRDefault="0074185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06C72" w:rsidRPr="009C4D0A" w14:paraId="46054339" w14:textId="77777777" w:rsidTr="005B3360">
        <w:trPr>
          <w:trHeight w:val="420"/>
        </w:trPr>
        <w:tc>
          <w:tcPr>
            <w:tcW w:w="1608" w:type="pct"/>
            <w:gridSpan w:val="2"/>
            <w:vAlign w:val="center"/>
            <w:hideMark/>
          </w:tcPr>
          <w:p w14:paraId="4D9F77E5" w14:textId="54CE6F7C" w:rsidR="00806C72" w:rsidRPr="009C4D0A" w:rsidRDefault="00806C72" w:rsidP="00806C72">
            <w:pPr>
              <w:rPr>
                <w:rFonts w:ascii="Calibri" w:hAnsi="Calibri" w:cs="Calibri"/>
                <w:sz w:val="18"/>
                <w:szCs w:val="18"/>
              </w:rPr>
            </w:pPr>
            <w:r w:rsidRPr="009C4D0A">
              <w:rPr>
                <w:rFonts w:ascii="Calibri" w:hAnsi="Calibri" w:cs="Calibri"/>
                <w:sz w:val="18"/>
                <w:szCs w:val="18"/>
              </w:rPr>
              <w:t xml:space="preserve">Perseus </w:t>
            </w:r>
            <w:r w:rsidR="00795B43">
              <w:rPr>
                <w:rFonts w:ascii="Calibri" w:hAnsi="Calibri" w:cs="Calibri"/>
                <w:sz w:val="18"/>
                <w:szCs w:val="18"/>
              </w:rPr>
              <w:t xml:space="preserve">Mining </w:t>
            </w:r>
            <w:r w:rsidRPr="009C4D0A">
              <w:rPr>
                <w:rFonts w:ascii="Calibri" w:hAnsi="Calibri" w:cs="Calibri"/>
                <w:sz w:val="18"/>
                <w:szCs w:val="18"/>
              </w:rPr>
              <w:t xml:space="preserve">Services </w:t>
            </w:r>
            <w:proofErr w:type="spellStart"/>
            <w:r w:rsidR="00795B43">
              <w:rPr>
                <w:rFonts w:ascii="Calibri" w:hAnsi="Calibri" w:cs="Calibri"/>
                <w:sz w:val="18"/>
                <w:szCs w:val="18"/>
              </w:rPr>
              <w:t>sarl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     </w:t>
            </w:r>
            <w:r w:rsidR="00795B43">
              <w:rPr>
                <w:rFonts w:ascii="Calibri" w:hAnsi="Calibri" w:cs="Calibri"/>
                <w:sz w:val="18"/>
                <w:szCs w:val="18"/>
              </w:rPr>
              <w:t xml:space="preserve">         </w:t>
            </w:r>
            <w:r w:rsidRPr="009C4D0A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instrText xml:space="preserve"> FORMCHECKBOX </w:instrText>
            </w:r>
            <w:r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</w:r>
            <w:r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fldChar w:fldCharType="separate"/>
            </w:r>
            <w:r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fldChar w:fldCharType="end"/>
            </w:r>
            <w:r w:rsidRPr="000A3D58">
              <w:rPr>
                <w:rFonts w:ascii="Calibri" w:hAnsi="Calibri" w:cs="Calibri"/>
                <w:sz w:val="18"/>
                <w:szCs w:val="18"/>
                <w:shd w:val="clear" w:color="auto" w:fill="FFFFFF" w:themeFill="background1"/>
              </w:rPr>
              <w:t xml:space="preserve">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 w:rsidRPr="009C4D0A">
              <w:rPr>
                <w:rFonts w:ascii="Calibri" w:hAnsi="Calibri" w:cs="Calibri"/>
                <w:sz w:val="18"/>
                <w:szCs w:val="18"/>
              </w:rPr>
              <w:t xml:space="preserve">   </w:t>
            </w:r>
          </w:p>
        </w:tc>
        <w:tc>
          <w:tcPr>
            <w:tcW w:w="1608" w:type="pct"/>
            <w:gridSpan w:val="4"/>
            <w:vAlign w:val="center"/>
            <w:hideMark/>
          </w:tcPr>
          <w:p w14:paraId="79C773BD" w14:textId="73E80C03" w:rsidR="00806C72" w:rsidRPr="009C4D0A" w:rsidRDefault="00EB008B" w:rsidP="00806C7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Meyas Sand</w:t>
            </w:r>
            <w:r w:rsidR="00F96279">
              <w:rPr>
                <w:rFonts w:ascii="Calibri" w:hAnsi="Calibri" w:cs="Calibri"/>
                <w:sz w:val="18"/>
                <w:szCs w:val="18"/>
              </w:rPr>
              <w:t xml:space="preserve"> Minerals</w:t>
            </w:r>
            <w:r w:rsidR="004B637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51B24">
              <w:rPr>
                <w:rFonts w:ascii="Calibri" w:hAnsi="Calibri" w:cs="Calibri"/>
                <w:sz w:val="18"/>
                <w:szCs w:val="18"/>
              </w:rPr>
              <w:t>Co. Ltd</w:t>
            </w:r>
            <w:r w:rsidR="00F702CA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806C72">
              <w:rPr>
                <w:rFonts w:ascii="Calibri" w:hAnsi="Calibri" w:cs="Calibri"/>
                <w:sz w:val="18"/>
                <w:szCs w:val="18"/>
              </w:rPr>
              <w:t xml:space="preserve">      </w:t>
            </w:r>
            <w:r w:rsidR="006D3A6C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806C72">
              <w:rPr>
                <w:rFonts w:ascii="Calibri" w:hAnsi="Calibri" w:cs="Calibri"/>
                <w:sz w:val="18"/>
                <w:szCs w:val="18"/>
              </w:rPr>
              <w:t xml:space="preserve">     </w:t>
            </w:r>
            <w:r w:rsidR="00795B4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06C7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A04C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06C72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6C72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instrText xml:space="preserve"> FORMCHECKBOX </w:instrText>
            </w:r>
            <w:r w:rsidR="00806C72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</w:r>
            <w:r w:rsidR="00806C72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fldChar w:fldCharType="separate"/>
            </w:r>
            <w:r w:rsidR="00806C72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fldChar w:fldCharType="end"/>
            </w:r>
            <w:r w:rsidR="00806C72" w:rsidRPr="009C4D0A">
              <w:rPr>
                <w:rFonts w:ascii="Calibri" w:hAnsi="Calibri" w:cs="Calibri"/>
                <w:sz w:val="18"/>
                <w:szCs w:val="18"/>
              </w:rPr>
              <w:t xml:space="preserve">    </w:t>
            </w:r>
          </w:p>
        </w:tc>
        <w:tc>
          <w:tcPr>
            <w:tcW w:w="1784" w:type="pct"/>
            <w:gridSpan w:val="2"/>
            <w:vAlign w:val="center"/>
          </w:tcPr>
          <w:p w14:paraId="73B01AE9" w14:textId="4875B87F" w:rsidR="00806C72" w:rsidRPr="009C4D0A" w:rsidRDefault="00B22837" w:rsidP="00806C72">
            <w:pPr>
              <w:rPr>
                <w:rFonts w:ascii="Calibri" w:hAnsi="Calibri" w:cs="Calibri"/>
                <w:sz w:val="18"/>
                <w:szCs w:val="18"/>
              </w:rPr>
            </w:pPr>
            <w:r w:rsidRPr="002A48CA">
              <w:rPr>
                <w:rFonts w:ascii="Calibri" w:hAnsi="Calibri" w:cs="Calibri"/>
                <w:sz w:val="18"/>
                <w:szCs w:val="18"/>
              </w:rPr>
              <w:t>Sotta Mining Corporation</w:t>
            </w:r>
            <w:r w:rsidR="006D3A6C" w:rsidRPr="002A48C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702CA" w:rsidRPr="002A48CA">
              <w:rPr>
                <w:rFonts w:ascii="Calibri" w:hAnsi="Calibri" w:cs="Calibri"/>
                <w:sz w:val="18"/>
                <w:szCs w:val="18"/>
              </w:rPr>
              <w:t>Limited</w:t>
            </w:r>
            <w:r w:rsidR="006D3A6C">
              <w:rPr>
                <w:rFonts w:ascii="Calibri" w:hAnsi="Calibri" w:cs="Calibri"/>
                <w:sz w:val="18"/>
                <w:szCs w:val="18"/>
              </w:rPr>
              <w:t xml:space="preserve">              </w:t>
            </w:r>
            <w:r w:rsidR="006D3A6C" w:rsidRPr="009C4D0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D3A6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D3A6C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A6C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instrText xml:space="preserve"> FORMCHECKBOX </w:instrText>
            </w:r>
            <w:r w:rsidR="006D3A6C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</w:r>
            <w:r w:rsidR="006D3A6C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fldChar w:fldCharType="separate"/>
            </w:r>
            <w:r w:rsidR="006D3A6C"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F776AB" w:rsidRPr="009C4D0A" w14:paraId="0945BBF6" w14:textId="77777777" w:rsidTr="005B3360">
        <w:trPr>
          <w:trHeight w:val="420"/>
        </w:trPr>
        <w:tc>
          <w:tcPr>
            <w:tcW w:w="1608" w:type="pct"/>
            <w:gridSpan w:val="2"/>
            <w:vAlign w:val="center"/>
          </w:tcPr>
          <w:p w14:paraId="1B48EDF1" w14:textId="725FCBD2" w:rsidR="00F776AB" w:rsidRPr="009C4D0A" w:rsidRDefault="00F776AB" w:rsidP="00F776A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Sand Metals Co. Ltd (Sudan) </w:t>
            </w:r>
            <w:r w:rsidR="00FA6F8A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95B4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95B43">
              <w:rPr>
                <w:rFonts w:ascii="Calibri" w:hAnsi="Calibri" w:cs="Calibri"/>
                <w:sz w:val="18"/>
                <w:szCs w:val="18"/>
              </w:rPr>
              <w:t xml:space="preserve">      </w:t>
            </w:r>
            <w:r w:rsidRPr="009C4D0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95B43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9C4D0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instrText xml:space="preserve"> FORMCHECKBOX </w:instrText>
            </w:r>
            <w:r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</w:r>
            <w:r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fldChar w:fldCharType="separate"/>
            </w:r>
            <w:r w:rsidRPr="000A3D58">
              <w:rPr>
                <w:rFonts w:asciiTheme="majorHAnsi" w:hAnsiTheme="majorHAnsi" w:cstheme="majorHAnsi"/>
                <w:sz w:val="18"/>
                <w:szCs w:val="18"/>
                <w:shd w:val="clear" w:color="auto" w:fill="FFFFFF" w:themeFill="background1"/>
              </w:rPr>
              <w:fldChar w:fldCharType="end"/>
            </w:r>
            <w:r w:rsidRPr="000A3D58">
              <w:rPr>
                <w:rFonts w:ascii="Calibri" w:hAnsi="Calibri" w:cs="Calibri"/>
                <w:sz w:val="18"/>
                <w:szCs w:val="18"/>
                <w:shd w:val="clear" w:color="auto" w:fill="FFFFFF" w:themeFill="background1"/>
              </w:rPr>
              <w:t xml:space="preserve">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 w:rsidRPr="009C4D0A">
              <w:rPr>
                <w:rFonts w:ascii="Calibri" w:hAnsi="Calibri" w:cs="Calibri"/>
                <w:sz w:val="18"/>
                <w:szCs w:val="18"/>
              </w:rPr>
              <w:t xml:space="preserve">   </w:t>
            </w:r>
          </w:p>
        </w:tc>
        <w:tc>
          <w:tcPr>
            <w:tcW w:w="1608" w:type="pct"/>
            <w:gridSpan w:val="4"/>
            <w:vAlign w:val="center"/>
          </w:tcPr>
          <w:p w14:paraId="57DCFE2E" w14:textId="0216BE1B" w:rsidR="00F776AB" w:rsidRPr="009C4D0A" w:rsidRDefault="00F776AB" w:rsidP="00F776AB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 w:rsidRPr="009C4D0A">
              <w:rPr>
                <w:rFonts w:ascii="Calibri" w:hAnsi="Calibri" w:cs="Calibri"/>
                <w:sz w:val="18"/>
                <w:szCs w:val="18"/>
              </w:rPr>
              <w:t>Other</w:t>
            </w:r>
            <w:r w:rsidR="00892CE2">
              <w:rPr>
                <w:rFonts w:ascii="Calibri" w:hAnsi="Calibri" w:cs="Calibri"/>
                <w:sz w:val="18"/>
                <w:szCs w:val="18"/>
              </w:rPr>
              <w:t>s</w:t>
            </w:r>
            <w:r w:rsidRPr="009C4D0A">
              <w:rPr>
                <w:rFonts w:ascii="Calibri" w:hAnsi="Calibri" w:cs="Calibri"/>
                <w:sz w:val="18"/>
                <w:szCs w:val="18"/>
              </w:rPr>
              <w:t xml:space="preserve"> – Please specify:     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  </w:t>
            </w:r>
          </w:p>
        </w:tc>
        <w:tc>
          <w:tcPr>
            <w:tcW w:w="1784" w:type="pct"/>
            <w:gridSpan w:val="2"/>
            <w:vAlign w:val="center"/>
          </w:tcPr>
          <w:p w14:paraId="54101D6D" w14:textId="1F35887C" w:rsidR="00F776AB" w:rsidRPr="009C4D0A" w:rsidRDefault="00D84D5F" w:rsidP="00F776AB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53" behindDoc="0" locked="0" layoutInCell="1" allowOverlap="1" wp14:anchorId="038881AA" wp14:editId="3717982B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33655</wp:posOffset>
                      </wp:positionV>
                      <wp:extent cx="2114550" cy="228600"/>
                      <wp:effectExtent l="0" t="0" r="0" b="0"/>
                      <wp:wrapNone/>
                      <wp:docPr id="993902322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14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126546" w14:textId="77777777" w:rsidR="00F776AB" w:rsidRPr="004A5400" w:rsidRDefault="00F776AB" w:rsidP="0055280D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8881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9" o:spid="_x0000_s1026" type="#_x0000_t202" style="position:absolute;margin-left:-2.25pt;margin-top:2.65pt;width:166.5pt;height:18pt;z-index:2516910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" fillcolor="white [3201]" strokeweight=".5pt">
                      <v:path arrowok="t"/>
                      <v:textbox>
                        <w:txbxContent>
                          <w:p w14:paraId="25126546" w14:textId="77777777" w:rsidR="00F776AB" w:rsidRPr="004A5400" w:rsidRDefault="00F776AB" w:rsidP="0055280D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776AB" w:rsidRPr="009C4D0A" w14:paraId="72E6A713" w14:textId="77777777" w:rsidTr="00F776AB">
        <w:trPr>
          <w:trHeight w:val="390"/>
        </w:trPr>
        <w:tc>
          <w:tcPr>
            <w:tcW w:w="1608" w:type="pct"/>
            <w:gridSpan w:val="2"/>
            <w:vAlign w:val="center"/>
          </w:tcPr>
          <w:p w14:paraId="6D660A05" w14:textId="5828B045" w:rsidR="00F776AB" w:rsidRPr="009C4D0A" w:rsidRDefault="00F776AB" w:rsidP="00F776A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08" w:type="pct"/>
            <w:gridSpan w:val="4"/>
            <w:vAlign w:val="center"/>
          </w:tcPr>
          <w:p w14:paraId="7E9B6131" w14:textId="775DB08B" w:rsidR="00F776AB" w:rsidRPr="009C4D0A" w:rsidRDefault="00F776AB" w:rsidP="00F776A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4" w:type="pct"/>
            <w:gridSpan w:val="2"/>
            <w:vAlign w:val="center"/>
          </w:tcPr>
          <w:p w14:paraId="29EC8CEA" w14:textId="0DCC5120" w:rsidR="00F776AB" w:rsidRPr="009C4D0A" w:rsidRDefault="00F776AB" w:rsidP="00F776AB">
            <w:pPr>
              <w:rPr>
                <w:rFonts w:ascii="Calibri" w:hAnsi="Calibri" w:cs="Calibri"/>
                <w:noProof/>
                <w:sz w:val="18"/>
                <w:szCs w:val="18"/>
              </w:rPr>
            </w:pPr>
          </w:p>
        </w:tc>
      </w:tr>
      <w:tr w:rsidR="00F776AB" w:rsidRPr="009C4D0A" w14:paraId="7B1D02F0" w14:textId="77777777" w:rsidTr="005B3360">
        <w:trPr>
          <w:trHeight w:val="420"/>
        </w:trPr>
        <w:tc>
          <w:tcPr>
            <w:tcW w:w="5000" w:type="pct"/>
            <w:gridSpan w:val="8"/>
            <w:vAlign w:val="center"/>
            <w:hideMark/>
          </w:tcPr>
          <w:p w14:paraId="52F0AECF" w14:textId="6820D491" w:rsidR="00F776AB" w:rsidRPr="009804B2" w:rsidRDefault="00F776AB" w:rsidP="00F776AB">
            <w:pPr>
              <w:pStyle w:val="ListParagraph0"/>
              <w:numPr>
                <w:ilvl w:val="0"/>
                <w:numId w:val="26"/>
              </w:numPr>
              <w:spacing w:line="24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804B2">
              <w:rPr>
                <w:rFonts w:ascii="Calibri" w:hAnsi="Calibri" w:cs="Calibri"/>
                <w:sz w:val="20"/>
                <w:szCs w:val="20"/>
              </w:rPr>
              <w:t>This form can be used either to create new suppliers or change existing supplier details.</w:t>
            </w:r>
          </w:p>
          <w:p w14:paraId="766F1183" w14:textId="085F7466" w:rsidR="00F776AB" w:rsidRPr="009804B2" w:rsidRDefault="00F776AB" w:rsidP="00F776AB">
            <w:pPr>
              <w:pStyle w:val="ListParagraph0"/>
              <w:numPr>
                <w:ilvl w:val="0"/>
                <w:numId w:val="26"/>
              </w:numPr>
              <w:spacing w:line="24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804B2">
              <w:rPr>
                <w:rFonts w:ascii="Calibri" w:hAnsi="Calibri" w:cs="Calibri"/>
                <w:sz w:val="20"/>
                <w:szCs w:val="20"/>
              </w:rPr>
              <w:t>Can be sent to the supplier to complete and returned to the Finance department</w:t>
            </w:r>
          </w:p>
          <w:p w14:paraId="1DFFD863" w14:textId="071DC9BC" w:rsidR="00F776AB" w:rsidRPr="009C4D0A" w:rsidRDefault="00F776AB" w:rsidP="00F776AB">
            <w:pPr>
              <w:pStyle w:val="ListParagraph0"/>
              <w:numPr>
                <w:ilvl w:val="0"/>
                <w:numId w:val="26"/>
              </w:numPr>
              <w:spacing w:before="60" w:after="60" w:line="240" w:lineRule="auto"/>
              <w:ind w:left="714" w:hanging="357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804B2">
              <w:rPr>
                <w:rFonts w:ascii="Calibri" w:hAnsi="Calibri" w:cs="Calibri"/>
                <w:sz w:val="20"/>
                <w:szCs w:val="20"/>
              </w:rPr>
              <w:t>All fields are mandatory</w:t>
            </w:r>
          </w:p>
        </w:tc>
      </w:tr>
      <w:tr w:rsidR="00F776AB" w:rsidRPr="009C4D0A" w14:paraId="7EA92126" w14:textId="77777777" w:rsidTr="005B3360">
        <w:trPr>
          <w:trHeight w:val="420"/>
        </w:trPr>
        <w:tc>
          <w:tcPr>
            <w:tcW w:w="832" w:type="pct"/>
            <w:vAlign w:val="center"/>
            <w:hideMark/>
          </w:tcPr>
          <w:p w14:paraId="23069B23" w14:textId="77777777" w:rsidR="00F776AB" w:rsidRPr="009C4D0A" w:rsidRDefault="00F776AB" w:rsidP="00F776AB">
            <w:pPr>
              <w:rPr>
                <w:rFonts w:ascii="Calibri" w:hAnsi="Calibri" w:cs="Calibri"/>
                <w:sz w:val="18"/>
                <w:szCs w:val="18"/>
              </w:rPr>
            </w:pPr>
            <w:r w:rsidRPr="009C4D0A">
              <w:rPr>
                <w:rFonts w:ascii="Calibri" w:hAnsi="Calibri" w:cs="Calibri"/>
                <w:sz w:val="18"/>
                <w:szCs w:val="18"/>
              </w:rPr>
              <w:t>Date:</w:t>
            </w:r>
          </w:p>
        </w:tc>
        <w:tc>
          <w:tcPr>
            <w:tcW w:w="1129" w:type="pct"/>
            <w:gridSpan w:val="2"/>
            <w:vAlign w:val="center"/>
          </w:tcPr>
          <w:p w14:paraId="4F7A618F" w14:textId="4887A9EE" w:rsidR="00F776AB" w:rsidRPr="009C4D0A" w:rsidRDefault="00D84D5F" w:rsidP="00F776AB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005" behindDoc="0" locked="0" layoutInCell="1" allowOverlap="1" wp14:anchorId="2F7B6366" wp14:editId="23387906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14605</wp:posOffset>
                      </wp:positionV>
                      <wp:extent cx="1289685" cy="204470"/>
                      <wp:effectExtent l="0" t="0" r="5715" b="5080"/>
                      <wp:wrapNone/>
                      <wp:docPr id="410837175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89685" cy="2044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10FE14" w14:textId="77777777" w:rsidR="00F776AB" w:rsidRDefault="00F776AB" w:rsidP="0055280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B6366" id="Text Box 57" o:spid="_x0000_s1027" type="#_x0000_t202" style="position:absolute;margin-left:2.85pt;margin-top:1.15pt;width:101.55pt;height:16.1pt;z-index:2516890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" fillcolor="white [3201]" strokeweight=".5pt">
                      <v:path arrowok="t"/>
                      <v:textbox>
                        <w:txbxContent>
                          <w:p w14:paraId="5010FE14" w14:textId="77777777" w:rsidR="00F776AB" w:rsidRDefault="00F776AB" w:rsidP="0055280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84" w:type="pct"/>
            <w:gridSpan w:val="2"/>
            <w:vAlign w:val="center"/>
            <w:hideMark/>
          </w:tcPr>
          <w:p w14:paraId="4A417C0A" w14:textId="731850F9" w:rsidR="00F776AB" w:rsidRPr="009C4D0A" w:rsidRDefault="00F776AB" w:rsidP="00F776AB">
            <w:pPr>
              <w:rPr>
                <w:rFonts w:ascii="Calibri" w:hAnsi="Calibri" w:cs="Calibri"/>
                <w:sz w:val="18"/>
                <w:szCs w:val="18"/>
              </w:rPr>
            </w:pPr>
            <w:r w:rsidRPr="009C4D0A">
              <w:rPr>
                <w:rFonts w:ascii="Calibri" w:hAnsi="Calibri" w:cs="Calibri"/>
                <w:sz w:val="18"/>
                <w:szCs w:val="18"/>
              </w:rPr>
              <w:t>Requestor's Name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(Perseus Rep)</w:t>
            </w:r>
            <w:r w:rsidRPr="009C4D0A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2155" w:type="pct"/>
            <w:gridSpan w:val="3"/>
            <w:vAlign w:val="center"/>
          </w:tcPr>
          <w:p w14:paraId="2E549A1D" w14:textId="3F9C1A41" w:rsidR="00F776AB" w:rsidRPr="009C4D0A" w:rsidRDefault="00D84D5F" w:rsidP="00F776A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029" behindDoc="0" locked="0" layoutInCell="1" allowOverlap="1" wp14:anchorId="6E59EA04" wp14:editId="054EEB0E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50800</wp:posOffset>
                      </wp:positionV>
                      <wp:extent cx="2654935" cy="204470"/>
                      <wp:effectExtent l="0" t="0" r="0" b="5080"/>
                      <wp:wrapNone/>
                      <wp:docPr id="780339881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654935" cy="2044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4805187" w14:textId="77777777" w:rsidR="00F776AB" w:rsidRDefault="00F776AB" w:rsidP="00FC1E8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59EA04" id="Text Box 55" o:spid="_x0000_s1028" type="#_x0000_t202" style="position:absolute;margin-left:9.35pt;margin-top:4pt;width:209.05pt;height:16.1pt;z-index:2516900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" fillcolor="white [3201]" strokeweight=".5pt">
                      <v:path arrowok="t"/>
                      <v:textbox>
                        <w:txbxContent>
                          <w:p w14:paraId="04805187" w14:textId="77777777" w:rsidR="00F776AB" w:rsidRDefault="00F776AB" w:rsidP="00FC1E8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776AB" w:rsidRPr="009C4D0A" w14:paraId="20E7DA04" w14:textId="77777777" w:rsidTr="005B3360">
        <w:trPr>
          <w:trHeight w:val="420"/>
        </w:trPr>
        <w:tc>
          <w:tcPr>
            <w:tcW w:w="832" w:type="pct"/>
            <w:vAlign w:val="center"/>
          </w:tcPr>
          <w:p w14:paraId="64C29F97" w14:textId="21E38A4E" w:rsidR="00F776AB" w:rsidRPr="009C4D0A" w:rsidRDefault="00F776AB" w:rsidP="00F776AB">
            <w:pPr>
              <w:rPr>
                <w:rFonts w:ascii="Calibri" w:hAnsi="Calibri" w:cs="Calibri"/>
                <w:sz w:val="18"/>
                <w:szCs w:val="18"/>
              </w:rPr>
            </w:pPr>
            <w:r w:rsidRPr="009C4D0A">
              <w:rPr>
                <w:rFonts w:ascii="Calibri" w:hAnsi="Calibri" w:cs="Calibri"/>
                <w:sz w:val="18"/>
                <w:szCs w:val="18"/>
              </w:rPr>
              <w:t>New Supplier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Y/N</w:t>
            </w:r>
            <w:r w:rsidRPr="009C4D0A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1129" w:type="pct"/>
            <w:gridSpan w:val="2"/>
            <w:vAlign w:val="center"/>
          </w:tcPr>
          <w:p w14:paraId="1971415E" w14:textId="4AD5AB6D" w:rsidR="00F776AB" w:rsidRPr="009C4D0A" w:rsidRDefault="00D84D5F" w:rsidP="00F776AB">
            <w:pPr>
              <w:spacing w:before="60" w:after="60"/>
              <w:rPr>
                <w:rFonts w:ascii="Calibri" w:hAnsi="Calibri" w:cs="Calibri"/>
                <w:noProof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57" behindDoc="0" locked="0" layoutInCell="1" allowOverlap="1" wp14:anchorId="3B7E6110" wp14:editId="75A4B58C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23495</wp:posOffset>
                      </wp:positionV>
                      <wp:extent cx="1284605" cy="204470"/>
                      <wp:effectExtent l="0" t="0" r="0" b="5080"/>
                      <wp:wrapNone/>
                      <wp:docPr id="1355709782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84605" cy="2044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296E51" w14:textId="77777777" w:rsidR="00F776AB" w:rsidRDefault="00F776AB" w:rsidP="006B5F9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E6110" id="Text Box 53" o:spid="_x0000_s1029" type="#_x0000_t202" style="position:absolute;margin-left:4.15pt;margin-top:1.85pt;width:101.15pt;height:16.1pt;z-index:2516869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" fillcolor="white [3201]" strokeweight=".5pt">
                      <v:path arrowok="t"/>
                      <v:textbox>
                        <w:txbxContent>
                          <w:p w14:paraId="34296E51" w14:textId="77777777" w:rsidR="00F776AB" w:rsidRDefault="00F776AB" w:rsidP="006B5F94"/>
                        </w:txbxContent>
                      </v:textbox>
                    </v:shape>
                  </w:pict>
                </mc:Fallback>
              </mc:AlternateContent>
            </w:r>
            <w:r w:rsidR="00F776AB" w:rsidRPr="009C4D0A">
              <w:rPr>
                <w:rFonts w:ascii="Calibri" w:hAnsi="Calibri" w:cs="Calibri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884" w:type="pct"/>
            <w:gridSpan w:val="2"/>
            <w:vAlign w:val="center"/>
          </w:tcPr>
          <w:p w14:paraId="7828BEA0" w14:textId="2B6051BD" w:rsidR="00F776AB" w:rsidRPr="009C4D0A" w:rsidRDefault="00F776AB" w:rsidP="00F776A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If </w:t>
            </w:r>
            <w:r w:rsidRPr="009C4D0A">
              <w:rPr>
                <w:rFonts w:ascii="Calibri" w:hAnsi="Calibri" w:cs="Calibri"/>
                <w:sz w:val="18"/>
                <w:szCs w:val="18"/>
              </w:rPr>
              <w:t>Change Details of existing Supplier</w:t>
            </w:r>
            <w:r>
              <w:rPr>
                <w:rFonts w:ascii="Calibri" w:hAnsi="Calibri" w:cs="Calibri"/>
                <w:sz w:val="18"/>
                <w:szCs w:val="18"/>
              </w:rPr>
              <w:t>, please state the change</w:t>
            </w:r>
          </w:p>
          <w:p w14:paraId="1ABBE0A6" w14:textId="721DB153" w:rsidR="00F776AB" w:rsidRPr="009C4D0A" w:rsidRDefault="00F776AB" w:rsidP="00F776AB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 w:rsidRPr="009C4D0A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155" w:type="pct"/>
            <w:gridSpan w:val="3"/>
            <w:vAlign w:val="center"/>
          </w:tcPr>
          <w:p w14:paraId="0792AC47" w14:textId="24E9EC5C" w:rsidR="00F776AB" w:rsidRPr="009C4D0A" w:rsidRDefault="00D84D5F" w:rsidP="00F776AB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81" behindDoc="0" locked="0" layoutInCell="1" allowOverlap="1" wp14:anchorId="5EE9D337" wp14:editId="4D03C6AE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18415</wp:posOffset>
                      </wp:positionV>
                      <wp:extent cx="2661920" cy="302260"/>
                      <wp:effectExtent l="0" t="0" r="5080" b="2540"/>
                      <wp:wrapNone/>
                      <wp:docPr id="67832469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6619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9A594E4" w14:textId="77777777" w:rsidR="00F776AB" w:rsidRDefault="00F776A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9D337" id="Text Box 51" o:spid="_x0000_s1030" type="#_x0000_t202" style="position:absolute;margin-left:9.35pt;margin-top:1.45pt;width:209.6pt;height:23.8pt;z-index:2516879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" fillcolor="white [3201]" strokeweight=".5pt">
                      <v:path arrowok="t"/>
                      <v:textbox>
                        <w:txbxContent>
                          <w:p w14:paraId="69A594E4" w14:textId="77777777" w:rsidR="00F776AB" w:rsidRDefault="00F776A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776AB" w:rsidRPr="009C4D0A" w14:paraId="2CCE007F" w14:textId="77777777" w:rsidTr="005B3360">
        <w:trPr>
          <w:trHeight w:val="420"/>
        </w:trPr>
        <w:tc>
          <w:tcPr>
            <w:tcW w:w="5000" w:type="pct"/>
            <w:gridSpan w:val="8"/>
            <w:shd w:val="clear" w:color="auto" w:fill="FFC000"/>
            <w:vAlign w:val="center"/>
            <w:hideMark/>
          </w:tcPr>
          <w:p w14:paraId="37EA2659" w14:textId="457A5E89" w:rsidR="00F776AB" w:rsidRPr="009C4D0A" w:rsidRDefault="00F776AB" w:rsidP="00F776A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SUPPLIER DETAILS</w:t>
            </w:r>
          </w:p>
        </w:tc>
      </w:tr>
      <w:tr w:rsidR="00F776AB" w:rsidRPr="009C4D0A" w14:paraId="194748BF" w14:textId="77777777" w:rsidTr="005B3360">
        <w:trPr>
          <w:trHeight w:val="420"/>
        </w:trPr>
        <w:tc>
          <w:tcPr>
            <w:tcW w:w="832" w:type="pct"/>
            <w:vAlign w:val="center"/>
            <w:hideMark/>
          </w:tcPr>
          <w:p w14:paraId="75F5CBA5" w14:textId="5CD27367" w:rsidR="00F776AB" w:rsidRPr="009C4D0A" w:rsidRDefault="00F776AB" w:rsidP="00F776A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Business Registered </w:t>
            </w:r>
            <w:r w:rsidRPr="009C4D0A">
              <w:rPr>
                <w:rFonts w:ascii="Calibri" w:hAnsi="Calibri" w:cs="Calibri"/>
                <w:sz w:val="18"/>
                <w:szCs w:val="18"/>
              </w:rPr>
              <w:t>Name:</w:t>
            </w:r>
          </w:p>
        </w:tc>
        <w:tc>
          <w:tcPr>
            <w:tcW w:w="4168" w:type="pct"/>
            <w:gridSpan w:val="7"/>
            <w:vAlign w:val="center"/>
          </w:tcPr>
          <w:p w14:paraId="71926C07" w14:textId="77C12CBF" w:rsidR="00F776AB" w:rsidRPr="009C4D0A" w:rsidRDefault="00B5406E" w:rsidP="00F776A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49" behindDoc="0" locked="0" layoutInCell="1" allowOverlap="1" wp14:anchorId="2DBF4B88" wp14:editId="72376AC8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240030</wp:posOffset>
                      </wp:positionV>
                      <wp:extent cx="2026920" cy="267970"/>
                      <wp:effectExtent l="0" t="0" r="11430" b="17780"/>
                      <wp:wrapNone/>
                      <wp:docPr id="1061194820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26920" cy="2679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F34D053" w14:textId="77777777" w:rsidR="00F776AB" w:rsidRDefault="00F776AB" w:rsidP="005002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F4B88" id="Text Box 47" o:spid="_x0000_s1031" type="#_x0000_t202" style="position:absolute;margin-left:2.4pt;margin-top:18.9pt;width:159.6pt;height:21.1pt;z-index:2516695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" fillcolor="white [3201]" strokeweight=".5pt">
                      <v:path arrowok="t"/>
                      <v:textbox>
                        <w:txbxContent>
                          <w:p w14:paraId="0F34D053" w14:textId="77777777" w:rsidR="00F776AB" w:rsidRDefault="00F776AB" w:rsidP="00500277"/>
                        </w:txbxContent>
                      </v:textbox>
                    </v:shape>
                  </w:pict>
                </mc:Fallback>
              </mc:AlternateContent>
            </w:r>
            <w:r w:rsidR="00D84D5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525" behindDoc="0" locked="0" layoutInCell="1" allowOverlap="1" wp14:anchorId="0B76E7F2" wp14:editId="3B026424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-1270</wp:posOffset>
                      </wp:positionV>
                      <wp:extent cx="5441315" cy="204470"/>
                      <wp:effectExtent l="0" t="0" r="6985" b="5080"/>
                      <wp:wrapNone/>
                      <wp:docPr id="1991839158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41315" cy="2044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260144" w14:textId="77777777" w:rsidR="00F776AB" w:rsidRDefault="00F776AB" w:rsidP="006B5F9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6E7F2" id="Text Box 49" o:spid="_x0000_s1032" type="#_x0000_t202" style="position:absolute;margin-left:1.95pt;margin-top:-.1pt;width:428.45pt;height:16.1pt;z-index:2516685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" fillcolor="white [3201]" strokeweight=".5pt">
                      <v:path arrowok="t"/>
                      <v:textbox>
                        <w:txbxContent>
                          <w:p w14:paraId="25260144" w14:textId="77777777" w:rsidR="00F776AB" w:rsidRDefault="00F776AB" w:rsidP="006B5F9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776AB" w:rsidRPr="009C4D0A" w14:paraId="15396933" w14:textId="77777777" w:rsidTr="005B3360">
        <w:trPr>
          <w:trHeight w:val="420"/>
        </w:trPr>
        <w:tc>
          <w:tcPr>
            <w:tcW w:w="832" w:type="pct"/>
            <w:vAlign w:val="center"/>
            <w:hideMark/>
          </w:tcPr>
          <w:p w14:paraId="5EBE9922" w14:textId="3E676829" w:rsidR="00F776AB" w:rsidRPr="009C4D0A" w:rsidRDefault="00F776AB" w:rsidP="00F776A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Business Registration Number</w:t>
            </w:r>
            <w:r w:rsidR="004A2B5E">
              <w:rPr>
                <w:rFonts w:ascii="Calibri" w:hAnsi="Calibri" w:cs="Calibri"/>
                <w:sz w:val="18"/>
                <w:szCs w:val="18"/>
              </w:rPr>
              <w:t xml:space="preserve"> / ABN / ACN</w:t>
            </w:r>
            <w:r w:rsidRPr="009C4D0A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1674" w:type="pct"/>
            <w:gridSpan w:val="3"/>
            <w:vAlign w:val="center"/>
          </w:tcPr>
          <w:p w14:paraId="51058DB5" w14:textId="2D92E753" w:rsidR="00F776AB" w:rsidRPr="009C4D0A" w:rsidRDefault="00B5406E" w:rsidP="00F776A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73" behindDoc="0" locked="0" layoutInCell="1" allowOverlap="1" wp14:anchorId="43767E3F" wp14:editId="605B0F9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266700</wp:posOffset>
                      </wp:positionV>
                      <wp:extent cx="2030730" cy="243840"/>
                      <wp:effectExtent l="0" t="0" r="26670" b="22860"/>
                      <wp:wrapNone/>
                      <wp:docPr id="879427278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30730" cy="243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2004DE" w14:textId="77777777" w:rsidR="00F776AB" w:rsidRDefault="00F776AB" w:rsidP="002D2D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67E3F" id="Text Box 43" o:spid="_x0000_s1033" type="#_x0000_t202" style="position:absolute;margin-left:2.7pt;margin-top:21pt;width:159.9pt;height:19.2pt;z-index:2516705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" fillcolor="white [3201]" strokeweight=".5pt">
                      <v:path arrowok="t"/>
                      <v:textbox>
                        <w:txbxContent>
                          <w:p w14:paraId="0D2004DE" w14:textId="77777777" w:rsidR="00F776AB" w:rsidRDefault="00F776AB" w:rsidP="002D2D6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0" w:type="pct"/>
            <w:gridSpan w:val="3"/>
            <w:vAlign w:val="center"/>
            <w:hideMark/>
          </w:tcPr>
          <w:p w14:paraId="5D1A4938" w14:textId="5E685FF3" w:rsidR="00F776AB" w:rsidRPr="009C4D0A" w:rsidRDefault="00F776AB" w:rsidP="00F776A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GST/VAT/TVA</w:t>
            </w:r>
            <w:r w:rsidR="00C9570E" w:rsidRPr="002A48CA">
              <w:rPr>
                <w:rFonts w:ascii="Calibri" w:hAnsi="Calibri" w:cs="Calibri"/>
                <w:sz w:val="18"/>
                <w:szCs w:val="18"/>
              </w:rPr>
              <w:t>/TIN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Registration Number</w:t>
            </w:r>
            <w:r w:rsidRPr="009C4D0A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1674" w:type="pct"/>
            <w:vAlign w:val="center"/>
          </w:tcPr>
          <w:p w14:paraId="5477DBD5" w14:textId="13BD042C" w:rsidR="00F776AB" w:rsidRPr="009C4D0A" w:rsidRDefault="00D84D5F" w:rsidP="00F776A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909" behindDoc="0" locked="0" layoutInCell="1" allowOverlap="1" wp14:anchorId="5125A453" wp14:editId="6C0C04EB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-1905</wp:posOffset>
                      </wp:positionV>
                      <wp:extent cx="2115820" cy="227330"/>
                      <wp:effectExtent l="0" t="0" r="17780" b="20320"/>
                      <wp:wrapNone/>
                      <wp:docPr id="2118900319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15820" cy="227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4AC730" w14:textId="77777777" w:rsidR="00F776AB" w:rsidRDefault="00F776AB" w:rsidP="00F15A5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5A453" id="Text Box 45" o:spid="_x0000_s1034" type="#_x0000_t202" style="position:absolute;margin-left:3.6pt;margin-top:-.15pt;width:166.6pt;height:17.9pt;z-index:2516849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" fillcolor="white [3201]" strokeweight=".5pt">
                      <v:path arrowok="t"/>
                      <v:textbox>
                        <w:txbxContent>
                          <w:p w14:paraId="494AC730" w14:textId="77777777" w:rsidR="00F776AB" w:rsidRDefault="00F776AB" w:rsidP="00F15A53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40DFB" w:rsidRPr="009C4D0A" w14:paraId="58F28A34" w14:textId="77777777" w:rsidTr="005B3360">
        <w:trPr>
          <w:trHeight w:val="420"/>
        </w:trPr>
        <w:tc>
          <w:tcPr>
            <w:tcW w:w="832" w:type="pct"/>
            <w:vAlign w:val="center"/>
          </w:tcPr>
          <w:p w14:paraId="7DEDCB2E" w14:textId="4243E6FA" w:rsidR="00140DFB" w:rsidRDefault="00B5406E" w:rsidP="00F776A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Contact Name</w:t>
            </w:r>
            <w:r w:rsidRPr="009C4D0A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1674" w:type="pct"/>
            <w:gridSpan w:val="3"/>
            <w:vAlign w:val="center"/>
          </w:tcPr>
          <w:p w14:paraId="26988CB0" w14:textId="13A073F9" w:rsidR="00140DFB" w:rsidRDefault="00140DFB" w:rsidP="00F776AB">
            <w:pPr>
              <w:rPr>
                <w:noProof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455A01D8" w14:textId="2AB947B1" w:rsidR="00140DFB" w:rsidRPr="002A48CA" w:rsidRDefault="00140DFB" w:rsidP="00F776AB">
            <w:pPr>
              <w:rPr>
                <w:rFonts w:ascii="Calibri" w:hAnsi="Calibri" w:cs="Calibri"/>
                <w:sz w:val="18"/>
                <w:szCs w:val="18"/>
              </w:rPr>
            </w:pPr>
            <w:r w:rsidRPr="002A48CA">
              <w:rPr>
                <w:rFonts w:ascii="Calibri" w:hAnsi="Calibri" w:cs="Calibri"/>
                <w:sz w:val="18"/>
                <w:szCs w:val="18"/>
              </w:rPr>
              <w:t xml:space="preserve">CDI Only: </w:t>
            </w:r>
            <w:r w:rsidR="00B135ED" w:rsidRPr="002A48CA">
              <w:rPr>
                <w:rFonts w:ascii="Calibri" w:hAnsi="Calibri" w:cs="Calibri"/>
                <w:sz w:val="18"/>
                <w:szCs w:val="18"/>
              </w:rPr>
              <w:t xml:space="preserve">Regime </w:t>
            </w:r>
            <w:proofErr w:type="spellStart"/>
            <w:r w:rsidR="00B135ED" w:rsidRPr="002A48CA">
              <w:rPr>
                <w:rFonts w:ascii="Calibri" w:hAnsi="Calibri" w:cs="Calibri"/>
                <w:sz w:val="18"/>
                <w:szCs w:val="18"/>
              </w:rPr>
              <w:t>D’imposition</w:t>
            </w:r>
            <w:proofErr w:type="spellEnd"/>
          </w:p>
        </w:tc>
        <w:tc>
          <w:tcPr>
            <w:tcW w:w="1674" w:type="pct"/>
            <w:vAlign w:val="center"/>
          </w:tcPr>
          <w:p w14:paraId="2905A75E" w14:textId="35738074" w:rsidR="00140DFB" w:rsidRDefault="00B135ED" w:rsidP="00F776AB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89" behindDoc="0" locked="0" layoutInCell="1" allowOverlap="1" wp14:anchorId="7556DFC6" wp14:editId="5F798FE2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27940</wp:posOffset>
                      </wp:positionV>
                      <wp:extent cx="499110" cy="204470"/>
                      <wp:effectExtent l="0" t="0" r="15240" b="24130"/>
                      <wp:wrapNone/>
                      <wp:docPr id="1850345260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99110" cy="2044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3A9A6B" w14:textId="567E651E" w:rsidR="00B135ED" w:rsidRPr="00B135ED" w:rsidRDefault="00B135ED" w:rsidP="00B135ED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TEE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6DFC6" id="Text Box 41" o:spid="_x0000_s1035" type="#_x0000_t202" style="position:absolute;margin-left:86.15pt;margin-top:2.2pt;width:39.3pt;height:16.1pt;z-index:2517053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" fillcolor="white [3201]" strokeweight=".5pt">
                      <v:path arrowok="t"/>
                      <v:textbox>
                        <w:txbxContent>
                          <w:p w14:paraId="643A9A6B" w14:textId="567E651E" w:rsidR="00B135ED" w:rsidRPr="00B135ED" w:rsidRDefault="00B135ED" w:rsidP="00B135ED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TEE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93" behindDoc="0" locked="0" layoutInCell="1" allowOverlap="1" wp14:anchorId="3D469BBA" wp14:editId="38287F63">
                      <wp:simplePos x="0" y="0"/>
                      <wp:positionH relativeFrom="column">
                        <wp:posOffset>1637030</wp:posOffset>
                      </wp:positionH>
                      <wp:positionV relativeFrom="paragraph">
                        <wp:posOffset>26035</wp:posOffset>
                      </wp:positionV>
                      <wp:extent cx="506730" cy="204470"/>
                      <wp:effectExtent l="0" t="0" r="26670" b="24130"/>
                      <wp:wrapNone/>
                      <wp:docPr id="759445422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06730" cy="2044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AAD06EE" w14:textId="1BEC3FF3" w:rsidR="00B135ED" w:rsidRPr="00B135ED" w:rsidRDefault="00B135ED" w:rsidP="00B135ED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r w:rsidRPr="00B135ED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R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N</w:t>
                                  </w:r>
                                  <w:r w:rsidRPr="00B135ED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69BBA" id="_x0000_s1036" type="#_x0000_t202" style="position:absolute;margin-left:128.9pt;margin-top:2.05pt;width:39.9pt;height:16.1pt;z-index:251701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" fillcolor="white [3201]" strokeweight=".5pt">
                      <v:path arrowok="t"/>
                      <v:textbox>
                        <w:txbxContent>
                          <w:p w14:paraId="0AAD06EE" w14:textId="1BEC3FF3" w:rsidR="00B135ED" w:rsidRPr="00B135ED" w:rsidRDefault="00B135ED" w:rsidP="00B135ED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B135ED">
                              <w:rPr>
                                <w:sz w:val="14"/>
                                <w:szCs w:val="14"/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N</w:t>
                            </w:r>
                            <w:r w:rsidRPr="00B135ED">
                              <w:rPr>
                                <w:sz w:val="14"/>
                                <w:szCs w:val="14"/>
                                <w:lang w:val="en-US"/>
                              </w:rPr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341" behindDoc="0" locked="0" layoutInCell="1" allowOverlap="1" wp14:anchorId="2E92F481" wp14:editId="5222597C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29845</wp:posOffset>
                      </wp:positionV>
                      <wp:extent cx="483870" cy="204470"/>
                      <wp:effectExtent l="0" t="0" r="11430" b="24130"/>
                      <wp:wrapNone/>
                      <wp:docPr id="91560484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83870" cy="2044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F0F0D8" w14:textId="0DE5E7BF" w:rsidR="00B135ED" w:rsidRPr="00B135ED" w:rsidRDefault="00B135ED" w:rsidP="00B135ED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IM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2F481" id="_x0000_s1037" type="#_x0000_t202" style="position:absolute;margin-left:46.3pt;margin-top:2.35pt;width:38.1pt;height:16.1pt;z-index:251703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" fillcolor="white [3201]" strokeweight=".5pt">
                      <v:path arrowok="t"/>
                      <v:textbox>
                        <w:txbxContent>
                          <w:p w14:paraId="5DF0F0D8" w14:textId="0DE5E7BF" w:rsidR="00B135ED" w:rsidRPr="00B135ED" w:rsidRDefault="00B135ED" w:rsidP="00B135ED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IM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45" behindDoc="0" locked="0" layoutInCell="1" allowOverlap="1" wp14:anchorId="660F6BAB" wp14:editId="2B13B949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26670</wp:posOffset>
                      </wp:positionV>
                      <wp:extent cx="487680" cy="204470"/>
                      <wp:effectExtent l="0" t="0" r="26670" b="24130"/>
                      <wp:wrapNone/>
                      <wp:docPr id="609757092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87680" cy="2044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6F2E85" w14:textId="77777777" w:rsidR="00B135ED" w:rsidRPr="00B135ED" w:rsidRDefault="00B135ED" w:rsidP="00B135ED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r w:rsidRPr="00B135ED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RSI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F6BAB" id="_x0000_s1038" type="#_x0000_t202" style="position:absolute;margin-left:3.9pt;margin-top:2.1pt;width:38.4pt;height:16.1pt;z-index:251699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" fillcolor="white [3201]" strokeweight=".5pt">
                      <v:path arrowok="t"/>
                      <v:textbox>
                        <w:txbxContent>
                          <w:p w14:paraId="266F2E85" w14:textId="77777777" w:rsidR="00B135ED" w:rsidRPr="00B135ED" w:rsidRDefault="00B135ED" w:rsidP="00B135ED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B135ED">
                              <w:rPr>
                                <w:sz w:val="14"/>
                                <w:szCs w:val="14"/>
                                <w:lang w:val="en-US"/>
                              </w:rPr>
                              <w:t>RSI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406E" w:rsidRPr="009C4D0A" w14:paraId="43313AA7" w14:textId="77777777" w:rsidTr="005B3360">
        <w:trPr>
          <w:trHeight w:val="420"/>
        </w:trPr>
        <w:tc>
          <w:tcPr>
            <w:tcW w:w="832" w:type="pct"/>
            <w:vAlign w:val="center"/>
            <w:hideMark/>
          </w:tcPr>
          <w:p w14:paraId="568595CE" w14:textId="52BB2F60" w:rsidR="00B5406E" w:rsidRPr="009C4D0A" w:rsidRDefault="00B5406E" w:rsidP="00B5406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Contact E-Mail</w:t>
            </w:r>
            <w:r w:rsidRPr="009C4D0A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1674" w:type="pct"/>
            <w:gridSpan w:val="3"/>
            <w:vAlign w:val="center"/>
          </w:tcPr>
          <w:p w14:paraId="5DD0D63A" w14:textId="35224B6E" w:rsidR="00B5406E" w:rsidRPr="009C4D0A" w:rsidRDefault="00B5406E" w:rsidP="00B5406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89" behindDoc="0" locked="0" layoutInCell="1" allowOverlap="1" wp14:anchorId="7B6BBD20" wp14:editId="1B52296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31750</wp:posOffset>
                      </wp:positionV>
                      <wp:extent cx="2035175" cy="204470"/>
                      <wp:effectExtent l="0" t="0" r="22225" b="24130"/>
                      <wp:wrapNone/>
                      <wp:docPr id="266214056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35175" cy="2044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76B6D2" w14:textId="77777777" w:rsidR="00B5406E" w:rsidRDefault="00B5406E" w:rsidP="00F15A5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BBD20" id="_x0000_s1039" type="#_x0000_t202" style="position:absolute;margin-left:3pt;margin-top:2.5pt;width:160.25pt;height:16.1pt;z-index:2517565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" fillcolor="white [3201]" strokeweight=".5pt">
                      <v:path arrowok="t"/>
                      <v:textbox>
                        <w:txbxContent>
                          <w:p w14:paraId="6476B6D2" w14:textId="77777777" w:rsidR="00B5406E" w:rsidRDefault="00B5406E" w:rsidP="00F15A5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0" w:type="pct"/>
            <w:gridSpan w:val="3"/>
            <w:vAlign w:val="center"/>
            <w:hideMark/>
          </w:tcPr>
          <w:p w14:paraId="2FB75978" w14:textId="2A800C45" w:rsidR="00B5406E" w:rsidRPr="009C4D0A" w:rsidRDefault="00B5406E" w:rsidP="00B5406E">
            <w:pPr>
              <w:rPr>
                <w:rFonts w:ascii="Calibri" w:hAnsi="Calibri" w:cs="Calibri"/>
                <w:sz w:val="18"/>
                <w:szCs w:val="18"/>
              </w:rPr>
            </w:pPr>
            <w:r w:rsidRPr="009C4D0A">
              <w:rPr>
                <w:rFonts w:ascii="Calibri" w:hAnsi="Calibri" w:cs="Calibri"/>
                <w:sz w:val="18"/>
                <w:szCs w:val="18"/>
              </w:rPr>
              <w:t>Currency:</w:t>
            </w:r>
          </w:p>
        </w:tc>
        <w:tc>
          <w:tcPr>
            <w:tcW w:w="1674" w:type="pct"/>
            <w:vAlign w:val="center"/>
          </w:tcPr>
          <w:p w14:paraId="27F027BD" w14:textId="55754768" w:rsidR="00B5406E" w:rsidRPr="009C4D0A" w:rsidRDefault="00B5406E" w:rsidP="00B5406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77" behindDoc="0" locked="0" layoutInCell="1" allowOverlap="1" wp14:anchorId="0905CFE1" wp14:editId="4DDE5A10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-22860</wp:posOffset>
                      </wp:positionV>
                      <wp:extent cx="532130" cy="204470"/>
                      <wp:effectExtent l="0" t="0" r="20320" b="24130"/>
                      <wp:wrapNone/>
                      <wp:docPr id="517731194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2130" cy="2044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03C558C" w14:textId="77777777" w:rsidR="00B5406E" w:rsidRDefault="00B5406E" w:rsidP="002D2D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5CFE1" id="Text Box 37" o:spid="_x0000_s1040" type="#_x0000_t202" style="position:absolute;margin-left:4.95pt;margin-top:-1.8pt;width:41.9pt;height:16.1pt;z-index:251743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" fillcolor="white [3201]" strokeweight=".5pt">
                      <v:path arrowok="t"/>
                      <v:textbox>
                        <w:txbxContent>
                          <w:p w14:paraId="603C558C" w14:textId="77777777" w:rsidR="00B5406E" w:rsidRDefault="00B5406E" w:rsidP="002D2D6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406E" w:rsidRPr="009C4D0A" w14:paraId="65843765" w14:textId="77777777" w:rsidTr="00B5406E">
        <w:trPr>
          <w:trHeight w:val="420"/>
        </w:trPr>
        <w:tc>
          <w:tcPr>
            <w:tcW w:w="832" w:type="pct"/>
            <w:vAlign w:val="center"/>
            <w:hideMark/>
          </w:tcPr>
          <w:p w14:paraId="52A3ECF6" w14:textId="2D54157E" w:rsidR="00B5406E" w:rsidRPr="009C4D0A" w:rsidRDefault="00B5406E" w:rsidP="00B5406E">
            <w:pPr>
              <w:rPr>
                <w:rFonts w:ascii="Calibri" w:hAnsi="Calibri" w:cs="Calibri"/>
                <w:sz w:val="18"/>
                <w:szCs w:val="18"/>
              </w:rPr>
            </w:pPr>
            <w:r w:rsidRPr="002A48CA">
              <w:rPr>
                <w:rFonts w:ascii="Calibri" w:hAnsi="Calibri" w:cs="Calibri"/>
                <w:sz w:val="18"/>
                <w:szCs w:val="18"/>
              </w:rPr>
              <w:t>Accounts Dept E-Mail:</w:t>
            </w:r>
          </w:p>
        </w:tc>
        <w:tc>
          <w:tcPr>
            <w:tcW w:w="1674" w:type="pct"/>
            <w:gridSpan w:val="3"/>
            <w:vAlign w:val="center"/>
          </w:tcPr>
          <w:p w14:paraId="75C68077" w14:textId="12F0A623" w:rsidR="00B5406E" w:rsidRPr="009C4D0A" w:rsidRDefault="00B5406E" w:rsidP="00B5406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53" behindDoc="0" locked="0" layoutInCell="1" allowOverlap="1" wp14:anchorId="4491CD7A" wp14:editId="48657B5E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-22225</wp:posOffset>
                      </wp:positionV>
                      <wp:extent cx="2061845" cy="196215"/>
                      <wp:effectExtent l="0" t="0" r="14605" b="13335"/>
                      <wp:wrapNone/>
                      <wp:docPr id="1766850220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61845" cy="1962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A67C43" w14:textId="77777777" w:rsidR="00B5406E" w:rsidRDefault="00B5406E" w:rsidP="002D2D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1CD7A" id="Text Box 39" o:spid="_x0000_s1041" type="#_x0000_t202" style="position:absolute;margin-left:2.2pt;margin-top:-1.75pt;width:162.35pt;height:15.45pt;z-index:251742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" fillcolor="white [3201]" strokeweight=".5pt">
                      <v:path arrowok="t"/>
                      <v:textbox>
                        <w:txbxContent>
                          <w:p w14:paraId="31A67C43" w14:textId="77777777" w:rsidR="00B5406E" w:rsidRDefault="00B5406E" w:rsidP="002D2D6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0" w:type="pct"/>
            <w:gridSpan w:val="3"/>
            <w:vAlign w:val="center"/>
          </w:tcPr>
          <w:p w14:paraId="5B3B5309" w14:textId="3EB0C3D0" w:rsidR="00B5406E" w:rsidRPr="009C4D0A" w:rsidRDefault="00292646" w:rsidP="00B5406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Contact number:</w:t>
            </w:r>
          </w:p>
        </w:tc>
        <w:tc>
          <w:tcPr>
            <w:tcW w:w="1674" w:type="pct"/>
            <w:vAlign w:val="center"/>
          </w:tcPr>
          <w:p w14:paraId="0DED5936" w14:textId="0D25B0BC" w:rsidR="00B5406E" w:rsidRPr="009C4D0A" w:rsidRDefault="00292646" w:rsidP="00B5406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637" behindDoc="0" locked="0" layoutInCell="1" allowOverlap="1" wp14:anchorId="79F9CDD2" wp14:editId="601AC436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-4445</wp:posOffset>
                      </wp:positionV>
                      <wp:extent cx="2061845" cy="196215"/>
                      <wp:effectExtent l="0" t="0" r="14605" b="13335"/>
                      <wp:wrapNone/>
                      <wp:docPr id="190093087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61845" cy="1962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D01F18" w14:textId="77777777" w:rsidR="00292646" w:rsidRDefault="00292646" w:rsidP="0029264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9CDD2" id="_x0000_s1042" type="#_x0000_t202" style="position:absolute;margin-left:3.5pt;margin-top:-.35pt;width:162.35pt;height:15.45pt;z-index:2517586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" fillcolor="white [3201]" strokeweight=".5pt">
                      <v:path arrowok="t"/>
                      <v:textbox>
                        <w:txbxContent>
                          <w:p w14:paraId="1DD01F18" w14:textId="77777777" w:rsidR="00292646" w:rsidRDefault="00292646" w:rsidP="0029264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406E" w:rsidRPr="009C4D0A" w14:paraId="30C18484" w14:textId="77777777" w:rsidTr="005B3360">
        <w:trPr>
          <w:trHeight w:val="420"/>
        </w:trPr>
        <w:tc>
          <w:tcPr>
            <w:tcW w:w="832" w:type="pct"/>
            <w:vAlign w:val="center"/>
          </w:tcPr>
          <w:p w14:paraId="1C4E022C" w14:textId="04FF206E" w:rsidR="00B5406E" w:rsidRPr="009C4D0A" w:rsidRDefault="00B5406E" w:rsidP="00B5406E">
            <w:pPr>
              <w:rPr>
                <w:rFonts w:ascii="Calibri" w:hAnsi="Calibri" w:cs="Calibri"/>
                <w:sz w:val="18"/>
                <w:szCs w:val="18"/>
              </w:rPr>
            </w:pPr>
            <w:r w:rsidRPr="009C4D0A">
              <w:rPr>
                <w:rFonts w:ascii="Calibri" w:hAnsi="Calibri" w:cs="Calibri"/>
                <w:sz w:val="18"/>
                <w:szCs w:val="18"/>
              </w:rPr>
              <w:t>Address:</w:t>
            </w:r>
          </w:p>
          <w:p w14:paraId="77B61BB6" w14:textId="77777777" w:rsidR="00B5406E" w:rsidRPr="009C4D0A" w:rsidRDefault="00B5406E" w:rsidP="00B5406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0520B22" w14:textId="77777777" w:rsidR="00B5406E" w:rsidRPr="009C4D0A" w:rsidRDefault="00B5406E" w:rsidP="00B5406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68" w:type="pct"/>
            <w:gridSpan w:val="7"/>
            <w:vAlign w:val="center"/>
          </w:tcPr>
          <w:p w14:paraId="5F3F137B" w14:textId="74A44145" w:rsidR="00B5406E" w:rsidRPr="009C4D0A" w:rsidRDefault="00B5406E" w:rsidP="00B5406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517" behindDoc="0" locked="0" layoutInCell="1" allowOverlap="1" wp14:anchorId="5422848B" wp14:editId="57EE8655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26035</wp:posOffset>
                      </wp:positionV>
                      <wp:extent cx="5428615" cy="353060"/>
                      <wp:effectExtent l="0" t="0" r="635" b="8890"/>
                      <wp:wrapNone/>
                      <wp:docPr id="2101578300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28615" cy="353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82ED034" w14:textId="77777777" w:rsidR="00B5406E" w:rsidRDefault="00B5406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2848B" id="Text Box 35" o:spid="_x0000_s1043" type="#_x0000_t202" style="position:absolute;margin-left:2.55pt;margin-top:2.05pt;width:427.45pt;height:27.8pt;z-index:2517535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" fillcolor="white [3201]" strokeweight=".5pt">
                      <v:path arrowok="t"/>
                      <v:textbox>
                        <w:txbxContent>
                          <w:p w14:paraId="382ED034" w14:textId="77777777" w:rsidR="00B5406E" w:rsidRDefault="00B5406E"/>
                        </w:txbxContent>
                      </v:textbox>
                    </v:shape>
                  </w:pict>
                </mc:Fallback>
              </mc:AlternateContent>
            </w:r>
          </w:p>
          <w:p w14:paraId="25866222" w14:textId="47A4B31A" w:rsidR="00B5406E" w:rsidRPr="009C4D0A" w:rsidRDefault="00B5406E" w:rsidP="00B5406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CCD72FF" w14:textId="2F6F6A66" w:rsidR="00B5406E" w:rsidRPr="009C4D0A" w:rsidRDefault="00B5406E" w:rsidP="00B5406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406E" w:rsidRPr="009C4D0A" w14:paraId="34E4B528" w14:textId="77777777" w:rsidTr="005B3360">
        <w:trPr>
          <w:trHeight w:val="420"/>
        </w:trPr>
        <w:tc>
          <w:tcPr>
            <w:tcW w:w="832" w:type="pct"/>
            <w:vAlign w:val="center"/>
            <w:hideMark/>
          </w:tcPr>
          <w:p w14:paraId="0B059AAB" w14:textId="77777777" w:rsidR="00B5406E" w:rsidRPr="009C4D0A" w:rsidRDefault="00B5406E" w:rsidP="00B5406E">
            <w:pPr>
              <w:rPr>
                <w:rFonts w:ascii="Calibri" w:hAnsi="Calibri" w:cs="Calibri"/>
                <w:sz w:val="18"/>
                <w:szCs w:val="18"/>
              </w:rPr>
            </w:pPr>
            <w:r w:rsidRPr="009C4D0A">
              <w:rPr>
                <w:rFonts w:ascii="Calibri" w:hAnsi="Calibri" w:cs="Calibri"/>
                <w:sz w:val="18"/>
                <w:szCs w:val="18"/>
              </w:rPr>
              <w:t>Payment by EFT: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23605291"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674" w:type="pct"/>
                <w:gridSpan w:val="3"/>
                <w:vAlign w:val="center"/>
                <w:hideMark/>
              </w:tcPr>
              <w:p w14:paraId="710B3602" w14:textId="1138CC73" w:rsidR="00B5406E" w:rsidRPr="009C4D0A" w:rsidRDefault="00B5406E" w:rsidP="00B5406E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</w:rPr>
                  <w:t>Yes</w:t>
                </w:r>
              </w:p>
            </w:tc>
          </w:sdtContent>
        </w:sdt>
        <w:tc>
          <w:tcPr>
            <w:tcW w:w="820" w:type="pct"/>
            <w:gridSpan w:val="3"/>
            <w:vAlign w:val="center"/>
            <w:hideMark/>
          </w:tcPr>
          <w:p w14:paraId="5623EB27" w14:textId="77777777" w:rsidR="00B5406E" w:rsidRPr="009C4D0A" w:rsidRDefault="00B5406E" w:rsidP="00B5406E">
            <w:pPr>
              <w:rPr>
                <w:rFonts w:ascii="Calibri" w:hAnsi="Calibri" w:cs="Calibri"/>
                <w:sz w:val="18"/>
                <w:szCs w:val="18"/>
              </w:rPr>
            </w:pPr>
            <w:r w:rsidRPr="009C4D0A">
              <w:rPr>
                <w:rFonts w:ascii="Calibri" w:hAnsi="Calibri" w:cs="Calibri"/>
                <w:sz w:val="18"/>
                <w:szCs w:val="18"/>
              </w:rPr>
              <w:t>Account Name:</w:t>
            </w:r>
          </w:p>
        </w:tc>
        <w:tc>
          <w:tcPr>
            <w:tcW w:w="1674" w:type="pct"/>
            <w:vAlign w:val="center"/>
          </w:tcPr>
          <w:p w14:paraId="3B011DE5" w14:textId="22CB4E8D" w:rsidR="00B5406E" w:rsidRPr="009C4D0A" w:rsidRDefault="00B5406E" w:rsidP="00B5406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421" behindDoc="0" locked="0" layoutInCell="1" allowOverlap="1" wp14:anchorId="216F85B8" wp14:editId="0A70C1E6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-11430</wp:posOffset>
                      </wp:positionV>
                      <wp:extent cx="2109470" cy="204470"/>
                      <wp:effectExtent l="0" t="0" r="5080" b="5080"/>
                      <wp:wrapNone/>
                      <wp:docPr id="2131395405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09470" cy="2044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91F002" w14:textId="77777777" w:rsidR="00B5406E" w:rsidRDefault="00B5406E" w:rsidP="00192B9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6F85B8" id="Text Box 33" o:spid="_x0000_s1044" type="#_x0000_t202" style="position:absolute;margin-left:3.3pt;margin-top:-.9pt;width:166.1pt;height:16.1pt;z-index:2517494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" fillcolor="white [3201]" strokeweight=".5pt">
                      <v:path arrowok="t"/>
                      <v:textbox>
                        <w:txbxContent>
                          <w:p w14:paraId="7E91F002" w14:textId="77777777" w:rsidR="00B5406E" w:rsidRDefault="00B5406E" w:rsidP="00192B9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406E" w:rsidRPr="009C4D0A" w14:paraId="6CBA6C28" w14:textId="77777777" w:rsidTr="005B3360">
        <w:trPr>
          <w:trHeight w:val="420"/>
        </w:trPr>
        <w:tc>
          <w:tcPr>
            <w:tcW w:w="832" w:type="pct"/>
            <w:vAlign w:val="center"/>
            <w:hideMark/>
          </w:tcPr>
          <w:p w14:paraId="450686A3" w14:textId="77777777" w:rsidR="00B5406E" w:rsidRPr="009C4D0A" w:rsidRDefault="00B5406E" w:rsidP="00B5406E">
            <w:pPr>
              <w:rPr>
                <w:rFonts w:ascii="Calibri" w:hAnsi="Calibri" w:cs="Calibri"/>
                <w:sz w:val="18"/>
                <w:szCs w:val="18"/>
              </w:rPr>
            </w:pPr>
            <w:r w:rsidRPr="009C4D0A">
              <w:rPr>
                <w:rFonts w:ascii="Calibri" w:hAnsi="Calibri" w:cs="Calibri"/>
                <w:sz w:val="18"/>
                <w:szCs w:val="18"/>
              </w:rPr>
              <w:t>Bank Name:</w:t>
            </w:r>
          </w:p>
        </w:tc>
        <w:tc>
          <w:tcPr>
            <w:tcW w:w="1674" w:type="pct"/>
            <w:gridSpan w:val="3"/>
            <w:vAlign w:val="center"/>
          </w:tcPr>
          <w:p w14:paraId="26680384" w14:textId="28285FEF" w:rsidR="00B5406E" w:rsidRPr="009C4D0A" w:rsidRDefault="00B5406E" w:rsidP="00B5406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301" behindDoc="0" locked="0" layoutInCell="1" allowOverlap="1" wp14:anchorId="266C0658" wp14:editId="26871B20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-3175</wp:posOffset>
                      </wp:positionV>
                      <wp:extent cx="2026285" cy="204470"/>
                      <wp:effectExtent l="0" t="0" r="0" b="5080"/>
                      <wp:wrapNone/>
                      <wp:docPr id="648369072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26285" cy="2044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6F5EE2" w14:textId="77777777" w:rsidR="00B5406E" w:rsidRDefault="00B5406E" w:rsidP="002D2D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C0658" id="Text Box 31" o:spid="_x0000_s1045" type="#_x0000_t202" style="position:absolute;margin-left:4.8pt;margin-top:-.25pt;width:159.55pt;height:16.1pt;z-index:2517443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" fillcolor="white [3201]" strokeweight=".5pt">
                      <v:path arrowok="t"/>
                      <v:textbox>
                        <w:txbxContent>
                          <w:p w14:paraId="266F5EE2" w14:textId="77777777" w:rsidR="00B5406E" w:rsidRDefault="00B5406E" w:rsidP="002D2D6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0" w:type="pct"/>
            <w:gridSpan w:val="3"/>
            <w:vAlign w:val="center"/>
            <w:hideMark/>
          </w:tcPr>
          <w:p w14:paraId="7F5BB2CB" w14:textId="77777777" w:rsidR="00B5406E" w:rsidRPr="009C4D0A" w:rsidRDefault="00B5406E" w:rsidP="00B5406E">
            <w:pPr>
              <w:rPr>
                <w:rFonts w:ascii="Calibri" w:hAnsi="Calibri" w:cs="Calibri"/>
                <w:sz w:val="18"/>
                <w:szCs w:val="18"/>
              </w:rPr>
            </w:pPr>
            <w:r w:rsidRPr="009C4D0A">
              <w:rPr>
                <w:rFonts w:ascii="Calibri" w:hAnsi="Calibri" w:cs="Calibri"/>
                <w:sz w:val="18"/>
                <w:szCs w:val="18"/>
              </w:rPr>
              <w:t>Account Number:</w:t>
            </w:r>
          </w:p>
        </w:tc>
        <w:tc>
          <w:tcPr>
            <w:tcW w:w="1674" w:type="pct"/>
            <w:vAlign w:val="center"/>
          </w:tcPr>
          <w:p w14:paraId="7BE71FC3" w14:textId="2B3A6F54" w:rsidR="00B5406E" w:rsidRPr="009C4D0A" w:rsidRDefault="00B5406E" w:rsidP="00B5406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45" behindDoc="0" locked="0" layoutInCell="1" allowOverlap="1" wp14:anchorId="1AEC6425" wp14:editId="7F16DD73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5080</wp:posOffset>
                      </wp:positionV>
                      <wp:extent cx="2115185" cy="204470"/>
                      <wp:effectExtent l="0" t="0" r="0" b="5080"/>
                      <wp:wrapNone/>
                      <wp:docPr id="601371188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15185" cy="2044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0ABF92" w14:textId="77777777" w:rsidR="00B5406E" w:rsidRDefault="00B5406E" w:rsidP="00192B9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C6425" id="Text Box 29" o:spid="_x0000_s1046" type="#_x0000_t202" style="position:absolute;margin-left:2.8pt;margin-top:.4pt;width:166.55pt;height:16.1pt;z-index:2517504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" fillcolor="white [3201]" strokeweight=".5pt">
                      <v:path arrowok="t"/>
                      <v:textbox>
                        <w:txbxContent>
                          <w:p w14:paraId="7E0ABF92" w14:textId="77777777" w:rsidR="00B5406E" w:rsidRDefault="00B5406E" w:rsidP="00192B9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406E" w:rsidRPr="009C4D0A" w14:paraId="28D09E99" w14:textId="77777777" w:rsidTr="005B3360">
        <w:trPr>
          <w:trHeight w:val="420"/>
        </w:trPr>
        <w:tc>
          <w:tcPr>
            <w:tcW w:w="832" w:type="pct"/>
            <w:vAlign w:val="center"/>
            <w:hideMark/>
          </w:tcPr>
          <w:p w14:paraId="46D41F29" w14:textId="77777777" w:rsidR="00B5406E" w:rsidRPr="009C4D0A" w:rsidRDefault="00B5406E" w:rsidP="00B5406E">
            <w:pPr>
              <w:rPr>
                <w:rFonts w:ascii="Calibri" w:hAnsi="Calibri" w:cs="Calibri"/>
                <w:sz w:val="18"/>
                <w:szCs w:val="18"/>
              </w:rPr>
            </w:pPr>
            <w:r w:rsidRPr="009C4D0A">
              <w:rPr>
                <w:rFonts w:ascii="Calibri" w:hAnsi="Calibri" w:cs="Calibri"/>
                <w:sz w:val="18"/>
                <w:szCs w:val="18"/>
              </w:rPr>
              <w:t>Swift Code:</w:t>
            </w:r>
          </w:p>
        </w:tc>
        <w:tc>
          <w:tcPr>
            <w:tcW w:w="1674" w:type="pct"/>
            <w:gridSpan w:val="3"/>
            <w:vAlign w:val="center"/>
          </w:tcPr>
          <w:p w14:paraId="52BC3FA2" w14:textId="0B76B774" w:rsidR="00B5406E" w:rsidRPr="009C4D0A" w:rsidRDefault="00B5406E" w:rsidP="00B5406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325" behindDoc="0" locked="0" layoutInCell="1" allowOverlap="1" wp14:anchorId="15617DE2" wp14:editId="1FAB58B4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-3810</wp:posOffset>
                      </wp:positionV>
                      <wp:extent cx="2012950" cy="204470"/>
                      <wp:effectExtent l="0" t="0" r="6350" b="5080"/>
                      <wp:wrapNone/>
                      <wp:docPr id="43321109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12950" cy="2044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3A22255" w14:textId="77777777" w:rsidR="00B5406E" w:rsidRDefault="00B5406E" w:rsidP="004B5D9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617DE2" id="Text Box 27" o:spid="_x0000_s1047" type="#_x0000_t202" style="position:absolute;margin-left:5.35pt;margin-top:-.3pt;width:158.5pt;height:16.1pt;z-index:2517453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" fillcolor="white [3201]" strokeweight=".5pt">
                      <v:path arrowok="t"/>
                      <v:textbox>
                        <w:txbxContent>
                          <w:p w14:paraId="03A22255" w14:textId="77777777" w:rsidR="00B5406E" w:rsidRDefault="00B5406E" w:rsidP="004B5D9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0" w:type="pct"/>
            <w:gridSpan w:val="3"/>
            <w:vAlign w:val="center"/>
            <w:hideMark/>
          </w:tcPr>
          <w:p w14:paraId="1AE21E98" w14:textId="77777777" w:rsidR="00B5406E" w:rsidRPr="009C4D0A" w:rsidRDefault="00B5406E" w:rsidP="00B5406E">
            <w:pPr>
              <w:rPr>
                <w:rFonts w:ascii="Calibri" w:hAnsi="Calibri" w:cs="Calibri"/>
                <w:sz w:val="18"/>
                <w:szCs w:val="18"/>
              </w:rPr>
            </w:pPr>
            <w:r w:rsidRPr="009C4D0A">
              <w:rPr>
                <w:rFonts w:ascii="Calibri" w:hAnsi="Calibri" w:cs="Calibri"/>
                <w:sz w:val="18"/>
                <w:szCs w:val="18"/>
              </w:rPr>
              <w:t>BSB/Branch:</w:t>
            </w:r>
          </w:p>
        </w:tc>
        <w:tc>
          <w:tcPr>
            <w:tcW w:w="1674" w:type="pct"/>
            <w:vAlign w:val="center"/>
          </w:tcPr>
          <w:p w14:paraId="6FBC608B" w14:textId="0D2E382B" w:rsidR="00B5406E" w:rsidRPr="009C4D0A" w:rsidRDefault="00B5406E" w:rsidP="00B5406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69" behindDoc="0" locked="0" layoutInCell="1" allowOverlap="1" wp14:anchorId="4B704104" wp14:editId="6F00CFBB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19685</wp:posOffset>
                      </wp:positionV>
                      <wp:extent cx="2115185" cy="204470"/>
                      <wp:effectExtent l="0" t="0" r="0" b="5080"/>
                      <wp:wrapNone/>
                      <wp:docPr id="1505797128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15185" cy="2044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A92AF19" w14:textId="77777777" w:rsidR="00B5406E" w:rsidRDefault="00B5406E" w:rsidP="00192B9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704104" id="Text Box 25" o:spid="_x0000_s1048" type="#_x0000_t202" style="position:absolute;margin-left:2.75pt;margin-top:1.55pt;width:166.55pt;height:16.1pt;z-index:2517514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" fillcolor="white [3201]" strokeweight=".5pt">
                      <v:path arrowok="t"/>
                      <v:textbox>
                        <w:txbxContent>
                          <w:p w14:paraId="5A92AF19" w14:textId="77777777" w:rsidR="00B5406E" w:rsidRDefault="00B5406E" w:rsidP="00192B9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406E" w:rsidRPr="009C4D0A" w14:paraId="3CEC0A2B" w14:textId="77777777" w:rsidTr="005B3360">
        <w:trPr>
          <w:trHeight w:val="420"/>
        </w:trPr>
        <w:tc>
          <w:tcPr>
            <w:tcW w:w="832" w:type="pct"/>
            <w:vAlign w:val="center"/>
          </w:tcPr>
          <w:p w14:paraId="0DEC5EA8" w14:textId="15737923" w:rsidR="00B5406E" w:rsidRPr="009C4D0A" w:rsidRDefault="00B5406E" w:rsidP="00B5406E">
            <w:pPr>
              <w:rPr>
                <w:rFonts w:ascii="Calibri" w:hAnsi="Calibri" w:cs="Calibri"/>
                <w:sz w:val="18"/>
                <w:szCs w:val="18"/>
              </w:rPr>
            </w:pPr>
            <w:r w:rsidRPr="009C4D0A">
              <w:rPr>
                <w:rFonts w:ascii="Calibri" w:hAnsi="Calibri" w:cs="Calibri"/>
                <w:sz w:val="18"/>
                <w:szCs w:val="18"/>
              </w:rPr>
              <w:t>IBAN Number:</w:t>
            </w:r>
          </w:p>
        </w:tc>
        <w:tc>
          <w:tcPr>
            <w:tcW w:w="1674" w:type="pct"/>
            <w:gridSpan w:val="3"/>
            <w:vAlign w:val="center"/>
          </w:tcPr>
          <w:p w14:paraId="3FF81784" w14:textId="164AA900" w:rsidR="00B5406E" w:rsidRPr="009C4D0A" w:rsidRDefault="00B5406E" w:rsidP="00B5406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49" behindDoc="0" locked="0" layoutInCell="1" allowOverlap="1" wp14:anchorId="6E60099C" wp14:editId="42CEE597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28575</wp:posOffset>
                      </wp:positionV>
                      <wp:extent cx="2024380" cy="204470"/>
                      <wp:effectExtent l="0" t="0" r="0" b="5080"/>
                      <wp:wrapNone/>
                      <wp:docPr id="1641566740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24380" cy="2044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30C2C9E" w14:textId="77777777" w:rsidR="00B5406E" w:rsidRDefault="00B5406E" w:rsidP="004B5D9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0099C" id="Text Box 23" o:spid="_x0000_s1049" type="#_x0000_t202" style="position:absolute;margin-left:5.5pt;margin-top:2.25pt;width:159.4pt;height:16.1pt;z-index:2517463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" fillcolor="white [3201]" strokeweight=".5pt">
                      <v:path arrowok="t"/>
                      <v:textbox>
                        <w:txbxContent>
                          <w:p w14:paraId="030C2C9E" w14:textId="77777777" w:rsidR="00B5406E" w:rsidRDefault="00B5406E" w:rsidP="004B5D9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0" w:type="pct"/>
            <w:gridSpan w:val="3"/>
            <w:vAlign w:val="center"/>
          </w:tcPr>
          <w:p w14:paraId="2BAAFD8B" w14:textId="057D904E" w:rsidR="00B5406E" w:rsidRPr="009C4D0A" w:rsidRDefault="00B5406E" w:rsidP="00B5406E">
            <w:pPr>
              <w:rPr>
                <w:rFonts w:ascii="Calibri" w:hAnsi="Calibri" w:cs="Calibri"/>
                <w:sz w:val="18"/>
                <w:szCs w:val="18"/>
              </w:rPr>
            </w:pPr>
            <w:r w:rsidRPr="009C4D0A">
              <w:rPr>
                <w:rFonts w:ascii="Calibri" w:hAnsi="Calibri" w:cs="Calibri"/>
                <w:sz w:val="18"/>
                <w:szCs w:val="18"/>
              </w:rPr>
              <w:t>Bank Address:</w:t>
            </w:r>
          </w:p>
        </w:tc>
        <w:tc>
          <w:tcPr>
            <w:tcW w:w="1674" w:type="pct"/>
            <w:vAlign w:val="center"/>
          </w:tcPr>
          <w:p w14:paraId="59CD8820" w14:textId="1A48EF4F" w:rsidR="00B5406E" w:rsidRPr="009C4D0A" w:rsidRDefault="00B5406E" w:rsidP="00B5406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93" behindDoc="0" locked="0" layoutInCell="1" allowOverlap="1" wp14:anchorId="1A3259DB" wp14:editId="6587801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43815</wp:posOffset>
                      </wp:positionV>
                      <wp:extent cx="2125345" cy="204470"/>
                      <wp:effectExtent l="0" t="0" r="8255" b="5080"/>
                      <wp:wrapNone/>
                      <wp:docPr id="816948693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25345" cy="2044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38DBFFC" w14:textId="77777777" w:rsidR="00B5406E" w:rsidRDefault="00B5406E" w:rsidP="00192B9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259DB" id="Text Box 21" o:spid="_x0000_s1050" type="#_x0000_t202" style="position:absolute;margin-left:1.55pt;margin-top:3.45pt;width:167.35pt;height:16.1pt;z-index:2517524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" fillcolor="white [3201]" strokeweight=".5pt">
                      <v:path arrowok="t"/>
                      <v:textbox>
                        <w:txbxContent>
                          <w:p w14:paraId="638DBFFC" w14:textId="77777777" w:rsidR="00B5406E" w:rsidRDefault="00B5406E" w:rsidP="00192B9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406E" w:rsidRPr="009C4D0A" w14:paraId="34838EAC" w14:textId="77777777" w:rsidTr="005B3360">
        <w:trPr>
          <w:trHeight w:val="420"/>
        </w:trPr>
        <w:tc>
          <w:tcPr>
            <w:tcW w:w="5000" w:type="pct"/>
            <w:gridSpan w:val="8"/>
            <w:shd w:val="clear" w:color="auto" w:fill="FFC000"/>
            <w:vAlign w:val="center"/>
            <w:hideMark/>
          </w:tcPr>
          <w:p w14:paraId="66610ED9" w14:textId="77777777" w:rsidR="00B5406E" w:rsidRPr="009C4D0A" w:rsidRDefault="00B5406E" w:rsidP="00B5406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C4D0A">
              <w:rPr>
                <w:rFonts w:ascii="Calibri" w:hAnsi="Calibri" w:cs="Calibri"/>
                <w:b/>
                <w:sz w:val="18"/>
                <w:szCs w:val="18"/>
              </w:rPr>
              <w:t>Supplier Declaration (I declare all the information supplied by me above is correct and complete)</w:t>
            </w:r>
          </w:p>
        </w:tc>
      </w:tr>
      <w:tr w:rsidR="00B5406E" w:rsidRPr="009C4D0A" w14:paraId="6B1BB03C" w14:textId="77777777" w:rsidTr="009804B2">
        <w:trPr>
          <w:trHeight w:val="420"/>
        </w:trPr>
        <w:tc>
          <w:tcPr>
            <w:tcW w:w="1608" w:type="pct"/>
            <w:gridSpan w:val="2"/>
            <w:tcBorders>
              <w:bottom w:val="nil"/>
            </w:tcBorders>
            <w:vAlign w:val="center"/>
          </w:tcPr>
          <w:p w14:paraId="36052F48" w14:textId="5AA1B17E" w:rsidR="00B5406E" w:rsidRPr="009C4D0A" w:rsidRDefault="00B5406E" w:rsidP="00B5406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73" behindDoc="0" locked="0" layoutInCell="1" allowOverlap="1" wp14:anchorId="6067941C" wp14:editId="784A6F6D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21590</wp:posOffset>
                      </wp:positionV>
                      <wp:extent cx="1963420" cy="204470"/>
                      <wp:effectExtent l="0" t="0" r="0" b="5080"/>
                      <wp:wrapNone/>
                      <wp:docPr id="2117334220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63420" cy="2044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C728D8" w14:textId="77777777" w:rsidR="00B5406E" w:rsidRDefault="00B5406E" w:rsidP="00F5199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67941C" id="Text Box 19" o:spid="_x0000_s1051" type="#_x0000_t202" style="position:absolute;margin-left:5.05pt;margin-top:1.7pt;width:154.6pt;height:16.1pt;z-index:2517473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" fillcolor="white [3201]" strokeweight=".5pt">
                      <v:path arrowok="t"/>
                      <v:textbox>
                        <w:txbxContent>
                          <w:p w14:paraId="46C728D8" w14:textId="77777777" w:rsidR="00B5406E" w:rsidRDefault="00B5406E" w:rsidP="00F5199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8" w:type="pct"/>
            <w:gridSpan w:val="4"/>
            <w:tcBorders>
              <w:bottom w:val="nil"/>
            </w:tcBorders>
            <w:vAlign w:val="center"/>
          </w:tcPr>
          <w:p w14:paraId="7FF3ABFA" w14:textId="4E5D5490" w:rsidR="00B5406E" w:rsidRPr="009C4D0A" w:rsidRDefault="00B5406E" w:rsidP="00B5406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97" behindDoc="0" locked="0" layoutInCell="1" allowOverlap="1" wp14:anchorId="69FC2EAD" wp14:editId="5F7609A8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21590</wp:posOffset>
                      </wp:positionV>
                      <wp:extent cx="2002155" cy="204470"/>
                      <wp:effectExtent l="0" t="0" r="0" b="5080"/>
                      <wp:wrapNone/>
                      <wp:docPr id="1641970473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02155" cy="2044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AFC788" w14:textId="77777777" w:rsidR="00B5406E" w:rsidRDefault="00B5406E" w:rsidP="00F5199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C2EAD" id="Text Box 17" o:spid="_x0000_s1052" type="#_x0000_t202" style="position:absolute;margin-left:4.6pt;margin-top:1.7pt;width:157.65pt;height:16.1pt;z-index:2517483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" fillcolor="white [3201]" strokeweight=".5pt">
                      <v:path arrowok="t"/>
                      <v:textbox>
                        <w:txbxContent>
                          <w:p w14:paraId="18AFC788" w14:textId="77777777" w:rsidR="00B5406E" w:rsidRDefault="00B5406E" w:rsidP="00F5199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84" w:type="pct"/>
            <w:gridSpan w:val="2"/>
            <w:tcBorders>
              <w:bottom w:val="nil"/>
            </w:tcBorders>
            <w:vAlign w:val="center"/>
          </w:tcPr>
          <w:p w14:paraId="42199952" w14:textId="623033A9" w:rsidR="00B5406E" w:rsidRPr="009C4D0A" w:rsidRDefault="00B5406E" w:rsidP="00B540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541" behindDoc="0" locked="0" layoutInCell="1" allowOverlap="1" wp14:anchorId="716FDDF6" wp14:editId="66B8FF8A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24765</wp:posOffset>
                      </wp:positionV>
                      <wp:extent cx="2098040" cy="204470"/>
                      <wp:effectExtent l="0" t="0" r="0" b="5080"/>
                      <wp:wrapNone/>
                      <wp:docPr id="89959312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98040" cy="2044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F7ACBE4" w14:textId="77777777" w:rsidR="00B5406E" w:rsidRDefault="00B5406E" w:rsidP="00F15A5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FDDF6" id="Text Box 15" o:spid="_x0000_s1053" type="#_x0000_t202" style="position:absolute;left:0;text-align:left;margin-left:14.65pt;margin-top:1.95pt;width:165.2pt;height:16.1pt;z-index:2517545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" fillcolor="white [3201]" strokeweight=".5pt">
                      <v:path arrowok="t"/>
                      <v:textbox>
                        <w:txbxContent>
                          <w:p w14:paraId="5F7ACBE4" w14:textId="77777777" w:rsidR="00B5406E" w:rsidRDefault="00B5406E" w:rsidP="00F15A53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406E" w:rsidRPr="009C4D0A" w14:paraId="2C0D6B98" w14:textId="77777777" w:rsidTr="009804B2">
        <w:trPr>
          <w:trHeight w:val="420"/>
        </w:trPr>
        <w:tc>
          <w:tcPr>
            <w:tcW w:w="16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center"/>
            <w:hideMark/>
          </w:tcPr>
          <w:p w14:paraId="2044D8A6" w14:textId="4B430CC4" w:rsidR="00B5406E" w:rsidRPr="009C4D0A" w:rsidRDefault="00B5406E" w:rsidP="00B5406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C4D0A">
              <w:rPr>
                <w:rFonts w:ascii="Calibri" w:hAnsi="Calibri" w:cs="Calibri"/>
                <w:b/>
                <w:sz w:val="18"/>
                <w:szCs w:val="18"/>
              </w:rPr>
              <w:t>Name:</w:t>
            </w:r>
          </w:p>
        </w:tc>
        <w:tc>
          <w:tcPr>
            <w:tcW w:w="16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center"/>
            <w:hideMark/>
          </w:tcPr>
          <w:p w14:paraId="0C380CAF" w14:textId="77777777" w:rsidR="00B5406E" w:rsidRPr="009C4D0A" w:rsidRDefault="00B5406E" w:rsidP="00B5406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C4D0A">
              <w:rPr>
                <w:rFonts w:ascii="Calibri" w:hAnsi="Calibri" w:cs="Calibri"/>
                <w:b/>
                <w:sz w:val="18"/>
                <w:szCs w:val="18"/>
              </w:rPr>
              <w:t>Signature:</w:t>
            </w:r>
          </w:p>
        </w:tc>
        <w:tc>
          <w:tcPr>
            <w:tcW w:w="17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center"/>
            <w:hideMark/>
          </w:tcPr>
          <w:p w14:paraId="5D4B47C6" w14:textId="77777777" w:rsidR="00B5406E" w:rsidRPr="009C4D0A" w:rsidRDefault="00B5406E" w:rsidP="00B5406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C4D0A">
              <w:rPr>
                <w:rFonts w:ascii="Calibri" w:hAnsi="Calibri" w:cs="Calibri"/>
                <w:b/>
                <w:sz w:val="18"/>
                <w:szCs w:val="18"/>
              </w:rPr>
              <w:t>Date:</w:t>
            </w:r>
          </w:p>
        </w:tc>
      </w:tr>
      <w:tr w:rsidR="00B5406E" w:rsidRPr="009C4D0A" w14:paraId="76747FC9" w14:textId="77777777" w:rsidTr="00B67392">
        <w:trPr>
          <w:trHeight w:val="6936"/>
        </w:trPr>
        <w:tc>
          <w:tcPr>
            <w:tcW w:w="5000" w:type="pct"/>
            <w:gridSpan w:val="8"/>
            <w:tcBorders>
              <w:top w:val="single" w:sz="4" w:space="0" w:color="F2F2F2" w:themeColor="background1" w:themeShade="F2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10232" w:type="dxa"/>
              <w:tblLook w:val="04E0" w:firstRow="1" w:lastRow="1" w:firstColumn="1" w:lastColumn="0" w:noHBand="0" w:noVBand="1"/>
            </w:tblPr>
            <w:tblGrid>
              <w:gridCol w:w="4274"/>
              <w:gridCol w:w="663"/>
              <w:gridCol w:w="663"/>
              <w:gridCol w:w="4632"/>
            </w:tblGrid>
            <w:tr w:rsidR="00B5406E" w14:paraId="733548BC" w14:textId="77777777" w:rsidTr="007E5093">
              <w:trPr>
                <w:trHeight w:val="673"/>
              </w:trPr>
              <w:tc>
                <w:tcPr>
                  <w:tcW w:w="42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02426A5" w14:textId="11AC9FB8" w:rsidR="00B5406E" w:rsidRDefault="00EE10AF" w:rsidP="00B5406E">
                  <w:pPr>
                    <w:framePr w:hSpace="180" w:wrap="around" w:vAnchor="text" w:hAnchor="text" w:y="1"/>
                    <w:suppressOverlap/>
                    <w:jc w:val="both"/>
                  </w:pPr>
                  <w:r w:rsidRPr="00071BF9">
                    <w:lastRenderedPageBreak/>
                    <w:t>Perseus p</w:t>
                  </w:r>
                  <w:r w:rsidR="00B5406E" w:rsidRPr="00071BF9">
                    <w:t>ayment</w:t>
                  </w:r>
                  <w:r w:rsidRPr="00071BF9">
                    <w:t xml:space="preserve"> terms are strictly 30 days, </w:t>
                  </w:r>
                  <w:r w:rsidR="00B5406E" w:rsidRPr="00071BF9">
                    <w:t xml:space="preserve">end of month, in the month following receipt of </w:t>
                  </w:r>
                  <w:r w:rsidRPr="00071BF9">
                    <w:t xml:space="preserve">the </w:t>
                  </w:r>
                  <w:r w:rsidR="00B5406E" w:rsidRPr="00071BF9">
                    <w:t>invoice.</w:t>
                  </w:r>
                </w:p>
                <w:p w14:paraId="6FB1A2BE" w14:textId="77777777" w:rsidR="00B5406E" w:rsidRDefault="00B5406E" w:rsidP="00B5406E">
                  <w:pPr>
                    <w:framePr w:hSpace="180" w:wrap="around" w:vAnchor="text" w:hAnchor="text" w:y="1"/>
                    <w:suppressOverlap/>
                    <w:jc w:val="both"/>
                  </w:pPr>
                </w:p>
                <w:p w14:paraId="54CFF998" w14:textId="77777777" w:rsidR="00B5406E" w:rsidRDefault="00B5406E" w:rsidP="00B5406E">
                  <w:pPr>
                    <w:framePr w:hSpace="180" w:wrap="around" w:vAnchor="text" w:hAnchor="text" w:y="1"/>
                    <w:suppressOverlap/>
                    <w:jc w:val="both"/>
                  </w:pPr>
                </w:p>
                <w:p w14:paraId="2B9B5CE3" w14:textId="77777777" w:rsidR="00B5406E" w:rsidRDefault="00B5406E" w:rsidP="00B5406E">
                  <w:pPr>
                    <w:framePr w:hSpace="180" w:wrap="around" w:vAnchor="text" w:hAnchor="text" w:y="1"/>
                    <w:suppressOverlap/>
                    <w:jc w:val="both"/>
                  </w:pPr>
                </w:p>
                <w:p w14:paraId="03118E7D" w14:textId="515E1848" w:rsidR="00B5406E" w:rsidRDefault="00B5406E" w:rsidP="00B5406E">
                  <w:pPr>
                    <w:framePr w:hSpace="180" w:wrap="around" w:vAnchor="text" w:hAnchor="text" w:y="1"/>
                    <w:suppressOverlap/>
                    <w:jc w:val="both"/>
                  </w:pPr>
                </w:p>
                <w:p w14:paraId="4690C72D" w14:textId="679A1993" w:rsidR="00B5406E" w:rsidRDefault="00B5406E" w:rsidP="00B5406E">
                  <w:pPr>
                    <w:framePr w:hSpace="180" w:wrap="around" w:vAnchor="text" w:hAnchor="text" w:y="1"/>
                    <w:suppressOverlap/>
                    <w:jc w:val="both"/>
                  </w:pP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35EDFA" w14:textId="77777777" w:rsidR="00B5406E" w:rsidRDefault="00B5406E" w:rsidP="00B5406E">
                  <w:pPr>
                    <w:framePr w:hSpace="180" w:wrap="around" w:vAnchor="text" w:hAnchor="text" w:y="1"/>
                    <w:suppressOverlap/>
                    <w:jc w:val="center"/>
                  </w:pPr>
                  <w:r>
                    <w:t>YES</w:t>
                  </w: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F7677D" w14:textId="77777777" w:rsidR="00B5406E" w:rsidRPr="00071BF9" w:rsidRDefault="00B5406E" w:rsidP="00B5406E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071BF9">
                    <w:t>NO</w:t>
                  </w:r>
                </w:p>
              </w:tc>
              <w:tc>
                <w:tcPr>
                  <w:tcW w:w="4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9EDD2" w14:textId="305CB6CC" w:rsidR="00B5406E" w:rsidRPr="00071BF9" w:rsidRDefault="00B5406E" w:rsidP="005970A6">
                  <w:pPr>
                    <w:framePr w:hSpace="180" w:wrap="around" w:vAnchor="text" w:hAnchor="text" w:y="1"/>
                    <w:suppressOverlap/>
                    <w:jc w:val="both"/>
                  </w:pPr>
                  <w:r w:rsidRPr="00071BF9">
                    <w:t>If your answer is NO, please propose your payment terms and justification</w:t>
                  </w:r>
                  <w:r w:rsidR="00EE10AF" w:rsidRPr="00071BF9">
                    <w:t xml:space="preserve"> for Perseus CFO to review and sign off.</w:t>
                  </w:r>
                </w:p>
              </w:tc>
            </w:tr>
            <w:tr w:rsidR="00B5406E" w14:paraId="25DCB8B4" w14:textId="77777777" w:rsidTr="007E5093">
              <w:trPr>
                <w:trHeight w:val="1396"/>
              </w:trPr>
              <w:tc>
                <w:tcPr>
                  <w:tcW w:w="427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43E05" w14:textId="77777777" w:rsidR="00B5406E" w:rsidRPr="00086F3A" w:rsidRDefault="00B5406E" w:rsidP="00B5406E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71AFDD" w14:textId="77777777" w:rsidR="00B5406E" w:rsidRDefault="00B5406E" w:rsidP="00B540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MS Gothic" w:eastAsia="MS Gothic" w:hAnsi="MS Gothic"/>
                    </w:rPr>
                  </w:pP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  <w:p w14:paraId="153C2B0C" w14:textId="21D6552E" w:rsidR="00B5406E" w:rsidRPr="007E5093" w:rsidRDefault="00B5406E" w:rsidP="00B5406E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633739" w14:textId="77777777" w:rsidR="00B5406E" w:rsidRDefault="00B5406E" w:rsidP="00B5406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MS Gothic" w:eastAsia="MS Gothic" w:hAnsi="MS Gothic"/>
                    </w:rPr>
                  </w:pP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  <w:p w14:paraId="404C2E0C" w14:textId="680C752B" w:rsidR="00B5406E" w:rsidRDefault="00B5406E" w:rsidP="00B5406E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4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6E21F" w14:textId="77777777" w:rsidR="00B5406E" w:rsidRDefault="00B5406E" w:rsidP="00B5406E">
                  <w:pPr>
                    <w:framePr w:hSpace="180" w:wrap="around" w:vAnchor="text" w:hAnchor="text" w:y="1"/>
                    <w:suppressOverlap/>
                  </w:pPr>
                  <w:r>
                    <w:t>Supplier Comments:</w:t>
                  </w:r>
                </w:p>
                <w:p w14:paraId="4E79C490" w14:textId="77777777" w:rsidR="00B5406E" w:rsidRDefault="00B5406E" w:rsidP="00B5406E">
                  <w:pPr>
                    <w:framePr w:hSpace="180" w:wrap="around" w:vAnchor="text" w:hAnchor="text" w:y="1"/>
                    <w:suppressOverlap/>
                  </w:pPr>
                </w:p>
                <w:p w14:paraId="545C8B23" w14:textId="4159F386" w:rsidR="00B5406E" w:rsidRDefault="00B5406E" w:rsidP="00B5406E">
                  <w:pPr>
                    <w:framePr w:hSpace="180" w:wrap="around" w:vAnchor="text" w:hAnchor="text" w:y="1"/>
                    <w:suppressOverlap/>
                  </w:pPr>
                </w:p>
                <w:p w14:paraId="458F4F29" w14:textId="77777777" w:rsidR="00B5406E" w:rsidRPr="007E5093" w:rsidRDefault="00B5406E" w:rsidP="00B5406E">
                  <w:pPr>
                    <w:framePr w:hSpace="180" w:wrap="around" w:vAnchor="text" w:hAnchor="text" w:y="1"/>
                    <w:suppressOverlap/>
                    <w:rPr>
                      <w:strike/>
                    </w:rPr>
                  </w:pPr>
                </w:p>
              </w:tc>
            </w:tr>
            <w:tr w:rsidR="00B5406E" w14:paraId="757BF8EC" w14:textId="77777777" w:rsidTr="000809ED">
              <w:trPr>
                <w:trHeight w:val="1396"/>
              </w:trPr>
              <w:tc>
                <w:tcPr>
                  <w:tcW w:w="5600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CFDFFB" w14:textId="41DF4EFF" w:rsidR="001B6CC2" w:rsidRDefault="00B5406E" w:rsidP="00BC0D34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071BF9">
                    <w:rPr>
                      <w:sz w:val="20"/>
                      <w:szCs w:val="20"/>
                    </w:rPr>
                    <w:t xml:space="preserve">If NO, </w:t>
                  </w:r>
                  <w:r w:rsidR="00157C9A" w:rsidRPr="00071BF9">
                    <w:rPr>
                      <w:sz w:val="20"/>
                      <w:szCs w:val="20"/>
                    </w:rPr>
                    <w:t xml:space="preserve">Perseus </w:t>
                  </w:r>
                  <w:r w:rsidRPr="00071BF9">
                    <w:rPr>
                      <w:sz w:val="20"/>
                      <w:szCs w:val="20"/>
                    </w:rPr>
                    <w:t>CFO approval</w:t>
                  </w:r>
                  <w:r w:rsidR="00EE10AF" w:rsidRPr="00071BF9">
                    <w:rPr>
                      <w:sz w:val="20"/>
                      <w:szCs w:val="20"/>
                    </w:rPr>
                    <w:t xml:space="preserve"> </w:t>
                  </w:r>
                  <w:r w:rsidR="00157C9A" w:rsidRPr="00071BF9">
                    <w:rPr>
                      <w:sz w:val="20"/>
                      <w:szCs w:val="20"/>
                    </w:rPr>
                    <w:t>required</w:t>
                  </w:r>
                  <w:r w:rsidR="00EE10AF" w:rsidRPr="00071BF9">
                    <w:rPr>
                      <w:sz w:val="20"/>
                      <w:szCs w:val="20"/>
                    </w:rPr>
                    <w:t>:</w:t>
                  </w:r>
                </w:p>
                <w:p w14:paraId="33F0BB98" w14:textId="77777777" w:rsidR="00071BF9" w:rsidRDefault="00071BF9" w:rsidP="00BC0D34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0"/>
                      <w:szCs w:val="20"/>
                    </w:rPr>
                  </w:pPr>
                </w:p>
                <w:p w14:paraId="2DBDD336" w14:textId="77777777" w:rsidR="001B6CC2" w:rsidRPr="00071BF9" w:rsidRDefault="001B6CC2" w:rsidP="001B6CC2">
                  <w:pPr>
                    <w:framePr w:hSpace="180" w:wrap="around" w:vAnchor="text" w:hAnchor="text" w:y="1"/>
                    <w:suppressOverlap/>
                    <w:jc w:val="both"/>
                  </w:pPr>
                  <w:r w:rsidRPr="00071BF9">
                    <w:rPr>
                      <w:sz w:val="20"/>
                      <w:szCs w:val="20"/>
                    </w:rPr>
                    <w:t>*</w:t>
                  </w:r>
                  <w:r w:rsidRPr="00071BF9">
                    <w:t>Please note that while you may propose alternative payment terms, acceptance of these terms by Perseus is not guaranteed.</w:t>
                  </w:r>
                  <w:r w:rsidR="00071BF9" w:rsidRPr="00071BF9">
                    <w:t xml:space="preserve"> </w:t>
                  </w:r>
                  <w:r w:rsidRPr="00071BF9">
                    <w:t xml:space="preserve">All suggested terms will be subject </w:t>
                  </w:r>
                  <w:r w:rsidR="00EE10AF" w:rsidRPr="00071BF9">
                    <w:t>to review and approval based on our internal policies and procedures.</w:t>
                  </w:r>
                </w:p>
                <w:p w14:paraId="6ED6F252" w14:textId="65E8B3A1" w:rsidR="00071BF9" w:rsidRPr="001B6CC2" w:rsidRDefault="00071BF9" w:rsidP="001B6CC2">
                  <w:pPr>
                    <w:framePr w:hSpace="180" w:wrap="around" w:vAnchor="text" w:hAnchor="text" w:y="1"/>
                    <w:suppressOverlap/>
                    <w:jc w:val="both"/>
                  </w:pPr>
                </w:p>
              </w:tc>
              <w:tc>
                <w:tcPr>
                  <w:tcW w:w="4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B1831" w14:textId="0B05FDB6" w:rsidR="00B5406E" w:rsidRDefault="00157C9A" w:rsidP="00B5406E">
                  <w:pPr>
                    <w:framePr w:hSpace="180" w:wrap="around" w:vAnchor="text" w:hAnchor="text" w:y="1"/>
                    <w:suppressOverlap/>
                  </w:pPr>
                  <w:r>
                    <w:t xml:space="preserve"> Perseus CFO Signature:</w:t>
                  </w:r>
                </w:p>
              </w:tc>
            </w:tr>
          </w:tbl>
          <w:tbl>
            <w:tblPr>
              <w:tblpPr w:leftFromText="141" w:rightFromText="141" w:vertAnchor="text" w:horzAnchor="margin" w:tblpXSpec="right" w:tblpY="592"/>
              <w:tblOverlap w:val="never"/>
              <w:tblW w:w="737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8"/>
              <w:gridCol w:w="295"/>
              <w:gridCol w:w="33"/>
              <w:gridCol w:w="328"/>
              <w:gridCol w:w="262"/>
              <w:gridCol w:w="67"/>
              <w:gridCol w:w="328"/>
              <w:gridCol w:w="258"/>
              <w:gridCol w:w="70"/>
              <w:gridCol w:w="328"/>
              <w:gridCol w:w="197"/>
              <w:gridCol w:w="132"/>
              <w:gridCol w:w="328"/>
              <w:gridCol w:w="221"/>
              <w:gridCol w:w="107"/>
              <w:gridCol w:w="328"/>
              <w:gridCol w:w="131"/>
              <w:gridCol w:w="198"/>
              <w:gridCol w:w="328"/>
              <w:gridCol w:w="98"/>
              <w:gridCol w:w="230"/>
              <w:gridCol w:w="328"/>
              <w:gridCol w:w="65"/>
              <w:gridCol w:w="264"/>
              <w:gridCol w:w="328"/>
              <w:gridCol w:w="32"/>
              <w:gridCol w:w="296"/>
              <w:gridCol w:w="329"/>
              <w:gridCol w:w="426"/>
              <w:gridCol w:w="283"/>
              <w:gridCol w:w="425"/>
            </w:tblGrid>
            <w:tr w:rsidR="00BC0D34" w:rsidRPr="003740E0" w14:paraId="3FCB1711" w14:textId="77777777" w:rsidTr="001F69ED">
              <w:trPr>
                <w:trHeight w:val="426"/>
              </w:trPr>
              <w:tc>
                <w:tcPr>
                  <w:tcW w:w="623" w:type="dxa"/>
                  <w:gridSpan w:val="2"/>
                </w:tcPr>
                <w:p w14:paraId="42009DE5" w14:textId="110E9D81" w:rsidR="00BC0D34" w:rsidRDefault="008D2133" w:rsidP="00B94032">
                  <w:pPr>
                    <w:spacing w:before="240" w:after="240"/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18"/>
                      <w:lang w:eastAsia="fr-FR"/>
                    </w:rPr>
                    <w:t>XOF</w:t>
                  </w:r>
                </w:p>
              </w:tc>
              <w:tc>
                <w:tcPr>
                  <w:tcW w:w="623" w:type="dxa"/>
                  <w:gridSpan w:val="3"/>
                  <w:noWrap/>
                  <w:vAlign w:val="center"/>
                  <w:hideMark/>
                </w:tcPr>
                <w:p w14:paraId="1069D9DB" w14:textId="6FDB0FF8" w:rsidR="00BC0D34" w:rsidRPr="003740E0" w:rsidRDefault="00BC0D34" w:rsidP="00B94032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18"/>
                      <w:lang w:eastAsia="fr-FR"/>
                    </w:rPr>
                    <w:t>TZS</w:t>
                  </w:r>
                </w:p>
              </w:tc>
              <w:tc>
                <w:tcPr>
                  <w:tcW w:w="653" w:type="dxa"/>
                  <w:gridSpan w:val="3"/>
                  <w:noWrap/>
                  <w:vAlign w:val="center"/>
                  <w:hideMark/>
                </w:tcPr>
                <w:p w14:paraId="47D76726" w14:textId="77777777" w:rsidR="00BC0D34" w:rsidRPr="003740E0" w:rsidRDefault="00BC0D34" w:rsidP="00B94032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18"/>
                      <w:lang w:eastAsia="fr-FR"/>
                    </w:rPr>
                  </w:pPr>
                  <w:r w:rsidRPr="003740E0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18"/>
                      <w:lang w:eastAsia="fr-FR"/>
                    </w:rPr>
                    <w:t>GHS</w:t>
                  </w:r>
                </w:p>
              </w:tc>
              <w:tc>
                <w:tcPr>
                  <w:tcW w:w="595" w:type="dxa"/>
                  <w:gridSpan w:val="3"/>
                  <w:noWrap/>
                  <w:vAlign w:val="center"/>
                  <w:hideMark/>
                </w:tcPr>
                <w:p w14:paraId="2D9CE650" w14:textId="77777777" w:rsidR="00BC0D34" w:rsidRPr="003740E0" w:rsidRDefault="00BC0D34" w:rsidP="00B94032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18"/>
                      <w:lang w:val="en-GB" w:eastAsia="fr-FR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18"/>
                      <w:lang w:eastAsia="fr-FR"/>
                    </w:rPr>
                    <w:t>U</w:t>
                  </w:r>
                  <w:r w:rsidRPr="003740E0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18"/>
                      <w:lang w:eastAsia="fr-FR"/>
                    </w:rPr>
                    <w:t>SD</w:t>
                  </w:r>
                </w:p>
              </w:tc>
              <w:tc>
                <w:tcPr>
                  <w:tcW w:w="681" w:type="dxa"/>
                  <w:gridSpan w:val="3"/>
                  <w:noWrap/>
                  <w:vAlign w:val="center"/>
                  <w:hideMark/>
                </w:tcPr>
                <w:p w14:paraId="773C45CE" w14:textId="77777777" w:rsidR="00BC0D34" w:rsidRPr="003740E0" w:rsidRDefault="00BC0D34" w:rsidP="00B94032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18"/>
                      <w:lang w:eastAsia="fr-FR"/>
                    </w:rPr>
                    <w:t>A</w:t>
                  </w:r>
                  <w:r w:rsidRPr="003740E0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18"/>
                      <w:lang w:eastAsia="fr-FR"/>
                    </w:rPr>
                    <w:t>UD</w:t>
                  </w:r>
                </w:p>
              </w:tc>
              <w:tc>
                <w:tcPr>
                  <w:tcW w:w="566" w:type="dxa"/>
                  <w:gridSpan w:val="3"/>
                  <w:noWrap/>
                  <w:vAlign w:val="center"/>
                  <w:hideMark/>
                </w:tcPr>
                <w:p w14:paraId="5E4ED942" w14:textId="77777777" w:rsidR="00BC0D34" w:rsidRPr="003740E0" w:rsidRDefault="00BC0D34" w:rsidP="00B94032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18"/>
                      <w:lang w:eastAsia="fr-FR"/>
                    </w:rPr>
                  </w:pPr>
                  <w:r w:rsidRPr="003740E0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18"/>
                      <w:lang w:eastAsia="fr-FR"/>
                    </w:rPr>
                    <w:t>EUR</w:t>
                  </w:r>
                </w:p>
              </w:tc>
              <w:tc>
                <w:tcPr>
                  <w:tcW w:w="624" w:type="dxa"/>
                  <w:gridSpan w:val="3"/>
                  <w:noWrap/>
                  <w:vAlign w:val="center"/>
                  <w:hideMark/>
                </w:tcPr>
                <w:p w14:paraId="11F1A8B3" w14:textId="77777777" w:rsidR="00BC0D34" w:rsidRPr="003740E0" w:rsidRDefault="00BC0D34" w:rsidP="00B94032">
                  <w:pPr>
                    <w:jc w:val="center"/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18"/>
                      <w:lang w:eastAsia="fr-FR"/>
                    </w:rPr>
                  </w:pPr>
                  <w:r w:rsidRPr="003740E0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18"/>
                      <w:lang w:eastAsia="fr-FR"/>
                    </w:rPr>
                    <w:t>GBP</w:t>
                  </w:r>
                </w:p>
              </w:tc>
              <w:tc>
                <w:tcPr>
                  <w:tcW w:w="623" w:type="dxa"/>
                  <w:gridSpan w:val="3"/>
                  <w:noWrap/>
                  <w:vAlign w:val="center"/>
                  <w:hideMark/>
                </w:tcPr>
                <w:p w14:paraId="7EE187D5" w14:textId="77777777" w:rsidR="00BC0D34" w:rsidRPr="003740E0" w:rsidRDefault="00BC0D34" w:rsidP="00B94032">
                  <w:pPr>
                    <w:jc w:val="center"/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18"/>
                      <w:lang w:eastAsia="fr-FR"/>
                    </w:rPr>
                  </w:pPr>
                  <w:r w:rsidRPr="003740E0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18"/>
                      <w:lang w:eastAsia="fr-FR"/>
                    </w:rPr>
                    <w:t>CAD</w:t>
                  </w:r>
                </w:p>
              </w:tc>
              <w:tc>
                <w:tcPr>
                  <w:tcW w:w="624" w:type="dxa"/>
                  <w:gridSpan w:val="3"/>
                  <w:noWrap/>
                  <w:vAlign w:val="center"/>
                  <w:hideMark/>
                </w:tcPr>
                <w:p w14:paraId="2D24E80C" w14:textId="77777777" w:rsidR="00BC0D34" w:rsidRPr="003740E0" w:rsidRDefault="00BC0D34" w:rsidP="00B94032">
                  <w:pPr>
                    <w:jc w:val="center"/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18"/>
                      <w:lang w:eastAsia="fr-FR"/>
                    </w:rPr>
                    <w:t xml:space="preserve">   SGD</w:t>
                  </w:r>
                </w:p>
              </w:tc>
              <w:tc>
                <w:tcPr>
                  <w:tcW w:w="625" w:type="dxa"/>
                  <w:gridSpan w:val="2"/>
                  <w:vAlign w:val="center"/>
                </w:tcPr>
                <w:p w14:paraId="7BE6DCF6" w14:textId="77777777" w:rsidR="00BC0D34" w:rsidRPr="00FA6F8A" w:rsidRDefault="00BC0D34" w:rsidP="00B94032">
                  <w:pPr>
                    <w:jc w:val="center"/>
                    <w:rPr>
                      <w:lang w:eastAsia="fr-FR"/>
                    </w:rPr>
                  </w:pPr>
                  <w:r>
                    <w:rPr>
                      <w:sz w:val="18"/>
                      <w:szCs w:val="18"/>
                      <w:lang w:eastAsia="fr-FR"/>
                    </w:rPr>
                    <w:t xml:space="preserve">    AED</w:t>
                  </w:r>
                </w:p>
              </w:tc>
              <w:tc>
                <w:tcPr>
                  <w:tcW w:w="1134" w:type="dxa"/>
                  <w:gridSpan w:val="3"/>
                  <w:vAlign w:val="center"/>
                </w:tcPr>
                <w:p w14:paraId="62B7C9F1" w14:textId="77777777" w:rsidR="00BC0D34" w:rsidRDefault="00BC0D34" w:rsidP="00B94032">
                  <w:pPr>
                    <w:jc w:val="center"/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18"/>
                      <w:lang w:eastAsia="fr-FR"/>
                    </w:rPr>
                    <w:t>Others</w:t>
                  </w:r>
                </w:p>
              </w:tc>
            </w:tr>
            <w:tr w:rsidR="001F69ED" w:rsidRPr="003740E0" w14:paraId="580A772D" w14:textId="14A8B7EE" w:rsidTr="001F69ED">
              <w:trPr>
                <w:gridAfter w:val="1"/>
                <w:wAfter w:w="425" w:type="dxa"/>
                <w:trHeight w:val="270"/>
              </w:trPr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F037A" w14:textId="77777777" w:rsidR="001F69ED" w:rsidRPr="003740E0" w:rsidRDefault="001F69ED" w:rsidP="00B94032">
                  <w:pPr>
                    <w:rPr>
                      <w:rFonts w:asciiTheme="majorHAnsi" w:hAnsiTheme="majorHAnsi" w:cstheme="majorHAnsi"/>
                      <w:sz w:val="18"/>
                      <w:szCs w:val="18"/>
                      <w:lang w:eastAsia="en-AU"/>
                    </w:rPr>
                  </w:pPr>
                </w:p>
              </w:tc>
              <w:tc>
                <w:tcPr>
                  <w:tcW w:w="328" w:type="dxa"/>
                  <w:gridSpan w:val="2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6511CC77" w14:textId="41CF272F" w:rsidR="001F69ED" w:rsidRPr="003740E0" w:rsidRDefault="001F69ED" w:rsidP="00B94032">
                  <w:pPr>
                    <w:rPr>
                      <w:rFonts w:asciiTheme="majorHAnsi" w:hAnsiTheme="majorHAnsi" w:cstheme="majorHAnsi"/>
                      <w:sz w:val="18"/>
                      <w:szCs w:val="18"/>
                      <w:lang w:eastAsia="en-AU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DDD1CF" w14:textId="77777777" w:rsidR="001F69ED" w:rsidRPr="003740E0" w:rsidRDefault="001F69ED" w:rsidP="00B94032">
                  <w:pPr>
                    <w:rPr>
                      <w:rFonts w:asciiTheme="majorHAnsi" w:hAnsiTheme="majorHAnsi" w:cstheme="majorHAnsi"/>
                      <w:sz w:val="18"/>
                      <w:szCs w:val="18"/>
                      <w:lang w:eastAsia="en-AU"/>
                    </w:rPr>
                  </w:pPr>
                </w:p>
              </w:tc>
              <w:tc>
                <w:tcPr>
                  <w:tcW w:w="329" w:type="dxa"/>
                  <w:gridSpan w:val="2"/>
                  <w:noWrap/>
                  <w:vAlign w:val="center"/>
                  <w:hideMark/>
                </w:tcPr>
                <w:p w14:paraId="36C6F793" w14:textId="77777777" w:rsidR="001F69ED" w:rsidRPr="003740E0" w:rsidRDefault="001F69ED" w:rsidP="00B94032">
                  <w:pPr>
                    <w:rPr>
                      <w:rFonts w:asciiTheme="majorHAnsi" w:hAnsiTheme="majorHAnsi" w:cstheme="majorHAnsi"/>
                      <w:sz w:val="18"/>
                      <w:szCs w:val="18"/>
                      <w:lang w:eastAsia="en-AU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14822C" w14:textId="77777777" w:rsidR="001F69ED" w:rsidRPr="003740E0" w:rsidRDefault="001F69ED" w:rsidP="00B94032">
                  <w:pPr>
                    <w:rPr>
                      <w:rFonts w:asciiTheme="majorHAnsi" w:hAnsiTheme="majorHAnsi" w:cstheme="majorHAnsi"/>
                      <w:sz w:val="18"/>
                      <w:szCs w:val="18"/>
                      <w:lang w:eastAsia="en-AU"/>
                    </w:rPr>
                  </w:pPr>
                </w:p>
              </w:tc>
              <w:tc>
                <w:tcPr>
                  <w:tcW w:w="328" w:type="dxa"/>
                  <w:gridSpan w:val="2"/>
                  <w:noWrap/>
                  <w:vAlign w:val="center"/>
                  <w:hideMark/>
                </w:tcPr>
                <w:p w14:paraId="4FD27533" w14:textId="77777777" w:rsidR="001F69ED" w:rsidRPr="003740E0" w:rsidRDefault="001F69ED" w:rsidP="00B94032">
                  <w:pPr>
                    <w:rPr>
                      <w:rFonts w:asciiTheme="majorHAnsi" w:hAnsiTheme="majorHAnsi" w:cstheme="majorHAnsi"/>
                      <w:sz w:val="18"/>
                      <w:szCs w:val="18"/>
                      <w:lang w:eastAsia="en-AU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E70D9A" w14:textId="2F589281" w:rsidR="001F69ED" w:rsidRPr="003740E0" w:rsidRDefault="001F69ED" w:rsidP="00B94032">
                  <w:pPr>
                    <w:rPr>
                      <w:rFonts w:asciiTheme="majorHAnsi" w:hAnsiTheme="majorHAnsi" w:cstheme="majorHAnsi"/>
                      <w:sz w:val="18"/>
                      <w:szCs w:val="18"/>
                      <w:lang w:eastAsia="en-AU"/>
                    </w:rPr>
                  </w:pPr>
                </w:p>
              </w:tc>
              <w:tc>
                <w:tcPr>
                  <w:tcW w:w="329" w:type="dxa"/>
                  <w:gridSpan w:val="2"/>
                  <w:noWrap/>
                  <w:vAlign w:val="center"/>
                  <w:hideMark/>
                </w:tcPr>
                <w:p w14:paraId="5601B23F" w14:textId="77777777" w:rsidR="001F69ED" w:rsidRPr="003740E0" w:rsidRDefault="001F69ED" w:rsidP="00B94032">
                  <w:pPr>
                    <w:rPr>
                      <w:rFonts w:asciiTheme="majorHAnsi" w:hAnsiTheme="majorHAnsi" w:cstheme="majorHAnsi"/>
                      <w:sz w:val="18"/>
                      <w:szCs w:val="18"/>
                      <w:lang w:eastAsia="en-AU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200AE8" w14:textId="77777777" w:rsidR="001F69ED" w:rsidRPr="003740E0" w:rsidRDefault="001F69ED" w:rsidP="00B94032">
                  <w:pPr>
                    <w:rPr>
                      <w:rFonts w:asciiTheme="majorHAnsi" w:hAnsiTheme="majorHAnsi" w:cstheme="majorHAnsi"/>
                      <w:sz w:val="18"/>
                      <w:szCs w:val="18"/>
                      <w:lang w:eastAsia="en-AU"/>
                    </w:rPr>
                  </w:pPr>
                </w:p>
              </w:tc>
              <w:tc>
                <w:tcPr>
                  <w:tcW w:w="328" w:type="dxa"/>
                  <w:gridSpan w:val="2"/>
                  <w:noWrap/>
                  <w:vAlign w:val="center"/>
                  <w:hideMark/>
                </w:tcPr>
                <w:p w14:paraId="5A4F2EF6" w14:textId="77777777" w:rsidR="001F69ED" w:rsidRPr="003740E0" w:rsidRDefault="001F69ED" w:rsidP="00B94032">
                  <w:pPr>
                    <w:rPr>
                      <w:rFonts w:asciiTheme="majorHAnsi" w:hAnsiTheme="majorHAnsi" w:cstheme="majorHAnsi"/>
                      <w:sz w:val="18"/>
                      <w:szCs w:val="18"/>
                      <w:lang w:eastAsia="en-AU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C9748D" w14:textId="77777777" w:rsidR="001F69ED" w:rsidRPr="003740E0" w:rsidRDefault="001F69ED" w:rsidP="00B94032">
                  <w:pPr>
                    <w:rPr>
                      <w:rFonts w:asciiTheme="majorHAnsi" w:hAnsiTheme="majorHAnsi" w:cstheme="majorHAnsi"/>
                      <w:sz w:val="18"/>
                      <w:szCs w:val="18"/>
                      <w:lang w:eastAsia="en-AU"/>
                    </w:rPr>
                  </w:pPr>
                </w:p>
              </w:tc>
              <w:tc>
                <w:tcPr>
                  <w:tcW w:w="329" w:type="dxa"/>
                  <w:gridSpan w:val="2"/>
                  <w:noWrap/>
                  <w:vAlign w:val="center"/>
                  <w:hideMark/>
                </w:tcPr>
                <w:p w14:paraId="0D890F41" w14:textId="77777777" w:rsidR="001F69ED" w:rsidRPr="003740E0" w:rsidRDefault="001F69ED" w:rsidP="00B94032">
                  <w:pPr>
                    <w:rPr>
                      <w:rFonts w:asciiTheme="majorHAnsi" w:hAnsiTheme="majorHAnsi" w:cstheme="majorHAnsi"/>
                      <w:sz w:val="18"/>
                      <w:szCs w:val="18"/>
                      <w:lang w:eastAsia="en-AU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1AF5C5" w14:textId="77777777" w:rsidR="001F69ED" w:rsidRPr="003740E0" w:rsidRDefault="001F69ED" w:rsidP="00B94032">
                  <w:pPr>
                    <w:rPr>
                      <w:rFonts w:asciiTheme="majorHAnsi" w:hAnsiTheme="majorHAnsi" w:cstheme="majorHAnsi"/>
                      <w:sz w:val="18"/>
                      <w:szCs w:val="18"/>
                      <w:lang w:eastAsia="en-AU"/>
                    </w:rPr>
                  </w:pPr>
                </w:p>
              </w:tc>
              <w:tc>
                <w:tcPr>
                  <w:tcW w:w="328" w:type="dxa"/>
                  <w:gridSpan w:val="2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537982" w14:textId="77777777" w:rsidR="001F69ED" w:rsidRPr="003740E0" w:rsidRDefault="001F69ED" w:rsidP="00B94032">
                  <w:pPr>
                    <w:rPr>
                      <w:rFonts w:asciiTheme="majorHAnsi" w:hAnsiTheme="majorHAnsi" w:cstheme="majorHAnsi"/>
                      <w:sz w:val="18"/>
                      <w:szCs w:val="18"/>
                      <w:lang w:eastAsia="en-AU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93C21" w14:textId="77777777" w:rsidR="001F69ED" w:rsidRPr="003740E0" w:rsidRDefault="001F69ED" w:rsidP="00B94032">
                  <w:pPr>
                    <w:rPr>
                      <w:rFonts w:asciiTheme="majorHAnsi" w:hAnsiTheme="majorHAnsi" w:cstheme="majorHAnsi"/>
                      <w:sz w:val="18"/>
                      <w:szCs w:val="18"/>
                      <w:lang w:eastAsia="en-AU"/>
                    </w:rPr>
                  </w:pPr>
                </w:p>
              </w:tc>
              <w:tc>
                <w:tcPr>
                  <w:tcW w:w="32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C3497E7" w14:textId="77777777" w:rsidR="001F69ED" w:rsidRPr="003740E0" w:rsidRDefault="001F69ED" w:rsidP="00B94032">
                  <w:pPr>
                    <w:rPr>
                      <w:rFonts w:asciiTheme="majorHAnsi" w:hAnsiTheme="majorHAnsi" w:cstheme="majorHAnsi"/>
                      <w:sz w:val="18"/>
                      <w:szCs w:val="18"/>
                      <w:lang w:eastAsia="en-AU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45190" w14:textId="77777777" w:rsidR="001F69ED" w:rsidRPr="003740E0" w:rsidRDefault="001F69ED" w:rsidP="00B94032">
                  <w:pPr>
                    <w:rPr>
                      <w:rFonts w:asciiTheme="majorHAnsi" w:hAnsiTheme="majorHAnsi" w:cstheme="majorHAnsi"/>
                      <w:sz w:val="18"/>
                      <w:szCs w:val="18"/>
                      <w:lang w:eastAsia="en-AU"/>
                    </w:rPr>
                  </w:pPr>
                </w:p>
              </w:tc>
              <w:tc>
                <w:tcPr>
                  <w:tcW w:w="32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8A9B037" w14:textId="77777777" w:rsidR="001F69ED" w:rsidRPr="003740E0" w:rsidRDefault="001F69ED" w:rsidP="00B94032">
                  <w:pPr>
                    <w:rPr>
                      <w:rFonts w:asciiTheme="majorHAnsi" w:hAnsiTheme="majorHAnsi" w:cstheme="majorHAnsi"/>
                      <w:sz w:val="18"/>
                      <w:szCs w:val="18"/>
                      <w:lang w:eastAsia="en-AU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A22F3" w14:textId="77777777" w:rsidR="001F69ED" w:rsidRPr="003740E0" w:rsidRDefault="001F69ED" w:rsidP="00B94032">
                  <w:pPr>
                    <w:rPr>
                      <w:rFonts w:asciiTheme="majorHAnsi" w:hAnsiTheme="majorHAnsi" w:cstheme="majorHAnsi"/>
                      <w:sz w:val="18"/>
                      <w:szCs w:val="18"/>
                      <w:lang w:eastAsia="en-AU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</w:tcPr>
                <w:p w14:paraId="4B7B6625" w14:textId="77777777" w:rsidR="001F69ED" w:rsidRPr="003740E0" w:rsidRDefault="001F69ED" w:rsidP="00B94032">
                  <w:pPr>
                    <w:rPr>
                      <w:rFonts w:asciiTheme="majorHAnsi" w:hAnsiTheme="majorHAnsi" w:cstheme="majorHAnsi"/>
                      <w:sz w:val="18"/>
                      <w:szCs w:val="18"/>
                      <w:lang w:eastAsia="en-A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4D6B1" w14:textId="77777777" w:rsidR="001F69ED" w:rsidRPr="003740E0" w:rsidRDefault="001F69ED" w:rsidP="00B94032">
                  <w:pPr>
                    <w:rPr>
                      <w:rFonts w:asciiTheme="majorHAnsi" w:hAnsiTheme="majorHAnsi" w:cstheme="majorHAnsi"/>
                      <w:sz w:val="18"/>
                      <w:szCs w:val="18"/>
                      <w:lang w:eastAsia="en-AU"/>
                    </w:rPr>
                  </w:pPr>
                </w:p>
              </w:tc>
            </w:tr>
          </w:tbl>
          <w:p w14:paraId="35EDF46C" w14:textId="36A195EB" w:rsidR="00B5406E" w:rsidRDefault="00B5406E" w:rsidP="00B5406E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5565" behindDoc="0" locked="0" layoutInCell="1" allowOverlap="1" wp14:anchorId="039ACC13" wp14:editId="2EB025A9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180975</wp:posOffset>
                      </wp:positionV>
                      <wp:extent cx="1781175" cy="222885"/>
                      <wp:effectExtent l="0" t="0" r="0" b="0"/>
                      <wp:wrapNone/>
                      <wp:docPr id="3243508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2DE2FE" w14:textId="77777777" w:rsidR="00B5406E" w:rsidRPr="00CF0DE7" w:rsidRDefault="00B5406E" w:rsidP="00BA45C1">
                                  <w:pPr>
                                    <w:rPr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CF0DE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zh-CN"/>
                                    </w:rPr>
                                    <w:t xml:space="preserve">Supplier Invoicing Currency: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ACC13" id="Text Box 13" o:spid="_x0000_s1054" type="#_x0000_t202" style="position:absolute;left:0;text-align:left;margin-left:-5.55pt;margin-top:14.25pt;width:140.25pt;height:17.55pt;z-index:2517555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" filled="f" stroked="f">
                      <v:textbox style="mso-fit-shape-to-text:t">
                        <w:txbxContent>
                          <w:p w14:paraId="192DE2FE" w14:textId="77777777" w:rsidR="00B5406E" w:rsidRPr="00CF0DE7" w:rsidRDefault="00B5406E" w:rsidP="00BA45C1">
                            <w:pPr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CF0DE7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CN"/>
                              </w:rPr>
                              <w:t xml:space="preserve">Supplier Invoicing Currency: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sz w:val="18"/>
                <w:szCs w:val="18"/>
                <w:lang w:val="en-GB" w:eastAsia="zh-CN"/>
              </w:rPr>
              <w:t xml:space="preserve">     </w:t>
            </w:r>
          </w:p>
          <w:p w14:paraId="629BF216" w14:textId="561EDC51" w:rsidR="00B5406E" w:rsidRDefault="001F69ED" w:rsidP="00B5406E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zh-CN"/>
              </w:rPr>
              <w:br/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zh-CN"/>
              </w:rPr>
              <w:br/>
            </w:r>
          </w:p>
          <w:p w14:paraId="72CE399A" w14:textId="6C84B909" w:rsidR="00B5406E" w:rsidRDefault="00B5406E" w:rsidP="00B5406E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zh-CN"/>
              </w:rPr>
            </w:pPr>
          </w:p>
          <w:p w14:paraId="3ABB8448" w14:textId="46CE9B4B" w:rsidR="00B5406E" w:rsidRDefault="00B5406E" w:rsidP="00B5406E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zh-CN"/>
              </w:rPr>
            </w:pPr>
          </w:p>
          <w:p w14:paraId="031F2783" w14:textId="77777777" w:rsidR="001F69ED" w:rsidRDefault="001F69ED" w:rsidP="00B5406E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zh-CN"/>
              </w:rPr>
            </w:pPr>
          </w:p>
          <w:p w14:paraId="0D2A8ED2" w14:textId="086AC549" w:rsidR="00B5406E" w:rsidRDefault="00B5406E" w:rsidP="00B5406E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zh-CN"/>
              </w:rPr>
            </w:pPr>
            <w:r w:rsidRPr="00FE1C91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zh-CN"/>
              </w:rPr>
              <w:t>Documents to be provided without exception:</w:t>
            </w:r>
          </w:p>
          <w:p w14:paraId="19736DD7" w14:textId="77777777" w:rsidR="00B5406E" w:rsidRPr="00FE1C91" w:rsidRDefault="00B5406E" w:rsidP="00B5406E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zh-CN"/>
              </w:rPr>
            </w:pPr>
          </w:p>
          <w:p w14:paraId="3DF0D5B1" w14:textId="467AE4FE" w:rsidR="00B5406E" w:rsidRPr="00071BF9" w:rsidRDefault="00071BF9" w:rsidP="00B5406E">
            <w:pPr>
              <w:pStyle w:val="ListParagraph0"/>
              <w:numPr>
                <w:ilvl w:val="0"/>
                <w:numId w:val="25"/>
              </w:numPr>
              <w:spacing w:before="0"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  <w:lang w:val="en-US" w:eastAsia="en-GB"/>
              </w:rPr>
            </w:pPr>
            <w:r w:rsidRPr="00071BF9">
              <w:rPr>
                <w:rFonts w:asciiTheme="majorHAnsi" w:hAnsiTheme="majorHAnsi" w:cstheme="majorHAnsi"/>
                <w:color w:val="auto"/>
                <w:sz w:val="20"/>
                <w:szCs w:val="20"/>
                <w:lang w:val="en-US"/>
              </w:rPr>
              <w:t xml:space="preserve">True </w:t>
            </w:r>
            <w:r w:rsidR="00B5406E" w:rsidRPr="00071BF9">
              <w:rPr>
                <w:rFonts w:asciiTheme="majorHAnsi" w:hAnsiTheme="majorHAnsi" w:cstheme="majorHAnsi"/>
                <w:color w:val="auto"/>
                <w:sz w:val="20"/>
                <w:szCs w:val="20"/>
                <w:lang w:val="en-US"/>
              </w:rPr>
              <w:t xml:space="preserve">Certificate </w:t>
            </w:r>
            <w:r w:rsidRPr="00071BF9">
              <w:rPr>
                <w:rFonts w:asciiTheme="majorHAnsi" w:hAnsiTheme="majorHAnsi" w:cstheme="majorHAnsi"/>
                <w:color w:val="auto"/>
                <w:sz w:val="20"/>
                <w:szCs w:val="20"/>
                <w:lang w:val="en-US"/>
              </w:rPr>
              <w:t xml:space="preserve">Copy </w:t>
            </w:r>
            <w:r w:rsidR="00B5406E" w:rsidRPr="00071BF9">
              <w:rPr>
                <w:rFonts w:asciiTheme="majorHAnsi" w:hAnsiTheme="majorHAnsi" w:cstheme="majorHAnsi"/>
                <w:color w:val="auto"/>
                <w:sz w:val="20"/>
                <w:szCs w:val="20"/>
                <w:lang w:val="en-US"/>
              </w:rPr>
              <w:t>of</w:t>
            </w:r>
            <w:r>
              <w:rPr>
                <w:rFonts w:asciiTheme="majorHAnsi" w:hAnsiTheme="majorHAnsi" w:cstheme="majorHAnsi"/>
                <w:color w:val="auto"/>
                <w:sz w:val="20"/>
                <w:szCs w:val="20"/>
                <w:lang w:val="en-US"/>
              </w:rPr>
              <w:t xml:space="preserve"> the</w:t>
            </w:r>
            <w:r w:rsidR="00B5406E" w:rsidRPr="00071BF9">
              <w:rPr>
                <w:rFonts w:asciiTheme="majorHAnsi" w:hAnsiTheme="majorHAnsi" w:cstheme="majorHAnsi"/>
                <w:color w:val="auto"/>
                <w:sz w:val="20"/>
                <w:szCs w:val="20"/>
                <w:lang w:val="en-US"/>
              </w:rPr>
              <w:t xml:space="preserve"> Incorporation</w:t>
            </w:r>
          </w:p>
          <w:p w14:paraId="5B42BD51" w14:textId="0A698CE8" w:rsidR="00B5406E" w:rsidRPr="00071BF9" w:rsidRDefault="00071BF9" w:rsidP="00B5406E">
            <w:pPr>
              <w:pStyle w:val="ListParagraph0"/>
              <w:numPr>
                <w:ilvl w:val="0"/>
                <w:numId w:val="25"/>
              </w:numPr>
              <w:spacing w:before="0"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  <w:lang w:val="en-US"/>
              </w:rPr>
            </w:pPr>
            <w:r w:rsidRPr="00071BF9">
              <w:rPr>
                <w:rFonts w:asciiTheme="majorHAnsi" w:hAnsiTheme="majorHAnsi" w:cstheme="majorHAnsi"/>
                <w:color w:val="auto"/>
                <w:sz w:val="20"/>
                <w:szCs w:val="20"/>
                <w:lang w:val="en-US"/>
              </w:rPr>
              <w:t xml:space="preserve">True </w:t>
            </w:r>
            <w:r w:rsidR="00B5406E" w:rsidRPr="00071BF9">
              <w:rPr>
                <w:rFonts w:asciiTheme="majorHAnsi" w:hAnsiTheme="majorHAnsi" w:cstheme="majorHAnsi"/>
                <w:color w:val="auto"/>
                <w:sz w:val="20"/>
                <w:szCs w:val="20"/>
                <w:lang w:val="en-US"/>
              </w:rPr>
              <w:t xml:space="preserve">Certificate </w:t>
            </w:r>
            <w:r w:rsidRPr="00071BF9">
              <w:rPr>
                <w:rFonts w:asciiTheme="majorHAnsi" w:hAnsiTheme="majorHAnsi" w:cstheme="majorHAnsi"/>
                <w:color w:val="auto"/>
                <w:sz w:val="20"/>
                <w:szCs w:val="20"/>
                <w:lang w:val="en-US"/>
              </w:rPr>
              <w:t xml:space="preserve">Copy of the Certificate </w:t>
            </w:r>
            <w:r w:rsidR="00B5406E" w:rsidRPr="00071BF9">
              <w:rPr>
                <w:rFonts w:asciiTheme="majorHAnsi" w:hAnsiTheme="majorHAnsi" w:cstheme="majorHAnsi"/>
                <w:color w:val="auto"/>
                <w:sz w:val="20"/>
                <w:szCs w:val="20"/>
                <w:lang w:val="en-US"/>
              </w:rPr>
              <w:t>to Commence Business</w:t>
            </w:r>
          </w:p>
          <w:p w14:paraId="2A65BA59" w14:textId="01EAF7CF" w:rsidR="00B5406E" w:rsidRPr="00071BF9" w:rsidRDefault="00071BF9" w:rsidP="00B5406E">
            <w:pPr>
              <w:pStyle w:val="ListParagraph0"/>
              <w:numPr>
                <w:ilvl w:val="0"/>
                <w:numId w:val="25"/>
              </w:numPr>
              <w:spacing w:before="0"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  <w:lang w:val="en-US"/>
              </w:rPr>
            </w:pPr>
            <w:r w:rsidRPr="00071BF9">
              <w:rPr>
                <w:rFonts w:asciiTheme="majorHAnsi" w:hAnsiTheme="majorHAnsi" w:cstheme="majorHAnsi"/>
                <w:color w:val="auto"/>
                <w:sz w:val="20"/>
                <w:szCs w:val="20"/>
                <w:lang w:val="en-US"/>
              </w:rPr>
              <w:t xml:space="preserve">True Certified Copy of the </w:t>
            </w:r>
            <w:r w:rsidR="00B5406E" w:rsidRPr="00071BF9">
              <w:rPr>
                <w:rFonts w:asciiTheme="majorHAnsi" w:hAnsiTheme="majorHAnsi" w:cstheme="majorHAnsi"/>
                <w:color w:val="auto"/>
                <w:sz w:val="20"/>
                <w:szCs w:val="20"/>
                <w:lang w:val="en-US"/>
              </w:rPr>
              <w:t>Company’s Regulations</w:t>
            </w:r>
          </w:p>
          <w:p w14:paraId="1BAAADB8" w14:textId="1D4D153A" w:rsidR="00B5406E" w:rsidRPr="00071BF9" w:rsidRDefault="00B5406E" w:rsidP="00B5406E">
            <w:pPr>
              <w:pStyle w:val="ListParagraph0"/>
              <w:numPr>
                <w:ilvl w:val="0"/>
                <w:numId w:val="25"/>
              </w:numPr>
              <w:spacing w:before="0"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  <w:lang w:val="en-US"/>
              </w:rPr>
            </w:pPr>
            <w:r w:rsidRPr="00071BF9">
              <w:rPr>
                <w:rFonts w:asciiTheme="majorHAnsi" w:hAnsiTheme="majorHAnsi" w:cstheme="majorHAnsi"/>
                <w:color w:val="auto"/>
                <w:sz w:val="20"/>
                <w:szCs w:val="20"/>
                <w:lang w:val="en-US"/>
              </w:rPr>
              <w:t>Details of all Directors</w:t>
            </w:r>
          </w:p>
          <w:p w14:paraId="4CEC04CF" w14:textId="77777777" w:rsidR="00B5406E" w:rsidRPr="0084780C" w:rsidRDefault="00B5406E" w:rsidP="00B5406E">
            <w:pPr>
              <w:pStyle w:val="ListParagraph0"/>
              <w:numPr>
                <w:ilvl w:val="0"/>
                <w:numId w:val="25"/>
              </w:numPr>
              <w:spacing w:before="0" w:after="0"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 w:rsidRPr="0084780C">
              <w:rPr>
                <w:rFonts w:eastAsia="Times New Roman"/>
                <w:color w:val="auto"/>
                <w:sz w:val="20"/>
                <w:szCs w:val="20"/>
              </w:rPr>
              <w:t xml:space="preserve">Banking Details on Banking Letterhead – All foreign currencies (not older than 6 months) </w:t>
            </w:r>
          </w:p>
          <w:p w14:paraId="158147A7" w14:textId="68876827" w:rsidR="00B5406E" w:rsidRPr="0084780C" w:rsidRDefault="00B5406E" w:rsidP="00B5406E">
            <w:pPr>
              <w:pStyle w:val="ListParagraph0"/>
              <w:numPr>
                <w:ilvl w:val="0"/>
                <w:numId w:val="25"/>
              </w:numPr>
              <w:spacing w:before="0" w:after="0"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 w:rsidRPr="0084780C">
              <w:rPr>
                <w:rFonts w:eastAsia="Times New Roman"/>
                <w:color w:val="auto"/>
                <w:sz w:val="20"/>
                <w:szCs w:val="20"/>
              </w:rPr>
              <w:t xml:space="preserve">Banking details on Company Letterhead – AUD currency only (not older than 6 months)  </w:t>
            </w:r>
          </w:p>
          <w:p w14:paraId="7E7E054C" w14:textId="77777777" w:rsidR="00B5406E" w:rsidRPr="0084780C" w:rsidRDefault="00B5406E" w:rsidP="00B5406E">
            <w:pPr>
              <w:pStyle w:val="ListParagraph0"/>
              <w:numPr>
                <w:ilvl w:val="0"/>
                <w:numId w:val="0"/>
              </w:numPr>
              <w:spacing w:before="0" w:after="0" w:line="240" w:lineRule="auto"/>
              <w:ind w:left="720"/>
              <w:rPr>
                <w:rFonts w:ascii="Calibri" w:hAnsi="Calibri" w:cs="Calibri"/>
                <w:noProof/>
                <w:color w:val="auto"/>
                <w:sz w:val="18"/>
                <w:szCs w:val="18"/>
              </w:rPr>
            </w:pPr>
          </w:p>
          <w:p w14:paraId="32836989" w14:textId="5809CF8F" w:rsidR="00B5406E" w:rsidRPr="00FE1C91" w:rsidRDefault="00B5406E" w:rsidP="00B5406E">
            <w:pPr>
              <w:pStyle w:val="ListParagraph0"/>
              <w:numPr>
                <w:ilvl w:val="0"/>
                <w:numId w:val="0"/>
              </w:numPr>
              <w:spacing w:before="0" w:after="0" w:line="240" w:lineRule="auto"/>
              <w:ind w:left="720"/>
              <w:rPr>
                <w:rFonts w:ascii="Calibri" w:hAnsi="Calibri" w:cs="Calibri"/>
                <w:noProof/>
                <w:sz w:val="18"/>
                <w:szCs w:val="18"/>
              </w:rPr>
            </w:pPr>
          </w:p>
        </w:tc>
      </w:tr>
    </w:tbl>
    <w:tbl>
      <w:tblPr>
        <w:tblW w:w="5000" w:type="pct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6" w:space="0" w:color="F2F2F2" w:themeColor="background1" w:themeShade="F2"/>
          <w:insideV w:val="single" w:sz="6" w:space="0" w:color="F2F2F2" w:themeColor="background1" w:themeShade="F2"/>
        </w:tblBorders>
        <w:tblLayout w:type="fixed"/>
        <w:tblLook w:val="01E0" w:firstRow="1" w:lastRow="1" w:firstColumn="1" w:lastColumn="1" w:noHBand="0" w:noVBand="0"/>
      </w:tblPr>
      <w:tblGrid>
        <w:gridCol w:w="4712"/>
        <w:gridCol w:w="5744"/>
      </w:tblGrid>
      <w:tr w:rsidR="001D5E6E" w14:paraId="724F68F0" w14:textId="77777777" w:rsidTr="00B67392">
        <w:trPr>
          <w:trHeight w:val="506"/>
        </w:trPr>
        <w:tc>
          <w:tcPr>
            <w:tcW w:w="10682" w:type="dxa"/>
            <w:gridSpan w:val="2"/>
            <w:tcBorders>
              <w:top w:val="nil"/>
            </w:tcBorders>
            <w:shd w:val="clear" w:color="auto" w:fill="FFC000"/>
            <w:vAlign w:val="center"/>
          </w:tcPr>
          <w:p w14:paraId="1DFC477E" w14:textId="0C0EAE05" w:rsidR="001D5E6E" w:rsidRPr="001D5E6E" w:rsidRDefault="001D5E6E" w:rsidP="001D5E6E">
            <w:pPr>
              <w:spacing w:line="290" w:lineRule="atLeast"/>
              <w:jc w:val="center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>SUPPLIER REVIEW– FOR OFFICE USE ONLY</w:t>
            </w:r>
          </w:p>
        </w:tc>
      </w:tr>
      <w:bookmarkEnd w:id="0"/>
      <w:tr w:rsidR="001D5E6E" w14:paraId="11C67A97" w14:textId="77777777" w:rsidTr="00B67392">
        <w:trPr>
          <w:trHeight w:val="1620"/>
        </w:trPr>
        <w:tc>
          <w:tcPr>
            <w:tcW w:w="10682" w:type="dxa"/>
            <w:gridSpan w:val="2"/>
            <w:vAlign w:val="center"/>
          </w:tcPr>
          <w:p w14:paraId="3D162462" w14:textId="54D3B804" w:rsidR="001D5E6E" w:rsidRPr="001D5E6E" w:rsidRDefault="001D5E6E" w:rsidP="001D5E6E">
            <w:pPr>
              <w:numPr>
                <w:ilvl w:val="0"/>
                <w:numId w:val="27"/>
              </w:numPr>
              <w:spacing w:line="290" w:lineRule="atLeast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  <w:lang w:eastAsia="zh-CN"/>
              </w:rPr>
            </w:pPr>
            <w:r w:rsidRPr="001D5E6E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 xml:space="preserve">This form </w:t>
            </w:r>
            <w:r w:rsidRPr="001D5E6E">
              <w:rPr>
                <w:rFonts w:asciiTheme="majorHAnsi" w:hAnsiTheme="majorHAnsi" w:cstheme="majorHAnsi"/>
                <w:b/>
                <w:i/>
                <w:sz w:val="20"/>
                <w:szCs w:val="20"/>
                <w:lang w:eastAsia="zh-CN"/>
              </w:rPr>
              <w:t xml:space="preserve">will be used to review </w:t>
            </w:r>
            <w:r w:rsidRPr="001D5E6E">
              <w:rPr>
                <w:rFonts w:asciiTheme="majorHAnsi" w:hAnsiTheme="majorHAnsi" w:cstheme="majorHAnsi"/>
                <w:b/>
                <w:i/>
                <w:sz w:val="20"/>
                <w:szCs w:val="20"/>
                <w:u w:val="single"/>
                <w:lang w:eastAsia="zh-CN"/>
              </w:rPr>
              <w:t>all</w:t>
            </w:r>
            <w:r w:rsidRPr="001D5E6E">
              <w:rPr>
                <w:rFonts w:asciiTheme="majorHAnsi" w:hAnsiTheme="majorHAnsi" w:cstheme="majorHAnsi"/>
                <w:b/>
                <w:i/>
                <w:sz w:val="20"/>
                <w:szCs w:val="20"/>
                <w:lang w:eastAsia="zh-CN"/>
              </w:rPr>
              <w:t xml:space="preserve"> suppliers to ensure appropriate risk assessments are made </w:t>
            </w:r>
            <w:r w:rsidR="00BB2716" w:rsidRPr="001D5E6E">
              <w:rPr>
                <w:rFonts w:asciiTheme="majorHAnsi" w:hAnsiTheme="majorHAnsi" w:cstheme="majorHAnsi"/>
                <w:b/>
                <w:i/>
                <w:sz w:val="20"/>
                <w:szCs w:val="20"/>
                <w:lang w:eastAsia="zh-CN"/>
              </w:rPr>
              <w:t>to</w:t>
            </w:r>
            <w:r w:rsidRPr="001D5E6E">
              <w:rPr>
                <w:rFonts w:asciiTheme="majorHAnsi" w:hAnsiTheme="majorHAnsi" w:cstheme="majorHAnsi"/>
                <w:b/>
                <w:i/>
                <w:sz w:val="20"/>
                <w:szCs w:val="20"/>
                <w:lang w:eastAsia="zh-CN"/>
              </w:rPr>
              <w:t xml:space="preserve"> decide whether to use them or not.</w:t>
            </w:r>
          </w:p>
          <w:p w14:paraId="157E8910" w14:textId="77777777" w:rsidR="001D5E6E" w:rsidRPr="001D5E6E" w:rsidRDefault="001D5E6E" w:rsidP="001D5E6E">
            <w:pPr>
              <w:numPr>
                <w:ilvl w:val="0"/>
                <w:numId w:val="27"/>
              </w:numPr>
              <w:spacing w:line="290" w:lineRule="atLeast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  <w:shd w:val="clear" w:color="auto" w:fill="CCCCCC"/>
                <w:lang w:eastAsia="zh-CN"/>
              </w:rPr>
            </w:pPr>
            <w:r w:rsidRPr="001D5E6E">
              <w:rPr>
                <w:rFonts w:asciiTheme="majorHAnsi" w:hAnsiTheme="majorHAnsi" w:cstheme="majorHAnsi"/>
                <w:b/>
                <w:i/>
                <w:sz w:val="20"/>
                <w:szCs w:val="20"/>
                <w:lang w:eastAsia="zh-CN"/>
              </w:rPr>
              <w:t xml:space="preserve"> Covers all major risk areas to the company.</w:t>
            </w:r>
          </w:p>
          <w:p w14:paraId="325CECE7" w14:textId="77777777" w:rsidR="001D5E6E" w:rsidRPr="001D5E6E" w:rsidRDefault="001D5E6E" w:rsidP="001D5E6E">
            <w:pPr>
              <w:numPr>
                <w:ilvl w:val="0"/>
                <w:numId w:val="27"/>
              </w:numPr>
              <w:spacing w:line="290" w:lineRule="atLeast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  <w:shd w:val="clear" w:color="auto" w:fill="CCCCCC"/>
                <w:lang w:eastAsia="zh-CN"/>
              </w:rPr>
            </w:pPr>
            <w:r w:rsidRPr="001D5E6E">
              <w:rPr>
                <w:rFonts w:asciiTheme="majorHAnsi" w:hAnsiTheme="majorHAnsi" w:cstheme="majorHAnsi"/>
                <w:b/>
                <w:i/>
                <w:sz w:val="20"/>
                <w:szCs w:val="20"/>
                <w:lang w:eastAsia="zh-CN"/>
              </w:rPr>
              <w:t>All fields are mandatory.</w:t>
            </w:r>
          </w:p>
          <w:p w14:paraId="31F91556" w14:textId="77777777" w:rsidR="001D5E6E" w:rsidRPr="001D5E6E" w:rsidRDefault="001D5E6E" w:rsidP="001D5E6E">
            <w:pPr>
              <w:numPr>
                <w:ilvl w:val="0"/>
                <w:numId w:val="27"/>
              </w:numPr>
              <w:spacing w:line="290" w:lineRule="atLeast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  <w:shd w:val="clear" w:color="auto" w:fill="CCCCCC"/>
                <w:lang w:eastAsia="zh-CN"/>
              </w:rPr>
            </w:pPr>
            <w:r w:rsidRPr="001D5E6E">
              <w:rPr>
                <w:rFonts w:asciiTheme="majorHAnsi" w:hAnsiTheme="majorHAnsi" w:cstheme="majorHAnsi"/>
                <w:b/>
                <w:i/>
                <w:sz w:val="20"/>
                <w:szCs w:val="20"/>
                <w:lang w:eastAsia="zh-CN"/>
              </w:rPr>
              <w:t>All Managers approvals are required before supplier can be selected and accepted for use.</w:t>
            </w:r>
          </w:p>
          <w:p w14:paraId="3BB45FA8" w14:textId="77777777" w:rsidR="001D5E6E" w:rsidRPr="001D5E6E" w:rsidRDefault="001D5E6E">
            <w:pPr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  <w:shd w:val="clear" w:color="auto" w:fill="CCCCCC"/>
                <w:lang w:eastAsia="zh-CN"/>
              </w:rPr>
            </w:pPr>
          </w:p>
        </w:tc>
      </w:tr>
      <w:tr w:rsidR="001D5E6E" w14:paraId="40C13B97" w14:textId="77777777" w:rsidTr="00B67392">
        <w:trPr>
          <w:trHeight w:val="395"/>
        </w:trPr>
        <w:tc>
          <w:tcPr>
            <w:tcW w:w="4813" w:type="dxa"/>
            <w:vAlign w:val="center"/>
            <w:hideMark/>
          </w:tcPr>
          <w:p w14:paraId="06599C12" w14:textId="269F75D2" w:rsidR="001D5E6E" w:rsidRPr="001D5E6E" w:rsidRDefault="00D84D5F">
            <w:pPr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75118650" wp14:editId="61737D6C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6985</wp:posOffset>
                      </wp:positionV>
                      <wp:extent cx="1958975" cy="230505"/>
                      <wp:effectExtent l="0" t="0" r="3175" b="0"/>
                      <wp:wrapNone/>
                      <wp:docPr id="121740648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58975" cy="2305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57E2956" w14:textId="77777777" w:rsidR="00AE4908" w:rsidRDefault="00AE49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18650" id="Text Box 11" o:spid="_x0000_s1055" type="#_x0000_t202" style="position:absolute;left:0;text-align:left;margin-left:45.25pt;margin-top:.55pt;width:154.25pt;height:18.1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" fillcolor="white [3201]" strokeweight=".5pt">
                      <v:path arrowok="t"/>
                      <v:textbox>
                        <w:txbxContent>
                          <w:p w14:paraId="457E2956" w14:textId="77777777" w:rsidR="00AE4908" w:rsidRDefault="00AE4908"/>
                        </w:txbxContent>
                      </v:textbox>
                    </v:shape>
                  </w:pict>
                </mc:Fallback>
              </mc:AlternateContent>
            </w:r>
            <w:r w:rsidR="001D5E6E" w:rsidRPr="001D5E6E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 xml:space="preserve">Date: </w:t>
            </w:r>
          </w:p>
        </w:tc>
        <w:tc>
          <w:tcPr>
            <w:tcW w:w="5869" w:type="dxa"/>
            <w:vAlign w:val="center"/>
            <w:hideMark/>
          </w:tcPr>
          <w:p w14:paraId="36C50E45" w14:textId="56CB3571" w:rsidR="001D5E6E" w:rsidRPr="001D5E6E" w:rsidRDefault="00D84D5F">
            <w:pPr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002D9DB7" wp14:editId="18D4B9A4">
                      <wp:simplePos x="0" y="0"/>
                      <wp:positionH relativeFrom="column">
                        <wp:posOffset>1481455</wp:posOffset>
                      </wp:positionH>
                      <wp:positionV relativeFrom="paragraph">
                        <wp:posOffset>-3175</wp:posOffset>
                      </wp:positionV>
                      <wp:extent cx="1997710" cy="230505"/>
                      <wp:effectExtent l="0" t="0" r="2540" b="0"/>
                      <wp:wrapNone/>
                      <wp:docPr id="106151433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97710" cy="2305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4E08B9" w14:textId="77777777" w:rsidR="00AE4908" w:rsidRDefault="00AE4908" w:rsidP="00AE49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D9DB7" id="Text Box 9" o:spid="_x0000_s1056" type="#_x0000_t202" style="position:absolute;left:0;text-align:left;margin-left:116.65pt;margin-top:-.25pt;width:157.3pt;height:18.1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" fillcolor="white [3201]" strokeweight=".5pt">
                      <v:path arrowok="t"/>
                      <v:textbox>
                        <w:txbxContent>
                          <w:p w14:paraId="514E08B9" w14:textId="77777777" w:rsidR="00AE4908" w:rsidRDefault="00AE4908" w:rsidP="00AE4908"/>
                        </w:txbxContent>
                      </v:textbox>
                    </v:shape>
                  </w:pict>
                </mc:Fallback>
              </mc:AlternateContent>
            </w:r>
            <w:r w:rsidR="00097E60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 xml:space="preserve">Perseus </w:t>
            </w:r>
            <w:r w:rsidR="001D5E6E" w:rsidRPr="001D5E6E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Requestor Name:</w:t>
            </w:r>
            <w:r w:rsidR="00AE4908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1D5E6E" w14:paraId="49918488" w14:textId="77777777" w:rsidTr="00B67392">
        <w:trPr>
          <w:trHeight w:val="411"/>
        </w:trPr>
        <w:tc>
          <w:tcPr>
            <w:tcW w:w="10682" w:type="dxa"/>
            <w:gridSpan w:val="2"/>
            <w:vAlign w:val="center"/>
            <w:hideMark/>
          </w:tcPr>
          <w:p w14:paraId="254D71E2" w14:textId="4CCE1009" w:rsidR="00F00101" w:rsidRDefault="00D84D5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1A4B51FD" wp14:editId="67C56B58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42545</wp:posOffset>
                      </wp:positionV>
                      <wp:extent cx="5184775" cy="230505"/>
                      <wp:effectExtent l="0" t="0" r="0" b="0"/>
                      <wp:wrapNone/>
                      <wp:docPr id="66334869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184775" cy="2305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90333C3" w14:textId="77777777" w:rsidR="00AE4908" w:rsidRDefault="00AE4908" w:rsidP="00AE49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B51FD" id="Text Box 7" o:spid="_x0000_s1057" type="#_x0000_t202" style="position:absolute;left:0;text-align:left;margin-left:102pt;margin-top:3.35pt;width:408.25pt;height:18.1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" fillcolor="white [3201]" strokeweight=".5pt">
                      <v:path arrowok="t"/>
                      <v:textbox>
                        <w:txbxContent>
                          <w:p w14:paraId="690333C3" w14:textId="77777777" w:rsidR="00AE4908" w:rsidRDefault="00AE4908" w:rsidP="00AE4908"/>
                        </w:txbxContent>
                      </v:textbox>
                    </v:shape>
                  </w:pict>
                </mc:Fallback>
              </mc:AlternateContent>
            </w:r>
            <w:r w:rsidR="001D5E6E" w:rsidRPr="001D5E6E">
              <w:rPr>
                <w:rFonts w:asciiTheme="majorHAnsi" w:hAnsiTheme="majorHAnsi" w:cstheme="majorHAnsi"/>
                <w:sz w:val="20"/>
                <w:szCs w:val="20"/>
                <w:lang w:eastAsia="zh-CN"/>
              </w:rPr>
              <w:t>Description of supplier</w:t>
            </w:r>
            <w:r w:rsidR="001D5E6E" w:rsidRPr="001D5E6E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7A7DDCEE" w14:textId="6916A88F" w:rsidR="001D5E6E" w:rsidRPr="001D5E6E" w:rsidRDefault="001D5E6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D5E6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1D5E6E" w:rsidRPr="003740E0" w14:paraId="52953C1E" w14:textId="77777777" w:rsidTr="00B67392">
        <w:trPr>
          <w:trHeight w:val="816"/>
        </w:trPr>
        <w:tc>
          <w:tcPr>
            <w:tcW w:w="10682" w:type="dxa"/>
            <w:gridSpan w:val="2"/>
            <w:tcBorders>
              <w:bottom w:val="single" w:sz="6" w:space="0" w:color="F2F2F2" w:themeColor="background1" w:themeShade="F2"/>
            </w:tcBorders>
            <w:vAlign w:val="center"/>
          </w:tcPr>
          <w:p w14:paraId="79FA95BD" w14:textId="4EC7C6A7" w:rsidR="001D5E6E" w:rsidRPr="003740E0" w:rsidRDefault="00D84D5F">
            <w:pPr>
              <w:jc w:val="both"/>
              <w:rPr>
                <w:rFonts w:asciiTheme="majorHAnsi" w:hAnsiTheme="majorHAnsi" w:cstheme="majorHAnsi"/>
                <w:sz w:val="18"/>
                <w:szCs w:val="1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29318E72" wp14:editId="7CB88B5F">
                      <wp:simplePos x="0" y="0"/>
                      <wp:positionH relativeFrom="column">
                        <wp:posOffset>2527300</wp:posOffset>
                      </wp:positionH>
                      <wp:positionV relativeFrom="paragraph">
                        <wp:posOffset>58420</wp:posOffset>
                      </wp:positionV>
                      <wp:extent cx="3969385" cy="230505"/>
                      <wp:effectExtent l="0" t="0" r="0" b="0"/>
                      <wp:wrapNone/>
                      <wp:docPr id="146749970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69385" cy="2305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E48342" w14:textId="77777777" w:rsidR="00AE4908" w:rsidRDefault="00AE4908" w:rsidP="00AE49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318E72" id="Text Box 5" o:spid="_x0000_s1058" type="#_x0000_t202" style="position:absolute;left:0;text-align:left;margin-left:199pt;margin-top:4.6pt;width:312.55pt;height:18.1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" fillcolor="white [3201]" strokeweight=".5pt">
                      <v:path arrowok="t"/>
                      <v:textbox>
                        <w:txbxContent>
                          <w:p w14:paraId="75E48342" w14:textId="77777777" w:rsidR="00AE4908" w:rsidRDefault="00AE4908" w:rsidP="00AE4908"/>
                        </w:txbxContent>
                      </v:textbox>
                    </v:shape>
                  </w:pict>
                </mc:Fallback>
              </mc:AlternateContent>
            </w:r>
          </w:p>
          <w:p w14:paraId="1D4F6E65" w14:textId="084020E5" w:rsidR="001D5E6E" w:rsidRPr="003740E0" w:rsidRDefault="001D5E6E">
            <w:pPr>
              <w:jc w:val="both"/>
              <w:rPr>
                <w:rFonts w:asciiTheme="majorHAnsi" w:hAnsiTheme="majorHAnsi" w:cstheme="majorHAnsi"/>
                <w:sz w:val="18"/>
                <w:szCs w:val="18"/>
                <w:lang w:eastAsia="zh-CN"/>
              </w:rPr>
            </w:pPr>
            <w:r w:rsidRPr="003740E0">
              <w:rPr>
                <w:rFonts w:asciiTheme="majorHAnsi" w:hAnsiTheme="majorHAnsi" w:cstheme="majorHAnsi"/>
                <w:sz w:val="18"/>
                <w:szCs w:val="18"/>
                <w:lang w:eastAsia="zh-CN"/>
              </w:rPr>
              <w:t>Perseus Mining Limited Group Entity to be Supplied</w:t>
            </w:r>
            <w:r w:rsidR="00A82E7F">
              <w:rPr>
                <w:rFonts w:asciiTheme="majorHAnsi" w:hAnsiTheme="majorHAnsi" w:cstheme="majorHAnsi"/>
                <w:sz w:val="18"/>
                <w:szCs w:val="18"/>
                <w:lang w:eastAsia="zh-CN"/>
              </w:rPr>
              <w:t xml:space="preserve"> </w:t>
            </w:r>
            <w:r w:rsidRPr="003740E0">
              <w:rPr>
                <w:rFonts w:asciiTheme="majorHAnsi" w:hAnsiTheme="majorHAnsi" w:cstheme="majorHAnsi"/>
                <w:sz w:val="18"/>
                <w:szCs w:val="18"/>
                <w:lang w:eastAsia="zh-CN"/>
              </w:rPr>
              <w:t>:</w:t>
            </w:r>
            <w:r w:rsidR="00AE4908">
              <w:rPr>
                <w:rFonts w:asciiTheme="majorHAnsi" w:hAnsiTheme="majorHAnsi" w:cstheme="majorHAnsi"/>
                <w:b/>
                <w:i/>
                <w:noProof/>
                <w:sz w:val="20"/>
                <w:szCs w:val="20"/>
              </w:rPr>
              <w:t xml:space="preserve"> </w:t>
            </w:r>
          </w:p>
          <w:p w14:paraId="47A52571" w14:textId="77777777" w:rsidR="001D5E6E" w:rsidRDefault="001D5E6E" w:rsidP="00716A81">
            <w:pPr>
              <w:spacing w:after="160" w:line="259" w:lineRule="auto"/>
              <w:rPr>
                <w:rFonts w:asciiTheme="majorHAnsi" w:hAnsiTheme="majorHAnsi" w:cstheme="majorHAnsi"/>
                <w:sz w:val="18"/>
                <w:szCs w:val="18"/>
                <w:lang w:eastAsia="zh-CN"/>
              </w:rPr>
            </w:pPr>
          </w:p>
          <w:p w14:paraId="0B4AE08D" w14:textId="644BB67F" w:rsidR="00B67392" w:rsidRPr="003740E0" w:rsidRDefault="00B67392" w:rsidP="00716A81">
            <w:pPr>
              <w:spacing w:after="160" w:line="259" w:lineRule="auto"/>
              <w:rPr>
                <w:rFonts w:asciiTheme="majorHAnsi" w:hAnsiTheme="majorHAnsi" w:cstheme="majorHAnsi"/>
                <w:sz w:val="18"/>
                <w:szCs w:val="18"/>
                <w:lang w:eastAsia="zh-CN"/>
              </w:rPr>
            </w:pPr>
          </w:p>
        </w:tc>
      </w:tr>
      <w:tr w:rsidR="00716A81" w:rsidRPr="003740E0" w14:paraId="5D25267D" w14:textId="77777777" w:rsidTr="00B67392">
        <w:trPr>
          <w:trHeight w:val="414"/>
        </w:trPr>
        <w:tc>
          <w:tcPr>
            <w:tcW w:w="10682" w:type="dxa"/>
            <w:gridSpan w:val="2"/>
            <w:vAlign w:val="center"/>
          </w:tcPr>
          <w:p w14:paraId="70F17D1B" w14:textId="77777777" w:rsidR="00716A81" w:rsidRDefault="00716A81" w:rsidP="00071BF9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740E0">
              <w:rPr>
                <w:rFonts w:asciiTheme="majorHAnsi" w:hAnsiTheme="majorHAnsi" w:cstheme="majorHAnsi"/>
                <w:sz w:val="18"/>
                <w:szCs w:val="18"/>
              </w:rPr>
              <w:br w:type="page"/>
            </w:r>
          </w:p>
          <w:p w14:paraId="2E363084" w14:textId="77777777" w:rsidR="00071BF9" w:rsidRDefault="00071BF9" w:rsidP="00071BF9">
            <w:pPr>
              <w:jc w:val="both"/>
              <w:rPr>
                <w:rFonts w:asciiTheme="majorHAnsi" w:eastAsia="SimSun" w:hAnsiTheme="majorHAnsi" w:cstheme="majorHAnsi"/>
                <w:sz w:val="18"/>
                <w:szCs w:val="18"/>
                <w:lang w:eastAsia="zh-CN"/>
              </w:rPr>
            </w:pPr>
          </w:p>
          <w:p w14:paraId="65B9C381" w14:textId="77777777" w:rsidR="00071BF9" w:rsidRDefault="00071BF9" w:rsidP="00071BF9">
            <w:pPr>
              <w:jc w:val="both"/>
              <w:rPr>
                <w:rFonts w:asciiTheme="majorHAnsi" w:eastAsia="SimSun" w:hAnsiTheme="majorHAnsi" w:cstheme="majorHAnsi"/>
                <w:sz w:val="18"/>
                <w:szCs w:val="18"/>
                <w:lang w:eastAsia="zh-CN"/>
              </w:rPr>
            </w:pPr>
          </w:p>
          <w:p w14:paraId="4240653A" w14:textId="77777777" w:rsidR="00071BF9" w:rsidRDefault="00071BF9" w:rsidP="00071BF9">
            <w:pPr>
              <w:jc w:val="both"/>
              <w:rPr>
                <w:rFonts w:asciiTheme="majorHAnsi" w:eastAsia="SimSun" w:hAnsiTheme="majorHAnsi" w:cstheme="majorHAnsi"/>
                <w:sz w:val="18"/>
                <w:szCs w:val="18"/>
                <w:lang w:eastAsia="zh-CN"/>
              </w:rPr>
            </w:pPr>
          </w:p>
          <w:p w14:paraId="1128CE18" w14:textId="77777777" w:rsidR="00071BF9" w:rsidRDefault="00071BF9" w:rsidP="00071BF9">
            <w:pPr>
              <w:jc w:val="both"/>
              <w:rPr>
                <w:rFonts w:asciiTheme="majorHAnsi" w:eastAsia="SimSun" w:hAnsiTheme="majorHAnsi" w:cstheme="majorHAnsi"/>
                <w:sz w:val="18"/>
                <w:szCs w:val="18"/>
                <w:lang w:eastAsia="zh-CN"/>
              </w:rPr>
            </w:pPr>
          </w:p>
          <w:p w14:paraId="4D7D5B52" w14:textId="3279294D" w:rsidR="00071BF9" w:rsidRPr="003740E0" w:rsidRDefault="00071BF9" w:rsidP="00071BF9">
            <w:pPr>
              <w:jc w:val="both"/>
              <w:rPr>
                <w:rFonts w:asciiTheme="majorHAnsi" w:eastAsia="SimSun" w:hAnsiTheme="majorHAnsi" w:cstheme="majorHAnsi"/>
                <w:sz w:val="18"/>
                <w:szCs w:val="18"/>
                <w:lang w:eastAsia="zh-CN"/>
              </w:rPr>
            </w:pPr>
          </w:p>
        </w:tc>
      </w:tr>
    </w:tbl>
    <w:p w14:paraId="3E9EFB21" w14:textId="333D6BE4" w:rsidR="00445B6C" w:rsidRDefault="00445B6C" w:rsidP="00445B6C">
      <w:pPr>
        <w:rPr>
          <w:rFonts w:asciiTheme="majorHAnsi" w:hAnsiTheme="majorHAnsi" w:cstheme="majorHAnsi"/>
          <w:sz w:val="18"/>
          <w:szCs w:val="18"/>
        </w:rPr>
      </w:pPr>
    </w:p>
    <w:p w14:paraId="50ED4AC7" w14:textId="3A5AA523" w:rsidR="005F25D8" w:rsidRPr="00A82E7F" w:rsidRDefault="005F25D8" w:rsidP="00445B6C">
      <w:pPr>
        <w:rPr>
          <w:b/>
          <w:iCs/>
          <w:lang w:eastAsia="zh-CN"/>
        </w:rPr>
      </w:pPr>
    </w:p>
    <w:tbl>
      <w:tblPr>
        <w:tblpPr w:leftFromText="180" w:rightFromText="180" w:vertAnchor="text" w:tblpX="5" w:tblpY="1"/>
        <w:tblOverlap w:val="never"/>
        <w:tblW w:w="499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3260"/>
        <w:gridCol w:w="3232"/>
      </w:tblGrid>
      <w:tr w:rsidR="00952897" w14:paraId="50FFE5F1" w14:textId="77777777" w:rsidTr="00A82E7F">
        <w:trPr>
          <w:trHeight w:val="426"/>
        </w:trPr>
        <w:tc>
          <w:tcPr>
            <w:tcW w:w="10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A8AF831" w14:textId="4067B769" w:rsidR="00952897" w:rsidRDefault="00952897" w:rsidP="00A82E7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i/>
                <w:sz w:val="20"/>
                <w:lang w:eastAsia="zh-CN"/>
              </w:rPr>
            </w:pPr>
            <w:r>
              <w:rPr>
                <w:rFonts w:ascii="Arial" w:hAnsi="Arial" w:cs="Arial"/>
                <w:b/>
                <w:i/>
                <w:sz w:val="20"/>
                <w:lang w:eastAsia="zh-CN"/>
              </w:rPr>
              <w:t>PERSEUS MINING Official Use Only:</w:t>
            </w:r>
          </w:p>
          <w:p w14:paraId="4D43E3CB" w14:textId="75B323EC" w:rsidR="00952897" w:rsidRDefault="00952897" w:rsidP="00A82E7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i/>
                <w:sz w:val="20"/>
                <w:lang w:eastAsia="zh-CN"/>
              </w:rPr>
            </w:pPr>
            <w:r>
              <w:rPr>
                <w:rFonts w:ascii="Arial" w:hAnsi="Arial" w:cs="Arial"/>
                <w:b/>
                <w:i/>
                <w:sz w:val="20"/>
                <w:lang w:eastAsia="zh-CN"/>
              </w:rPr>
              <w:t xml:space="preserve">Note: </w:t>
            </w:r>
            <w:r w:rsidR="00FE3F2E">
              <w:rPr>
                <w:rFonts w:ascii="Arial" w:hAnsi="Arial" w:cs="Arial"/>
                <w:b/>
                <w:i/>
                <w:sz w:val="20"/>
                <w:lang w:eastAsia="zh-CN"/>
              </w:rPr>
              <w:t xml:space="preserve">Once </w:t>
            </w:r>
            <w:r>
              <w:rPr>
                <w:rFonts w:ascii="Arial" w:hAnsi="Arial" w:cs="Arial"/>
                <w:b/>
                <w:i/>
                <w:sz w:val="20"/>
                <w:lang w:eastAsia="zh-CN"/>
              </w:rPr>
              <w:t xml:space="preserve">this form </w:t>
            </w:r>
            <w:r w:rsidR="00FE3F2E">
              <w:rPr>
                <w:rFonts w:ascii="Arial" w:hAnsi="Arial" w:cs="Arial"/>
                <w:b/>
                <w:i/>
                <w:sz w:val="20"/>
                <w:lang w:eastAsia="zh-CN"/>
              </w:rPr>
              <w:t xml:space="preserve">is approved, this file should be filed </w:t>
            </w:r>
            <w:r w:rsidR="00FA597B">
              <w:rPr>
                <w:rFonts w:ascii="Arial" w:hAnsi="Arial" w:cs="Arial"/>
                <w:b/>
                <w:i/>
                <w:sz w:val="20"/>
                <w:lang w:eastAsia="zh-CN"/>
              </w:rPr>
              <w:t xml:space="preserve">electronically </w:t>
            </w:r>
            <w:r w:rsidR="00FE3F2E">
              <w:rPr>
                <w:rFonts w:ascii="Arial" w:hAnsi="Arial" w:cs="Arial"/>
                <w:b/>
                <w:i/>
                <w:sz w:val="20"/>
                <w:lang w:eastAsia="zh-CN"/>
              </w:rPr>
              <w:t>by Finance department</w:t>
            </w:r>
          </w:p>
          <w:p w14:paraId="10601485" w14:textId="2BA3FD94" w:rsidR="00D87F22" w:rsidRDefault="00D87F22" w:rsidP="00A82E7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i/>
                <w:sz w:val="20"/>
                <w:lang w:eastAsia="zh-CN"/>
              </w:rPr>
            </w:pPr>
          </w:p>
        </w:tc>
      </w:tr>
      <w:tr w:rsidR="001747F4" w14:paraId="757705E7" w14:textId="77777777" w:rsidTr="00AE1FB5">
        <w:trPr>
          <w:trHeight w:val="252"/>
        </w:trPr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/>
            <w:vAlign w:val="center"/>
          </w:tcPr>
          <w:p w14:paraId="04252E2A" w14:textId="45A09010" w:rsidR="00952897" w:rsidRPr="00A82E7F" w:rsidRDefault="00952897" w:rsidP="00A82E7F">
            <w:pPr>
              <w:rPr>
                <w:b/>
                <w:iCs/>
                <w:lang w:eastAsia="zh-CN"/>
              </w:rPr>
            </w:pPr>
          </w:p>
          <w:p w14:paraId="2168AC0B" w14:textId="065E9431" w:rsidR="00952897" w:rsidRPr="00A82E7F" w:rsidRDefault="00952897" w:rsidP="00A82E7F">
            <w:pPr>
              <w:rPr>
                <w:b/>
                <w:iCs/>
                <w:lang w:eastAsia="zh-CN"/>
              </w:rPr>
            </w:pPr>
            <w:r w:rsidRPr="00A82E7F">
              <w:rPr>
                <w:b/>
                <w:iCs/>
                <w:lang w:eastAsia="zh-CN"/>
              </w:rPr>
              <w:t>Head of Department</w:t>
            </w:r>
            <w:r w:rsidR="00BA0B6E" w:rsidRPr="00A82E7F">
              <w:rPr>
                <w:b/>
                <w:iCs/>
                <w:lang w:eastAsia="zh-CN"/>
              </w:rPr>
              <w:t xml:space="preserve"> (Name)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/>
            <w:vAlign w:val="center"/>
          </w:tcPr>
          <w:p w14:paraId="479CF0F8" w14:textId="77777777" w:rsidR="00952897" w:rsidRPr="00A82E7F" w:rsidRDefault="00952897" w:rsidP="00A82E7F">
            <w:pPr>
              <w:rPr>
                <w:b/>
                <w:iCs/>
                <w:lang w:eastAsia="zh-CN"/>
              </w:rPr>
            </w:pPr>
          </w:p>
          <w:p w14:paraId="6AD5452A" w14:textId="153CDC5B" w:rsidR="00952897" w:rsidRPr="00A82E7F" w:rsidRDefault="00952897" w:rsidP="00A82E7F">
            <w:pPr>
              <w:jc w:val="center"/>
              <w:rPr>
                <w:b/>
                <w:iCs/>
                <w:lang w:eastAsia="zh-CN"/>
              </w:rPr>
            </w:pPr>
            <w:r w:rsidRPr="00A82E7F">
              <w:rPr>
                <w:b/>
                <w:iCs/>
                <w:lang w:eastAsia="zh-CN"/>
              </w:rPr>
              <w:t>Signature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/>
            <w:vAlign w:val="center"/>
          </w:tcPr>
          <w:p w14:paraId="12CB4BC1" w14:textId="77777777" w:rsidR="00952897" w:rsidRPr="00A82E7F" w:rsidRDefault="00952897" w:rsidP="00A82E7F">
            <w:pPr>
              <w:rPr>
                <w:b/>
                <w:iCs/>
                <w:lang w:eastAsia="zh-CN"/>
              </w:rPr>
            </w:pPr>
          </w:p>
          <w:p w14:paraId="1C25E962" w14:textId="18D20DB8" w:rsidR="00952897" w:rsidRPr="00A82E7F" w:rsidRDefault="00952897" w:rsidP="00A82E7F">
            <w:pPr>
              <w:jc w:val="center"/>
              <w:rPr>
                <w:b/>
                <w:iCs/>
                <w:lang w:eastAsia="zh-CN"/>
              </w:rPr>
            </w:pPr>
            <w:r w:rsidRPr="00A82E7F">
              <w:rPr>
                <w:b/>
                <w:iCs/>
                <w:lang w:eastAsia="zh-CN"/>
              </w:rPr>
              <w:t>Date</w:t>
            </w:r>
          </w:p>
        </w:tc>
      </w:tr>
      <w:tr w:rsidR="00952897" w14:paraId="56124553" w14:textId="77777777" w:rsidTr="00A82E7F">
        <w:trPr>
          <w:trHeight w:val="346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5CAF" w14:textId="53BB2FAF" w:rsidR="00952897" w:rsidRPr="00A82E7F" w:rsidRDefault="00952897" w:rsidP="00A82E7F">
            <w:pPr>
              <w:rPr>
                <w:b/>
                <w:iCs/>
                <w:lang w:eastAsia="zh-CN"/>
              </w:rPr>
            </w:pPr>
          </w:p>
          <w:p w14:paraId="03ECB1D5" w14:textId="77777777" w:rsidR="00E95448" w:rsidRPr="00A82E7F" w:rsidRDefault="00E95448" w:rsidP="00A82E7F">
            <w:pPr>
              <w:rPr>
                <w:b/>
                <w:iCs/>
                <w:lang w:eastAsia="zh-CN"/>
              </w:rPr>
            </w:pPr>
          </w:p>
          <w:p w14:paraId="5E32A9D2" w14:textId="77777777" w:rsidR="00952897" w:rsidRPr="00A82E7F" w:rsidRDefault="00952897" w:rsidP="00A82E7F">
            <w:pPr>
              <w:rPr>
                <w:b/>
                <w:iCs/>
                <w:lang w:eastAsia="zh-CN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CE0E" w14:textId="4F2122AB" w:rsidR="00952897" w:rsidRPr="00A82E7F" w:rsidRDefault="00952897" w:rsidP="00A82E7F">
            <w:pPr>
              <w:rPr>
                <w:b/>
                <w:iCs/>
                <w:lang w:eastAsia="zh-CN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D717" w14:textId="547626CB" w:rsidR="00952897" w:rsidRPr="00A82E7F" w:rsidRDefault="00952897" w:rsidP="00A82E7F">
            <w:pPr>
              <w:rPr>
                <w:b/>
                <w:iCs/>
                <w:lang w:eastAsia="zh-CN"/>
              </w:rPr>
            </w:pPr>
          </w:p>
        </w:tc>
      </w:tr>
      <w:tr w:rsidR="00952897" w14:paraId="0DC2C4D1" w14:textId="77777777" w:rsidTr="00A82E7F">
        <w:trPr>
          <w:trHeight w:val="415"/>
        </w:trPr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54E9AD24" w14:textId="77777777" w:rsidR="00952897" w:rsidRPr="00A82E7F" w:rsidRDefault="00952897" w:rsidP="00A82E7F">
            <w:pPr>
              <w:rPr>
                <w:b/>
                <w:iCs/>
                <w:lang w:eastAsia="zh-CN"/>
              </w:rPr>
            </w:pPr>
          </w:p>
          <w:p w14:paraId="23A41885" w14:textId="303BCD0F" w:rsidR="00952897" w:rsidRPr="00A82E7F" w:rsidRDefault="00952897" w:rsidP="00A82E7F">
            <w:pPr>
              <w:rPr>
                <w:b/>
                <w:iCs/>
                <w:lang w:eastAsia="zh-CN"/>
              </w:rPr>
            </w:pPr>
            <w:r w:rsidRPr="00A82E7F">
              <w:rPr>
                <w:b/>
                <w:iCs/>
                <w:lang w:eastAsia="zh-CN"/>
              </w:rPr>
              <w:t>Regional Supply Chain Manager</w:t>
            </w:r>
            <w:r w:rsidR="00BA0B6E" w:rsidRPr="00A82E7F">
              <w:rPr>
                <w:b/>
                <w:iCs/>
                <w:lang w:eastAsia="zh-CN"/>
              </w:rPr>
              <w:t xml:space="preserve"> </w:t>
            </w:r>
            <w:r w:rsidR="00FA597B" w:rsidRPr="00A82E7F">
              <w:rPr>
                <w:b/>
                <w:iCs/>
                <w:lang w:eastAsia="zh-CN"/>
              </w:rPr>
              <w:t>(</w:t>
            </w:r>
            <w:r w:rsidR="00BA0B6E" w:rsidRPr="00A82E7F">
              <w:rPr>
                <w:b/>
                <w:iCs/>
                <w:lang w:eastAsia="zh-CN"/>
              </w:rPr>
              <w:t>Name)</w:t>
            </w:r>
          </w:p>
        </w:tc>
        <w:tc>
          <w:tcPr>
            <w:tcW w:w="3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694D6302" w14:textId="77777777" w:rsidR="00952897" w:rsidRPr="00A82E7F" w:rsidRDefault="00952897" w:rsidP="00A82E7F">
            <w:pPr>
              <w:rPr>
                <w:b/>
                <w:iCs/>
                <w:lang w:eastAsia="zh-CN"/>
              </w:rPr>
            </w:pPr>
          </w:p>
          <w:p w14:paraId="58DC2282" w14:textId="5ADE3B7D" w:rsidR="00952897" w:rsidRPr="00A82E7F" w:rsidRDefault="00952897" w:rsidP="00A82E7F">
            <w:pPr>
              <w:jc w:val="center"/>
              <w:rPr>
                <w:b/>
                <w:iCs/>
                <w:lang w:eastAsia="zh-CN"/>
              </w:rPr>
            </w:pPr>
            <w:r w:rsidRPr="00A82E7F">
              <w:rPr>
                <w:b/>
                <w:iCs/>
                <w:lang w:eastAsia="zh-CN"/>
              </w:rPr>
              <w:t>Signature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1024CCD1" w14:textId="7DB8292B" w:rsidR="00952897" w:rsidRPr="00E95448" w:rsidRDefault="00952897" w:rsidP="00A82E7F">
            <w:pPr>
              <w:rPr>
                <w:b/>
                <w:iCs/>
                <w:lang w:eastAsia="zh-CN"/>
              </w:rPr>
            </w:pPr>
          </w:p>
          <w:p w14:paraId="6ED21D81" w14:textId="4D651D37" w:rsidR="00952897" w:rsidRPr="00E95448" w:rsidRDefault="00952897" w:rsidP="00A82E7F">
            <w:pPr>
              <w:jc w:val="center"/>
              <w:rPr>
                <w:b/>
                <w:iCs/>
                <w:lang w:eastAsia="zh-CN"/>
              </w:rPr>
            </w:pPr>
            <w:r w:rsidRPr="00E95448">
              <w:rPr>
                <w:b/>
                <w:iCs/>
                <w:lang w:eastAsia="zh-CN"/>
              </w:rPr>
              <w:t>Date</w:t>
            </w:r>
          </w:p>
        </w:tc>
      </w:tr>
      <w:tr w:rsidR="00952897" w14:paraId="73418EA1" w14:textId="77777777" w:rsidTr="00A82E7F">
        <w:trPr>
          <w:trHeight w:val="42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A0DF" w14:textId="77777777" w:rsidR="00952897" w:rsidRPr="00A82E7F" w:rsidRDefault="00952897" w:rsidP="00A82E7F">
            <w:pPr>
              <w:rPr>
                <w:b/>
                <w:iCs/>
                <w:lang w:eastAsia="zh-CN"/>
              </w:rPr>
            </w:pPr>
          </w:p>
          <w:p w14:paraId="7D8BC2E4" w14:textId="77777777" w:rsidR="00E95448" w:rsidRPr="00A82E7F" w:rsidRDefault="00E95448" w:rsidP="00A82E7F">
            <w:pPr>
              <w:rPr>
                <w:b/>
                <w:iCs/>
                <w:lang w:eastAsia="zh-CN"/>
              </w:rPr>
            </w:pPr>
          </w:p>
          <w:p w14:paraId="04054F96" w14:textId="453BC8A5" w:rsidR="00E95448" w:rsidRPr="00A82E7F" w:rsidRDefault="00E95448" w:rsidP="00A82E7F">
            <w:pPr>
              <w:rPr>
                <w:b/>
                <w:iCs/>
                <w:lang w:eastAsia="zh-CN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CFCF" w14:textId="218D4992" w:rsidR="00952897" w:rsidRPr="00A82E7F" w:rsidRDefault="00952897" w:rsidP="00A82E7F">
            <w:pPr>
              <w:rPr>
                <w:b/>
                <w:iCs/>
                <w:lang w:eastAsia="zh-CN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1962" w14:textId="70642B93" w:rsidR="00952897" w:rsidRPr="00A82E7F" w:rsidRDefault="00952897" w:rsidP="00A82E7F">
            <w:pPr>
              <w:rPr>
                <w:b/>
                <w:iCs/>
                <w:lang w:eastAsia="zh-CN"/>
              </w:rPr>
            </w:pPr>
          </w:p>
        </w:tc>
      </w:tr>
      <w:tr w:rsidR="00952897" w14:paraId="4A31C7E2" w14:textId="77777777" w:rsidTr="00A82E7F">
        <w:trPr>
          <w:trHeight w:val="495"/>
        </w:trPr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4D9919BE" w14:textId="22EB43DB" w:rsidR="00952897" w:rsidRPr="00E95448" w:rsidRDefault="00CE2646" w:rsidP="00AE1FB5">
            <w:pPr>
              <w:spacing w:before="240"/>
              <w:rPr>
                <w:b/>
                <w:iCs/>
                <w:lang w:eastAsia="zh-CN"/>
              </w:rPr>
            </w:pPr>
            <w:r w:rsidRPr="00E95448">
              <w:rPr>
                <w:b/>
                <w:iCs/>
                <w:lang w:eastAsia="zh-CN"/>
              </w:rPr>
              <w:t>Commercial Manager</w:t>
            </w:r>
            <w:r w:rsidR="00796DAD" w:rsidRPr="00E95448">
              <w:rPr>
                <w:b/>
                <w:iCs/>
                <w:lang w:eastAsia="zh-CN"/>
              </w:rPr>
              <w:t xml:space="preserve"> </w:t>
            </w:r>
            <w:r w:rsidR="00214E5C" w:rsidRPr="00E95448">
              <w:rPr>
                <w:b/>
                <w:iCs/>
                <w:lang w:eastAsia="zh-CN"/>
              </w:rPr>
              <w:t>(Name)</w:t>
            </w:r>
          </w:p>
        </w:tc>
        <w:tc>
          <w:tcPr>
            <w:tcW w:w="3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057D60E6" w14:textId="77777777" w:rsidR="00952897" w:rsidRPr="00E95448" w:rsidRDefault="00952897" w:rsidP="00A82E7F">
            <w:pPr>
              <w:jc w:val="center"/>
              <w:rPr>
                <w:b/>
                <w:iCs/>
                <w:lang w:eastAsia="zh-CN"/>
              </w:rPr>
            </w:pPr>
          </w:p>
          <w:p w14:paraId="35FB06FC" w14:textId="1A9D1F9A" w:rsidR="00952897" w:rsidRPr="00E95448" w:rsidRDefault="00952897" w:rsidP="00A82E7F">
            <w:pPr>
              <w:jc w:val="center"/>
              <w:rPr>
                <w:b/>
                <w:iCs/>
                <w:lang w:eastAsia="zh-CN"/>
              </w:rPr>
            </w:pPr>
            <w:r w:rsidRPr="00E95448">
              <w:rPr>
                <w:b/>
                <w:iCs/>
                <w:lang w:eastAsia="zh-CN"/>
              </w:rPr>
              <w:t>Signature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7A47CA8F" w14:textId="2717EA11" w:rsidR="00952897" w:rsidRPr="00E95448" w:rsidRDefault="00952897" w:rsidP="00A82E7F">
            <w:pPr>
              <w:rPr>
                <w:b/>
                <w:iCs/>
                <w:lang w:eastAsia="zh-CN"/>
              </w:rPr>
            </w:pPr>
          </w:p>
          <w:p w14:paraId="2F32C810" w14:textId="3B1EAADC" w:rsidR="00952897" w:rsidRPr="00E95448" w:rsidRDefault="00952897" w:rsidP="00A82E7F">
            <w:pPr>
              <w:jc w:val="center"/>
              <w:rPr>
                <w:b/>
                <w:iCs/>
                <w:lang w:eastAsia="zh-CN"/>
              </w:rPr>
            </w:pPr>
            <w:r w:rsidRPr="00E95448">
              <w:rPr>
                <w:b/>
                <w:iCs/>
                <w:lang w:eastAsia="zh-CN"/>
              </w:rPr>
              <w:t>Date</w:t>
            </w:r>
          </w:p>
        </w:tc>
      </w:tr>
      <w:tr w:rsidR="00952897" w14:paraId="3D44CA74" w14:textId="77777777" w:rsidTr="00A82E7F">
        <w:trPr>
          <w:trHeight w:val="439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2D91" w14:textId="77777777" w:rsidR="00952897" w:rsidRDefault="00952897" w:rsidP="00A82E7F">
            <w:pPr>
              <w:rPr>
                <w:iCs/>
                <w:lang w:eastAsia="zh-CN"/>
              </w:rPr>
            </w:pPr>
          </w:p>
          <w:p w14:paraId="35C7852E" w14:textId="77777777" w:rsidR="00E95448" w:rsidRDefault="00E95448" w:rsidP="00A82E7F">
            <w:pPr>
              <w:rPr>
                <w:iCs/>
                <w:lang w:eastAsia="zh-CN"/>
              </w:rPr>
            </w:pPr>
          </w:p>
          <w:p w14:paraId="72CDFA2C" w14:textId="37AF40CA" w:rsidR="00E95448" w:rsidRPr="00E95448" w:rsidRDefault="00E95448" w:rsidP="00A82E7F">
            <w:pPr>
              <w:rPr>
                <w:iCs/>
                <w:lang w:eastAsia="zh-CN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585A" w14:textId="59554BD0" w:rsidR="00952897" w:rsidRPr="00E95448" w:rsidRDefault="00952897" w:rsidP="00A82E7F">
            <w:pPr>
              <w:rPr>
                <w:iCs/>
                <w:lang w:eastAsia="zh-CN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63F8" w14:textId="73BC9420" w:rsidR="00952897" w:rsidRPr="00E95448" w:rsidRDefault="00952897" w:rsidP="00A82E7F">
            <w:pPr>
              <w:rPr>
                <w:iCs/>
                <w:lang w:eastAsia="zh-CN"/>
              </w:rPr>
            </w:pPr>
          </w:p>
        </w:tc>
      </w:tr>
    </w:tbl>
    <w:p w14:paraId="4AB305D5" w14:textId="77777777" w:rsidR="00292E22" w:rsidRDefault="00292E22" w:rsidP="0031707E">
      <w:pPr>
        <w:pStyle w:val="BodyText"/>
        <w:rPr>
          <w:b/>
          <w:bCs/>
        </w:rPr>
      </w:pPr>
    </w:p>
    <w:p w14:paraId="7E8550D1" w14:textId="2D25491B" w:rsidR="0031707E" w:rsidRPr="00E10322" w:rsidRDefault="0031707E" w:rsidP="0031707E">
      <w:pPr>
        <w:pStyle w:val="BodyText"/>
        <w:rPr>
          <w:b/>
          <w:bCs/>
        </w:rPr>
      </w:pPr>
      <w:r w:rsidRPr="00E10322">
        <w:rPr>
          <w:b/>
          <w:bCs/>
        </w:rPr>
        <w:t xml:space="preserve">Please forward the completed </w:t>
      </w:r>
      <w:r w:rsidR="00CC5653">
        <w:rPr>
          <w:b/>
          <w:bCs/>
        </w:rPr>
        <w:t xml:space="preserve">supplier </w:t>
      </w:r>
      <w:r w:rsidRPr="00E10322">
        <w:rPr>
          <w:b/>
          <w:bCs/>
        </w:rPr>
        <w:t>form</w:t>
      </w:r>
      <w:r w:rsidR="00AD7F09">
        <w:rPr>
          <w:b/>
          <w:bCs/>
        </w:rPr>
        <w:t xml:space="preserve"> and the relevant documents</w:t>
      </w:r>
      <w:r w:rsidRPr="00E10322">
        <w:rPr>
          <w:b/>
          <w:bCs/>
        </w:rPr>
        <w:t xml:space="preserve"> to the </w:t>
      </w:r>
      <w:r w:rsidR="009208DF">
        <w:rPr>
          <w:b/>
          <w:bCs/>
        </w:rPr>
        <w:t>applicable</w:t>
      </w:r>
      <w:r w:rsidRPr="00E10322">
        <w:rPr>
          <w:b/>
          <w:bCs/>
        </w:rPr>
        <w:t xml:space="preserve"> email </w:t>
      </w:r>
      <w:r w:rsidR="009208DF" w:rsidRPr="00E10322">
        <w:rPr>
          <w:b/>
          <w:bCs/>
        </w:rPr>
        <w:t>addresses</w:t>
      </w:r>
      <w:r w:rsidR="00AE1FB5">
        <w:rPr>
          <w:b/>
          <w:bCs/>
        </w:rPr>
        <w:t>:</w:t>
      </w:r>
      <w:r w:rsidR="009208DF" w:rsidRPr="00E10322">
        <w:rPr>
          <w:b/>
          <w:bCs/>
        </w:rPr>
        <w:t xml:space="preserve"> </w:t>
      </w:r>
    </w:p>
    <w:p w14:paraId="2BE23380" w14:textId="77777777" w:rsidR="00292E22" w:rsidRDefault="00292E22" w:rsidP="0031707E">
      <w:pPr>
        <w:pStyle w:val="BodyText"/>
        <w:rPr>
          <w:rFonts w:cstheme="minorHAnsi"/>
          <w:b/>
          <w:bCs/>
        </w:rPr>
      </w:pPr>
    </w:p>
    <w:p w14:paraId="7E55FD49" w14:textId="5AF11FC3" w:rsidR="0031707E" w:rsidRPr="00E10322" w:rsidRDefault="009208DF" w:rsidP="00E668BF">
      <w:pPr>
        <w:pStyle w:val="BodyText"/>
        <w:spacing w:line="240" w:lineRule="auto"/>
        <w:rPr>
          <w:rFonts w:cstheme="minorHAnsi"/>
        </w:rPr>
      </w:pPr>
      <w:r w:rsidRPr="005C7ACA">
        <w:rPr>
          <w:rFonts w:cstheme="minorHAnsi"/>
          <w:b/>
          <w:bCs/>
          <w:color w:val="auto"/>
        </w:rPr>
        <w:t xml:space="preserve">Perth </w:t>
      </w:r>
      <w:r w:rsidR="0031707E" w:rsidRPr="005C7ACA">
        <w:rPr>
          <w:rFonts w:cstheme="minorHAnsi"/>
          <w:b/>
          <w:bCs/>
          <w:color w:val="auto"/>
        </w:rPr>
        <w:t xml:space="preserve">HO </w:t>
      </w:r>
      <w:r w:rsidR="0013598A" w:rsidRPr="005C7ACA">
        <w:rPr>
          <w:rFonts w:cstheme="minorHAnsi"/>
          <w:b/>
          <w:bCs/>
          <w:color w:val="auto"/>
        </w:rPr>
        <w:t xml:space="preserve">– PML, PMS, PCF, etc.                 </w:t>
      </w:r>
      <w:r w:rsidRPr="00E74027">
        <w:rPr>
          <w:rFonts w:cstheme="minorHAnsi"/>
          <w:color w:val="0070C0"/>
        </w:rPr>
        <w:t xml:space="preserve">- </w:t>
      </w:r>
      <w:hyperlink r:id="rId13" w:history="1">
        <w:r w:rsidRPr="00E74027">
          <w:rPr>
            <w:rStyle w:val="Hyperlink"/>
            <w:rFonts w:cstheme="minorHAnsi"/>
            <w:color w:val="0070C0"/>
            <w:u w:val="none"/>
          </w:rPr>
          <w:t>Accounts.Payable.Perth@perseusmining.com</w:t>
        </w:r>
      </w:hyperlink>
    </w:p>
    <w:p w14:paraId="43E2E855" w14:textId="05F89EA6" w:rsidR="0031707E" w:rsidRPr="00E10322" w:rsidRDefault="0031707E" w:rsidP="00E668BF">
      <w:pPr>
        <w:pStyle w:val="BodyText"/>
        <w:spacing w:line="240" w:lineRule="auto"/>
        <w:rPr>
          <w:rFonts w:cstheme="minorHAnsi"/>
        </w:rPr>
      </w:pPr>
      <w:r w:rsidRPr="005C7ACA">
        <w:rPr>
          <w:rFonts w:cstheme="minorHAnsi"/>
          <w:b/>
          <w:bCs/>
          <w:color w:val="auto"/>
        </w:rPr>
        <w:t>CDI Suppliers – PMY &amp; PMCI,</w:t>
      </w:r>
      <w:r w:rsidR="00E95448">
        <w:rPr>
          <w:rFonts w:cstheme="minorHAnsi"/>
          <w:b/>
          <w:bCs/>
          <w:color w:val="auto"/>
        </w:rPr>
        <w:t xml:space="preserve"> PSS</w:t>
      </w:r>
      <w:r w:rsidRPr="005C7ACA">
        <w:rPr>
          <w:rFonts w:cstheme="minorHAnsi"/>
          <w:b/>
          <w:bCs/>
          <w:color w:val="auto"/>
        </w:rPr>
        <w:t xml:space="preserve"> etc.</w:t>
      </w:r>
      <w:r w:rsidR="009208DF">
        <w:rPr>
          <w:rFonts w:cstheme="minorHAnsi"/>
          <w:b/>
          <w:bCs/>
        </w:rPr>
        <w:tab/>
      </w:r>
      <w:r w:rsidRPr="00E10322">
        <w:rPr>
          <w:rFonts w:cstheme="minorHAnsi"/>
        </w:rPr>
        <w:t>-</w:t>
      </w:r>
      <w:r w:rsidR="0013598A">
        <w:rPr>
          <w:rFonts w:cstheme="minorHAnsi"/>
        </w:rPr>
        <w:t xml:space="preserve"> </w:t>
      </w:r>
      <w:r w:rsidR="005C7ACA" w:rsidRPr="006057DC">
        <w:rPr>
          <w:rFonts w:cstheme="minorHAnsi"/>
          <w:color w:val="0070C0"/>
        </w:rPr>
        <w:t>Accounts.Payable.CI@perseusmining.com</w:t>
      </w:r>
    </w:p>
    <w:p w14:paraId="72F7E6CF" w14:textId="653329B6" w:rsidR="0031707E" w:rsidRPr="00E10322" w:rsidRDefault="0031707E" w:rsidP="00E668BF">
      <w:pPr>
        <w:pStyle w:val="BodyText"/>
        <w:spacing w:line="240" w:lineRule="auto"/>
        <w:rPr>
          <w:rStyle w:val="Hyperlink"/>
          <w:rFonts w:cstheme="minorHAnsi"/>
          <w:color w:val="0070C0"/>
          <w:u w:val="none"/>
        </w:rPr>
      </w:pPr>
      <w:r w:rsidRPr="006057DC">
        <w:rPr>
          <w:rFonts w:cstheme="minorHAnsi"/>
          <w:b/>
          <w:bCs/>
          <w:color w:val="auto"/>
        </w:rPr>
        <w:t xml:space="preserve">Ghana Suppliers </w:t>
      </w:r>
      <w:r w:rsidR="006057DC" w:rsidRPr="006057DC">
        <w:rPr>
          <w:rFonts w:cstheme="minorHAnsi"/>
          <w:b/>
          <w:bCs/>
          <w:color w:val="auto"/>
        </w:rPr>
        <w:t>- PMGL</w:t>
      </w:r>
      <w:r w:rsidR="009208DF" w:rsidRPr="006057DC">
        <w:rPr>
          <w:rFonts w:cstheme="minorHAnsi"/>
          <w:b/>
          <w:bCs/>
          <w:color w:val="auto"/>
        </w:rPr>
        <w:tab/>
      </w:r>
      <w:r w:rsidR="009208DF">
        <w:rPr>
          <w:rFonts w:cstheme="minorHAnsi"/>
        </w:rPr>
        <w:tab/>
      </w:r>
      <w:r w:rsidR="009208DF">
        <w:rPr>
          <w:rFonts w:cstheme="minorHAnsi"/>
        </w:rPr>
        <w:tab/>
      </w:r>
      <w:r w:rsidR="009208DF" w:rsidRPr="00E74027">
        <w:rPr>
          <w:rFonts w:cstheme="minorHAnsi"/>
          <w:color w:val="0070C0"/>
        </w:rPr>
        <w:t xml:space="preserve">- </w:t>
      </w:r>
      <w:hyperlink r:id="rId14" w:history="1">
        <w:r w:rsidR="009208DF" w:rsidRPr="00E74027">
          <w:rPr>
            <w:rStyle w:val="Hyperlink"/>
            <w:rFonts w:cstheme="minorHAnsi"/>
            <w:color w:val="0070C0"/>
            <w:u w:val="none"/>
          </w:rPr>
          <w:t>Accounts.Payable.Ghana@perseusmining.com</w:t>
        </w:r>
      </w:hyperlink>
    </w:p>
    <w:p w14:paraId="2B5E7C8D" w14:textId="72CBA9D9" w:rsidR="0031707E" w:rsidRPr="00E10322" w:rsidRDefault="007F0564" w:rsidP="00E668BF">
      <w:pPr>
        <w:pStyle w:val="BodyText"/>
        <w:spacing w:line="240" w:lineRule="auto"/>
        <w:rPr>
          <w:rFonts w:cstheme="minorHAnsi"/>
          <w:color w:val="0070C0"/>
        </w:rPr>
      </w:pPr>
      <w:r>
        <w:rPr>
          <w:rFonts w:cstheme="minorHAnsi"/>
          <w:b/>
          <w:bCs/>
          <w:color w:val="auto"/>
        </w:rPr>
        <w:t>Perseus</w:t>
      </w:r>
      <w:r w:rsidR="0031707E" w:rsidRPr="00E10322">
        <w:rPr>
          <w:rFonts w:cstheme="minorHAnsi"/>
          <w:b/>
          <w:bCs/>
          <w:color w:val="auto"/>
        </w:rPr>
        <w:t xml:space="preserve"> </w:t>
      </w:r>
      <w:r w:rsidR="006057DC">
        <w:rPr>
          <w:rFonts w:cstheme="minorHAnsi"/>
          <w:b/>
          <w:bCs/>
          <w:color w:val="auto"/>
        </w:rPr>
        <w:t xml:space="preserve">Services </w:t>
      </w:r>
      <w:r w:rsidR="0031707E" w:rsidRPr="00E10322">
        <w:rPr>
          <w:rFonts w:cstheme="minorHAnsi"/>
          <w:b/>
          <w:bCs/>
          <w:color w:val="auto"/>
        </w:rPr>
        <w:t xml:space="preserve">DMCC (Dubai) </w:t>
      </w:r>
      <w:r w:rsidR="00CC5653">
        <w:rPr>
          <w:rFonts w:cstheme="minorHAnsi"/>
          <w:b/>
          <w:bCs/>
          <w:color w:val="auto"/>
        </w:rPr>
        <w:tab/>
      </w:r>
      <w:r w:rsidR="00CC5653">
        <w:rPr>
          <w:rFonts w:cstheme="minorHAnsi"/>
          <w:b/>
          <w:bCs/>
          <w:color w:val="auto"/>
        </w:rPr>
        <w:tab/>
      </w:r>
      <w:r w:rsidR="0031707E" w:rsidRPr="001B5C8F">
        <w:rPr>
          <w:rFonts w:cstheme="minorHAnsi"/>
          <w:color w:val="0070C0"/>
        </w:rPr>
        <w:t xml:space="preserve">- </w:t>
      </w:r>
      <w:hyperlink r:id="rId15" w:history="1">
        <w:r w:rsidR="004E4B8F" w:rsidRPr="004E4B8F">
          <w:rPr>
            <w:rStyle w:val="Hyperlink"/>
            <w:rFonts w:cstheme="minorHAnsi"/>
            <w:color w:val="0070C0"/>
            <w:u w:val="none"/>
          </w:rPr>
          <w:t>accounts.payable.dmcc@perseusmining.com</w:t>
        </w:r>
      </w:hyperlink>
    </w:p>
    <w:p w14:paraId="43449D81" w14:textId="77777777" w:rsidR="00E668BF" w:rsidRDefault="0031707E" w:rsidP="00E668BF">
      <w:pPr>
        <w:spacing w:line="360" w:lineRule="auto"/>
        <w:rPr>
          <w:rStyle w:val="Hyperlink"/>
          <w:rFonts w:cstheme="minorHAnsi"/>
          <w:color w:val="0070C0"/>
          <w:u w:val="none"/>
        </w:rPr>
      </w:pPr>
      <w:r w:rsidRPr="00E10322">
        <w:rPr>
          <w:rFonts w:cstheme="minorHAnsi"/>
          <w:b/>
          <w:bCs/>
        </w:rPr>
        <w:t>Meyas Sand Minerals Co. Ltd (Sudan)</w:t>
      </w:r>
      <w:r w:rsidR="009208DF">
        <w:rPr>
          <w:rFonts w:cstheme="minorHAnsi"/>
          <w:b/>
          <w:bCs/>
        </w:rPr>
        <w:tab/>
      </w:r>
      <w:r w:rsidRPr="00E10322">
        <w:rPr>
          <w:rFonts w:cstheme="minorHAnsi"/>
        </w:rPr>
        <w:t xml:space="preserve">- </w:t>
      </w:r>
      <w:hyperlink r:id="rId16" w:history="1">
        <w:r w:rsidR="004E4B8F" w:rsidRPr="004E4B8F">
          <w:rPr>
            <w:rStyle w:val="Hyperlink"/>
            <w:rFonts w:cstheme="minorHAnsi"/>
            <w:color w:val="0070C0"/>
            <w:u w:val="none"/>
          </w:rPr>
          <w:t>accounts.payable.sd@perseusmining.com</w:t>
        </w:r>
      </w:hyperlink>
    </w:p>
    <w:p w14:paraId="7B59E0E1" w14:textId="6A1E5B65" w:rsidR="0013598A" w:rsidRPr="00130717" w:rsidRDefault="006057DC" w:rsidP="00130717">
      <w:pPr>
        <w:rPr>
          <w:rFonts w:cstheme="minorHAnsi"/>
          <w:b/>
          <w:bCs/>
        </w:rPr>
      </w:pPr>
      <w:r w:rsidRPr="004B255F">
        <w:rPr>
          <w:rFonts w:cstheme="minorHAnsi"/>
          <w:b/>
          <w:bCs/>
        </w:rPr>
        <w:t>Sotta Mining Corporation Limited</w:t>
      </w:r>
      <w:r w:rsidRPr="004B255F">
        <w:rPr>
          <w:rFonts w:cstheme="minorHAnsi"/>
        </w:rPr>
        <w:t xml:space="preserve">           </w:t>
      </w:r>
      <w:r w:rsidRPr="004B255F">
        <w:rPr>
          <w:rFonts w:cstheme="minorHAnsi"/>
          <w:color w:val="0070C0"/>
        </w:rPr>
        <w:t xml:space="preserve">- </w:t>
      </w:r>
      <w:r w:rsidR="00130717" w:rsidRPr="00130717">
        <w:rPr>
          <w:rFonts w:cstheme="minorHAnsi"/>
          <w:color w:val="0070C0"/>
        </w:rPr>
        <w:t>accounts.payable.tz@perseusmining.com</w:t>
      </w:r>
    </w:p>
    <w:p w14:paraId="1593DFC6" w14:textId="72C25321" w:rsidR="00130717" w:rsidRPr="00130717" w:rsidRDefault="00130717" w:rsidP="00130717">
      <w:pPr>
        <w:rPr>
          <w:rFonts w:cstheme="minorHAnsi"/>
          <w:b/>
          <w:bCs/>
        </w:rPr>
      </w:pPr>
      <w:r w:rsidRPr="00130717">
        <w:rPr>
          <w:rFonts w:cstheme="minorHAnsi"/>
          <w:b/>
          <w:bCs/>
        </w:rPr>
        <w:t>(Tanzania)</w:t>
      </w:r>
    </w:p>
    <w:p w14:paraId="7D010342" w14:textId="2AE6EB4C" w:rsidR="00445B6C" w:rsidRPr="009C4D0A" w:rsidRDefault="00445B6C" w:rsidP="00423397">
      <w:pPr>
        <w:pStyle w:val="BodyText"/>
        <w:rPr>
          <w:sz w:val="18"/>
          <w:szCs w:val="18"/>
        </w:rPr>
      </w:pPr>
    </w:p>
    <w:sectPr w:rsidR="00445B6C" w:rsidRPr="009C4D0A" w:rsidSect="00834409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720" w:right="720" w:bottom="720" w:left="720" w:header="28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39DD5" w14:textId="77777777" w:rsidR="00CD0FDF" w:rsidRDefault="00CD0FDF" w:rsidP="00C20C17">
      <w:r>
        <w:separator/>
      </w:r>
    </w:p>
  </w:endnote>
  <w:endnote w:type="continuationSeparator" w:id="0">
    <w:p w14:paraId="03696E6C" w14:textId="77777777" w:rsidR="00CD0FDF" w:rsidRDefault="00CD0FDF" w:rsidP="00C20C17">
      <w:r>
        <w:continuationSeparator/>
      </w:r>
    </w:p>
  </w:endnote>
  <w:endnote w:type="continuationNotice" w:id="1">
    <w:p w14:paraId="51ABACC2" w14:textId="77777777" w:rsidR="00CD0FDF" w:rsidRDefault="00CD0F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55981" w14:textId="77777777" w:rsidR="00192205" w:rsidRDefault="00192205" w:rsidP="00192205">
    <w:pPr>
      <w:pStyle w:val="Footer"/>
      <w:spacing w:before="240" w:after="120"/>
      <w:jc w:val="center"/>
      <w:rPr>
        <w:szCs w:val="16"/>
      </w:rPr>
    </w:pPr>
    <w:r>
      <w:rPr>
        <w:szCs w:val="16"/>
      </w:rPr>
      <w:t>Document uncontrolled when printed</w:t>
    </w:r>
  </w:p>
  <w:tbl>
    <w:tblPr>
      <w:tblStyle w:val="PerseusTable"/>
      <w:tblW w:w="5000" w:type="pct"/>
      <w:tblInd w:w="0" w:type="dxa"/>
      <w:tblLook w:val="0680" w:firstRow="0" w:lastRow="0" w:firstColumn="1" w:lastColumn="0" w:noHBand="1" w:noVBand="1"/>
    </w:tblPr>
    <w:tblGrid>
      <w:gridCol w:w="1712"/>
      <w:gridCol w:w="3488"/>
      <w:gridCol w:w="1735"/>
      <w:gridCol w:w="3531"/>
    </w:tblGrid>
    <w:tr w:rsidR="00192205" w14:paraId="4C50A359" w14:textId="77777777" w:rsidTr="0022102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540" w:type="dxa"/>
          <w:tcBorders>
            <w:top w:val="single" w:sz="8" w:space="0" w:color="D9D9D9"/>
            <w:left w:val="nil"/>
            <w:bottom w:val="single" w:sz="8" w:space="0" w:color="D9D9D9"/>
            <w:right w:val="nil"/>
          </w:tcBorders>
          <w:shd w:val="clear" w:color="auto" w:fill="E7A614" w:themeFill="accent2"/>
          <w:hideMark/>
        </w:tcPr>
        <w:p w14:paraId="14E79A2F" w14:textId="77777777" w:rsidR="00192205" w:rsidRDefault="00192205" w:rsidP="00192205">
          <w:pPr>
            <w:pStyle w:val="Footer"/>
            <w:rPr>
              <w:b/>
              <w:bCs/>
              <w:color w:val="FFFFFF" w:themeColor="background1"/>
            </w:rPr>
          </w:pPr>
          <w:r>
            <w:rPr>
              <w:b/>
              <w:bCs/>
              <w:color w:val="FFFFFF" w:themeColor="background1"/>
            </w:rPr>
            <w:t xml:space="preserve">Document Owner: </w:t>
          </w:r>
        </w:p>
      </w:tc>
      <w:tc>
        <w:tcPr>
          <w:tcW w:w="3137" w:type="dxa"/>
          <w:tcBorders>
            <w:top w:val="single" w:sz="8" w:space="0" w:color="D9D9D9"/>
            <w:left w:val="nil"/>
            <w:bottom w:val="single" w:sz="8" w:space="0" w:color="D9D9D9"/>
            <w:right w:val="nil"/>
          </w:tcBorders>
          <w:hideMark/>
        </w:tcPr>
        <w:p w14:paraId="1412BB45" w14:textId="626C1DAC" w:rsidR="00192205" w:rsidRDefault="00B94032" w:rsidP="00192205">
          <w:pPr>
            <w:pStyle w:val="Foo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color w:val="4D4D4F" w:themeColor="text2"/>
            </w:rPr>
          </w:pPr>
          <w:sdt>
            <w:sdtPr>
              <w:alias w:val="Owner"/>
              <w:tag w:val="Comments"/>
              <w:id w:val="-947387071"/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 w:rsidR="004A5400">
                <w:t xml:space="preserve">     </w:t>
              </w:r>
            </w:sdtContent>
          </w:sdt>
        </w:p>
      </w:tc>
      <w:tc>
        <w:tcPr>
          <w:tcW w:w="1560" w:type="dxa"/>
          <w:tcBorders>
            <w:top w:val="single" w:sz="8" w:space="0" w:color="D9D9D9"/>
            <w:left w:val="nil"/>
            <w:bottom w:val="single" w:sz="8" w:space="0" w:color="D9D9D9"/>
            <w:right w:val="nil"/>
          </w:tcBorders>
          <w:shd w:val="clear" w:color="auto" w:fill="E7A614" w:themeFill="accent2"/>
          <w:hideMark/>
        </w:tcPr>
        <w:p w14:paraId="2DA6F067" w14:textId="77777777" w:rsidR="00192205" w:rsidRDefault="00192205" w:rsidP="00192205">
          <w:pPr>
            <w:pStyle w:val="Foo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  <w:bCs/>
              <w:color w:val="FFFFFF" w:themeColor="background1"/>
            </w:rPr>
          </w:pPr>
          <w:r>
            <w:rPr>
              <w:b/>
              <w:bCs/>
              <w:color w:val="FFFFFF" w:themeColor="background1"/>
            </w:rPr>
            <w:t>Authorised By:</w:t>
          </w:r>
        </w:p>
      </w:tc>
      <w:tc>
        <w:tcPr>
          <w:tcW w:w="3175" w:type="dxa"/>
          <w:tcBorders>
            <w:top w:val="single" w:sz="8" w:space="0" w:color="D9D9D9"/>
            <w:left w:val="nil"/>
            <w:bottom w:val="single" w:sz="8" w:space="0" w:color="D9D9D9"/>
            <w:right w:val="nil"/>
          </w:tcBorders>
          <w:hideMark/>
        </w:tcPr>
        <w:p w14:paraId="78616AF1" w14:textId="6144BBC5" w:rsidR="00192205" w:rsidRDefault="00B94032" w:rsidP="00192205">
          <w:pPr>
            <w:pStyle w:val="Foo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color w:val="4D4D4F" w:themeColor="text2"/>
            </w:rPr>
          </w:pPr>
          <w:sdt>
            <w:sdtPr>
              <w:alias w:val="Authorised"/>
              <w:tag w:val="Manager"/>
              <w:id w:val="-391974823"/>
              <w:dataBinding w:prefixMappings="xmlns:ns0='http://schemas.openxmlformats.org/officeDocument/2006/extended-properties' " w:xpath="/ns0:Properties[1]/ns0:Manager[1]" w:storeItemID="{6668398D-A668-4E3E-A5EB-62B293D839F1}"/>
              <w:text/>
            </w:sdtPr>
            <w:sdtEndPr/>
            <w:sdtContent>
              <w:r w:rsidR="00B605B7">
                <w:t>Rob Doig</w:t>
              </w:r>
            </w:sdtContent>
          </w:sdt>
        </w:p>
      </w:tc>
    </w:tr>
    <w:tr w:rsidR="00192205" w14:paraId="694CF98E" w14:textId="77777777" w:rsidTr="0022102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540" w:type="dxa"/>
          <w:tcBorders>
            <w:top w:val="single" w:sz="8" w:space="0" w:color="D9D9D9"/>
            <w:left w:val="nil"/>
            <w:bottom w:val="single" w:sz="8" w:space="0" w:color="D9D9D9"/>
            <w:right w:val="nil"/>
          </w:tcBorders>
          <w:shd w:val="clear" w:color="auto" w:fill="E7A614" w:themeFill="accent2"/>
          <w:hideMark/>
        </w:tcPr>
        <w:p w14:paraId="4C977AA7" w14:textId="77777777" w:rsidR="00192205" w:rsidRDefault="00192205" w:rsidP="00192205">
          <w:pPr>
            <w:pStyle w:val="Footer"/>
            <w:rPr>
              <w:b/>
              <w:bCs/>
              <w:color w:val="FFFFFF" w:themeColor="background1"/>
            </w:rPr>
          </w:pPr>
          <w:r>
            <w:rPr>
              <w:b/>
              <w:bCs/>
              <w:color w:val="FFFFFF" w:themeColor="background1"/>
            </w:rPr>
            <w:t>Doc. ID:</w:t>
          </w:r>
        </w:p>
      </w:tc>
      <w:tc>
        <w:tcPr>
          <w:tcW w:w="3137" w:type="dxa"/>
          <w:tcBorders>
            <w:top w:val="single" w:sz="8" w:space="0" w:color="D9D9D9"/>
            <w:left w:val="nil"/>
            <w:bottom w:val="single" w:sz="8" w:space="0" w:color="D9D9D9"/>
            <w:right w:val="nil"/>
          </w:tcBorders>
          <w:hideMark/>
        </w:tcPr>
        <w:p w14:paraId="6A493307" w14:textId="4CCEC057" w:rsidR="00192205" w:rsidRDefault="00B94032" w:rsidP="00192205">
          <w:pPr>
            <w:pStyle w:val="Foo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color w:val="4D4D4F" w:themeColor="text2"/>
            </w:rPr>
          </w:pPr>
          <w:sdt>
            <w:sdtPr>
              <w:alias w:val="Doc ID"/>
              <w:tag w:val="Abstract"/>
              <w:id w:val="-331456504"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r w:rsidR="00445AB1">
                <w:t>PML-FIN-FRM-0469</w:t>
              </w:r>
            </w:sdtContent>
          </w:sdt>
        </w:p>
      </w:tc>
      <w:tc>
        <w:tcPr>
          <w:tcW w:w="1560" w:type="dxa"/>
          <w:tcBorders>
            <w:top w:val="single" w:sz="8" w:space="0" w:color="D9D9D9"/>
            <w:left w:val="nil"/>
            <w:bottom w:val="single" w:sz="8" w:space="0" w:color="D9D9D9"/>
            <w:right w:val="nil"/>
          </w:tcBorders>
          <w:shd w:val="clear" w:color="auto" w:fill="E7A614" w:themeFill="accent2"/>
          <w:hideMark/>
        </w:tcPr>
        <w:p w14:paraId="153795FF" w14:textId="77777777" w:rsidR="00192205" w:rsidRDefault="00192205" w:rsidP="00192205">
          <w:pPr>
            <w:pStyle w:val="Foo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  <w:bCs/>
              <w:color w:val="FFFFFF" w:themeColor="background1"/>
            </w:rPr>
          </w:pPr>
          <w:r>
            <w:rPr>
              <w:b/>
              <w:bCs/>
              <w:color w:val="FFFFFF" w:themeColor="background1"/>
            </w:rPr>
            <w:t>Version:</w:t>
          </w:r>
        </w:p>
      </w:tc>
      <w:tc>
        <w:tcPr>
          <w:tcW w:w="3175" w:type="dxa"/>
          <w:tcBorders>
            <w:top w:val="single" w:sz="8" w:space="0" w:color="D9D9D9"/>
            <w:left w:val="nil"/>
            <w:bottom w:val="single" w:sz="8" w:space="0" w:color="D9D9D9"/>
            <w:right w:val="nil"/>
          </w:tcBorders>
          <w:hideMark/>
        </w:tcPr>
        <w:p w14:paraId="1082142F" w14:textId="1D01E42F" w:rsidR="00192205" w:rsidRDefault="00B94032" w:rsidP="00192205">
          <w:pPr>
            <w:pStyle w:val="Foo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color w:val="4D4D4F" w:themeColor="text2"/>
            </w:rPr>
          </w:pPr>
          <w:sdt>
            <w:sdtPr>
              <w:alias w:val="Version"/>
              <w:tag w:val="Status"/>
              <w:id w:val="1982109408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F05D2E">
                <w:t>2</w:t>
              </w:r>
            </w:sdtContent>
          </w:sdt>
        </w:p>
      </w:tc>
    </w:tr>
    <w:tr w:rsidR="00192205" w14:paraId="006D80C5" w14:textId="77777777" w:rsidTr="0022102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540" w:type="dxa"/>
          <w:tcBorders>
            <w:top w:val="single" w:sz="8" w:space="0" w:color="D9D9D9"/>
            <w:left w:val="nil"/>
            <w:bottom w:val="single" w:sz="8" w:space="0" w:color="D9D9D9"/>
            <w:right w:val="nil"/>
          </w:tcBorders>
          <w:shd w:val="clear" w:color="auto" w:fill="E7A614" w:themeFill="accent2"/>
          <w:hideMark/>
        </w:tcPr>
        <w:p w14:paraId="490EBC6A" w14:textId="77777777" w:rsidR="00192205" w:rsidRDefault="00192205" w:rsidP="00192205">
          <w:pPr>
            <w:pStyle w:val="Footer"/>
            <w:rPr>
              <w:b/>
              <w:bCs/>
              <w:color w:val="FFFFFF" w:themeColor="background1"/>
            </w:rPr>
          </w:pPr>
          <w:r>
            <w:rPr>
              <w:b/>
              <w:bCs/>
              <w:color w:val="FFFFFF" w:themeColor="background1"/>
            </w:rPr>
            <w:t>Date Issued:</w:t>
          </w:r>
        </w:p>
      </w:tc>
      <w:tc>
        <w:tcPr>
          <w:tcW w:w="3137" w:type="dxa"/>
          <w:tcBorders>
            <w:top w:val="single" w:sz="8" w:space="0" w:color="D9D9D9"/>
            <w:left w:val="nil"/>
            <w:bottom w:val="single" w:sz="8" w:space="0" w:color="D9D9D9"/>
            <w:right w:val="nil"/>
          </w:tcBorders>
          <w:hideMark/>
        </w:tcPr>
        <w:p w14:paraId="555F03B3" w14:textId="5B9F2A91" w:rsidR="00192205" w:rsidRDefault="00B94032" w:rsidP="00192205">
          <w:pPr>
            <w:pStyle w:val="Foo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color w:val="4D4D4F" w:themeColor="text2"/>
            </w:rPr>
          </w:pPr>
          <w:sdt>
            <w:sdtPr>
              <w:alias w:val="Date"/>
              <w:id w:val="1641696169"/>
              <w:dataBinding w:prefixMappings="xmlns:ns0='http://schemas.microsoft.com/office/2006/coverPageProps' " w:xpath="/ns0:CoverPageProperties[1]/ns0:PublishDate[1]" w:storeItemID="{55AF091B-3C7A-41E3-B477-F2FDAA23CFDA}"/>
              <w:date w:fullDate="2022-10-19T00:00:00Z">
                <w:dateFormat w:val="d MMMM 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693767">
                <w:t>19 October 2022</w:t>
              </w:r>
            </w:sdtContent>
          </w:sdt>
        </w:p>
      </w:tc>
      <w:tc>
        <w:tcPr>
          <w:tcW w:w="1560" w:type="dxa"/>
          <w:tcBorders>
            <w:top w:val="single" w:sz="8" w:space="0" w:color="D9D9D9"/>
            <w:left w:val="nil"/>
            <w:bottom w:val="single" w:sz="8" w:space="0" w:color="D9D9D9"/>
            <w:right w:val="nil"/>
          </w:tcBorders>
          <w:shd w:val="clear" w:color="auto" w:fill="E7A614" w:themeFill="accent2"/>
          <w:hideMark/>
        </w:tcPr>
        <w:p w14:paraId="391DD806" w14:textId="77777777" w:rsidR="00192205" w:rsidRDefault="00192205" w:rsidP="00192205">
          <w:pPr>
            <w:pStyle w:val="Foo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  <w:bCs/>
              <w:color w:val="FFFFFF" w:themeColor="background1"/>
            </w:rPr>
          </w:pPr>
          <w:r>
            <w:rPr>
              <w:b/>
              <w:bCs/>
              <w:color w:val="FFFFFF" w:themeColor="background1"/>
            </w:rPr>
            <w:t>Date Printed:</w:t>
          </w:r>
        </w:p>
      </w:tc>
      <w:tc>
        <w:tcPr>
          <w:tcW w:w="3175" w:type="dxa"/>
          <w:tcBorders>
            <w:top w:val="single" w:sz="8" w:space="0" w:color="D9D9D9"/>
            <w:left w:val="nil"/>
            <w:bottom w:val="single" w:sz="8" w:space="0" w:color="D9D9D9"/>
            <w:right w:val="nil"/>
          </w:tcBorders>
          <w:hideMark/>
        </w:tcPr>
        <w:p w14:paraId="48F52A88" w14:textId="690E50DD" w:rsidR="00192205" w:rsidRDefault="00693767" w:rsidP="00192205">
          <w:pPr>
            <w:pStyle w:val="Foo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color w:val="4D4D4F" w:themeColor="text2"/>
            </w:rPr>
          </w:pPr>
          <w:r>
            <w:t>19 October</w:t>
          </w:r>
          <w:r w:rsidR="0049076E">
            <w:t xml:space="preserve"> 2022</w:t>
          </w:r>
        </w:p>
      </w:tc>
    </w:tr>
  </w:tbl>
  <w:p w14:paraId="03F1C57C" w14:textId="62C9E42D" w:rsidR="00192205" w:rsidRDefault="000F23CE" w:rsidP="000F23CE">
    <w:pPr>
      <w:tabs>
        <w:tab w:val="center" w:pos="5233"/>
        <w:tab w:val="right" w:pos="10466"/>
      </w:tabs>
      <w:spacing w:before="120" w:after="60"/>
      <w:rPr>
        <w:b/>
        <w:bCs/>
        <w:sz w:val="16"/>
        <w:szCs w:val="16"/>
      </w:rPr>
    </w:pP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 w:rsidR="00192205">
      <w:rPr>
        <w:b/>
        <w:bCs/>
        <w:sz w:val="16"/>
        <w:szCs w:val="16"/>
      </w:rPr>
      <w:t>PERSEUSMINING.COM</w:t>
    </w:r>
    <w:r w:rsidR="00D84D5F">
      <w:rPr>
        <w:noProof/>
      </w:rPr>
      <mc:AlternateContent>
        <mc:Choice Requires="wps">
          <w:drawing>
            <wp:anchor distT="0" distB="0" distL="114300" distR="114300" simplePos="0" relativeHeight="251658243" behindDoc="1" locked="1" layoutInCell="1" allowOverlap="1" wp14:anchorId="5EBBD866" wp14:editId="6791E34D">
              <wp:simplePos x="0" y="0"/>
              <wp:positionH relativeFrom="rightMargin">
                <wp:posOffset>107950</wp:posOffset>
              </wp:positionH>
              <wp:positionV relativeFrom="page">
                <wp:align>bottom</wp:align>
              </wp:positionV>
              <wp:extent cx="489585" cy="396240"/>
              <wp:effectExtent l="0" t="0" r="0" b="0"/>
              <wp:wrapNone/>
              <wp:docPr id="97580366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9585" cy="39624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C89CDD" w14:textId="77777777" w:rsidR="00192205" w:rsidRDefault="00192205" w:rsidP="000F23CE">
                          <w:pPr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clip" horzOverflow="clip" vert="horz" wrap="square" lIns="36000" tIns="36000" rIns="36000" bIns="19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BBD866" id="Rectangle 3" o:spid="_x0000_s1059" style="position:absolute;margin-left:8.5pt;margin-top:0;width:38.55pt;height:31.2pt;z-index:-251658237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" fillcolor="#e7a614 [3205]" stroked="f" strokeweight="1pt">
              <v:textbox inset="1mm,1mm,1mm,5.5mm">
                <w:txbxContent>
                  <w:p w14:paraId="47C89CDD" w14:textId="77777777" w:rsidR="00192205" w:rsidRDefault="00192205" w:rsidP="000F23CE">
                    <w:pPr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6B652" w14:textId="77777777" w:rsidR="00192205" w:rsidRDefault="00192205" w:rsidP="00192205">
    <w:pPr>
      <w:pStyle w:val="Footer"/>
      <w:spacing w:before="240" w:after="120"/>
      <w:jc w:val="center"/>
      <w:rPr>
        <w:szCs w:val="16"/>
      </w:rPr>
    </w:pPr>
    <w:r>
      <w:rPr>
        <w:szCs w:val="16"/>
      </w:rPr>
      <w:t>Document uncontrolled when printed</w:t>
    </w:r>
  </w:p>
  <w:tbl>
    <w:tblPr>
      <w:tblStyle w:val="PerseusTable"/>
      <w:tblW w:w="5000" w:type="pct"/>
      <w:tblInd w:w="0" w:type="dxa"/>
      <w:tblLook w:val="0680" w:firstRow="0" w:lastRow="0" w:firstColumn="1" w:lastColumn="0" w:noHBand="1" w:noVBand="1"/>
    </w:tblPr>
    <w:tblGrid>
      <w:gridCol w:w="1712"/>
      <w:gridCol w:w="3488"/>
      <w:gridCol w:w="1735"/>
      <w:gridCol w:w="3531"/>
    </w:tblGrid>
    <w:tr w:rsidR="00192205" w14:paraId="41830EE1" w14:textId="77777777" w:rsidTr="00192205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540" w:type="dxa"/>
          <w:tcBorders>
            <w:top w:val="single" w:sz="8" w:space="0" w:color="D9D9D9"/>
            <w:left w:val="nil"/>
            <w:bottom w:val="single" w:sz="8" w:space="0" w:color="D9D9D9"/>
            <w:right w:val="nil"/>
          </w:tcBorders>
          <w:shd w:val="clear" w:color="auto" w:fill="E7A614" w:themeFill="accent2"/>
          <w:hideMark/>
        </w:tcPr>
        <w:p w14:paraId="678D5209" w14:textId="77777777" w:rsidR="00192205" w:rsidRPr="0054457C" w:rsidRDefault="00192205" w:rsidP="00192205">
          <w:pPr>
            <w:pStyle w:val="Footer"/>
            <w:rPr>
              <w:b/>
              <w:bCs/>
              <w:color w:val="FFFFFF" w:themeColor="background1"/>
              <w:sz w:val="12"/>
              <w:szCs w:val="12"/>
            </w:rPr>
          </w:pPr>
          <w:r w:rsidRPr="0054457C">
            <w:rPr>
              <w:b/>
              <w:bCs/>
              <w:color w:val="FFFFFF" w:themeColor="background1"/>
              <w:sz w:val="12"/>
              <w:szCs w:val="12"/>
            </w:rPr>
            <w:t xml:space="preserve">Document Owner: </w:t>
          </w:r>
        </w:p>
      </w:tc>
      <w:tc>
        <w:tcPr>
          <w:tcW w:w="3137" w:type="dxa"/>
          <w:tcBorders>
            <w:top w:val="single" w:sz="8" w:space="0" w:color="D9D9D9"/>
            <w:left w:val="nil"/>
            <w:bottom w:val="single" w:sz="8" w:space="0" w:color="D9D9D9"/>
            <w:right w:val="nil"/>
          </w:tcBorders>
          <w:hideMark/>
        </w:tcPr>
        <w:p w14:paraId="3391213A" w14:textId="714F4E40" w:rsidR="00192205" w:rsidRPr="0054457C" w:rsidRDefault="00B94032" w:rsidP="00192205">
          <w:pPr>
            <w:pStyle w:val="Foo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color w:val="4D4D4F" w:themeColor="text2"/>
              <w:sz w:val="12"/>
              <w:szCs w:val="12"/>
            </w:rPr>
          </w:pPr>
          <w:sdt>
            <w:sdtPr>
              <w:rPr>
                <w:sz w:val="12"/>
                <w:szCs w:val="12"/>
              </w:rPr>
              <w:alias w:val="Owner"/>
              <w:tag w:val="Comments"/>
              <w:id w:val="-163244042"/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 w:rsidR="004A5400">
                <w:rPr>
                  <w:sz w:val="12"/>
                  <w:szCs w:val="12"/>
                </w:rPr>
                <w:t xml:space="preserve">     </w:t>
              </w:r>
            </w:sdtContent>
          </w:sdt>
        </w:p>
      </w:tc>
      <w:tc>
        <w:tcPr>
          <w:tcW w:w="1560" w:type="dxa"/>
          <w:tcBorders>
            <w:top w:val="single" w:sz="8" w:space="0" w:color="D9D9D9"/>
            <w:left w:val="nil"/>
            <w:bottom w:val="single" w:sz="8" w:space="0" w:color="D9D9D9"/>
            <w:right w:val="nil"/>
          </w:tcBorders>
          <w:shd w:val="clear" w:color="auto" w:fill="E7A614" w:themeFill="accent2"/>
          <w:hideMark/>
        </w:tcPr>
        <w:p w14:paraId="61B46E82" w14:textId="77777777" w:rsidR="00192205" w:rsidRPr="0054457C" w:rsidRDefault="00192205" w:rsidP="00192205">
          <w:pPr>
            <w:pStyle w:val="Foo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  <w:bCs/>
              <w:color w:val="FFFFFF" w:themeColor="background1"/>
              <w:sz w:val="12"/>
              <w:szCs w:val="12"/>
            </w:rPr>
          </w:pPr>
          <w:r w:rsidRPr="0054457C">
            <w:rPr>
              <w:b/>
              <w:bCs/>
              <w:color w:val="FFFFFF" w:themeColor="background1"/>
              <w:sz w:val="12"/>
              <w:szCs w:val="12"/>
            </w:rPr>
            <w:t>Authorised By:</w:t>
          </w:r>
        </w:p>
      </w:tc>
      <w:tc>
        <w:tcPr>
          <w:tcW w:w="3175" w:type="dxa"/>
          <w:tcBorders>
            <w:top w:val="single" w:sz="8" w:space="0" w:color="D9D9D9"/>
            <w:left w:val="nil"/>
            <w:bottom w:val="single" w:sz="8" w:space="0" w:color="D9D9D9"/>
            <w:right w:val="nil"/>
          </w:tcBorders>
          <w:hideMark/>
        </w:tcPr>
        <w:p w14:paraId="62005328" w14:textId="741EFEB0" w:rsidR="00192205" w:rsidRPr="0054457C" w:rsidRDefault="00B94032" w:rsidP="00192205">
          <w:pPr>
            <w:pStyle w:val="Foo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color w:val="4D4D4F" w:themeColor="text2"/>
              <w:sz w:val="12"/>
              <w:szCs w:val="12"/>
            </w:rPr>
          </w:pPr>
          <w:sdt>
            <w:sdtPr>
              <w:rPr>
                <w:sz w:val="12"/>
                <w:szCs w:val="12"/>
              </w:rPr>
              <w:alias w:val="Authorised"/>
              <w:tag w:val="Manager"/>
              <w:id w:val="1926678173"/>
              <w:dataBinding w:prefixMappings="xmlns:ns0='http://schemas.openxmlformats.org/officeDocument/2006/extended-properties' " w:xpath="/ns0:Properties[1]/ns0:Manager[1]" w:storeItemID="{6668398D-A668-4E3E-A5EB-62B293D839F1}"/>
              <w:text/>
            </w:sdtPr>
            <w:sdtEndPr/>
            <w:sdtContent>
              <w:r w:rsidR="00B605B7">
                <w:rPr>
                  <w:sz w:val="12"/>
                  <w:szCs w:val="12"/>
                </w:rPr>
                <w:t>Rob Doig</w:t>
              </w:r>
            </w:sdtContent>
          </w:sdt>
        </w:p>
      </w:tc>
    </w:tr>
    <w:tr w:rsidR="00192205" w14:paraId="736E3D96" w14:textId="77777777" w:rsidTr="00192205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540" w:type="dxa"/>
          <w:tcBorders>
            <w:top w:val="single" w:sz="8" w:space="0" w:color="D9D9D9"/>
            <w:left w:val="nil"/>
            <w:bottom w:val="single" w:sz="8" w:space="0" w:color="D9D9D9"/>
            <w:right w:val="nil"/>
          </w:tcBorders>
          <w:shd w:val="clear" w:color="auto" w:fill="E7A614" w:themeFill="accent2"/>
          <w:hideMark/>
        </w:tcPr>
        <w:p w14:paraId="5BDEB669" w14:textId="77777777" w:rsidR="00192205" w:rsidRPr="0054457C" w:rsidRDefault="00192205" w:rsidP="00192205">
          <w:pPr>
            <w:pStyle w:val="Footer"/>
            <w:rPr>
              <w:b/>
              <w:bCs/>
              <w:color w:val="FFFFFF" w:themeColor="background1"/>
              <w:sz w:val="12"/>
              <w:szCs w:val="12"/>
            </w:rPr>
          </w:pPr>
          <w:r w:rsidRPr="0054457C">
            <w:rPr>
              <w:b/>
              <w:bCs/>
              <w:color w:val="FFFFFF" w:themeColor="background1"/>
              <w:sz w:val="12"/>
              <w:szCs w:val="12"/>
            </w:rPr>
            <w:t>Doc. ID:</w:t>
          </w:r>
        </w:p>
      </w:tc>
      <w:tc>
        <w:tcPr>
          <w:tcW w:w="3137" w:type="dxa"/>
          <w:tcBorders>
            <w:top w:val="single" w:sz="8" w:space="0" w:color="D9D9D9"/>
            <w:left w:val="nil"/>
            <w:bottom w:val="single" w:sz="8" w:space="0" w:color="D9D9D9"/>
            <w:right w:val="nil"/>
          </w:tcBorders>
          <w:hideMark/>
        </w:tcPr>
        <w:p w14:paraId="0A08D0D6" w14:textId="6CFDEEBF" w:rsidR="00192205" w:rsidRPr="0054457C" w:rsidRDefault="00B94032" w:rsidP="00192205">
          <w:pPr>
            <w:pStyle w:val="Foo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color w:val="4D4D4F" w:themeColor="text2"/>
              <w:sz w:val="12"/>
              <w:szCs w:val="12"/>
            </w:rPr>
          </w:pPr>
          <w:sdt>
            <w:sdtPr>
              <w:rPr>
                <w:bCs/>
                <w:sz w:val="12"/>
                <w:szCs w:val="12"/>
              </w:rPr>
              <w:alias w:val="Doc ID"/>
              <w:tag w:val="Abstract"/>
              <w:id w:val="-697547191"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r w:rsidR="00445AB1" w:rsidRPr="00445AB1">
                <w:rPr>
                  <w:bCs/>
                  <w:sz w:val="12"/>
                  <w:szCs w:val="12"/>
                </w:rPr>
                <w:t>PML-FIN-FRM-0469</w:t>
              </w:r>
            </w:sdtContent>
          </w:sdt>
        </w:p>
      </w:tc>
      <w:tc>
        <w:tcPr>
          <w:tcW w:w="1560" w:type="dxa"/>
          <w:tcBorders>
            <w:top w:val="single" w:sz="8" w:space="0" w:color="D9D9D9"/>
            <w:left w:val="nil"/>
            <w:bottom w:val="single" w:sz="8" w:space="0" w:color="D9D9D9"/>
            <w:right w:val="nil"/>
          </w:tcBorders>
          <w:shd w:val="clear" w:color="auto" w:fill="E7A614" w:themeFill="accent2"/>
          <w:hideMark/>
        </w:tcPr>
        <w:p w14:paraId="0F404A6E" w14:textId="77777777" w:rsidR="00192205" w:rsidRPr="0054457C" w:rsidRDefault="00192205" w:rsidP="00192205">
          <w:pPr>
            <w:pStyle w:val="Foo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  <w:bCs/>
              <w:color w:val="FFFFFF" w:themeColor="background1"/>
              <w:sz w:val="12"/>
              <w:szCs w:val="12"/>
            </w:rPr>
          </w:pPr>
          <w:r w:rsidRPr="0054457C">
            <w:rPr>
              <w:b/>
              <w:bCs/>
              <w:color w:val="FFFFFF" w:themeColor="background1"/>
              <w:sz w:val="12"/>
              <w:szCs w:val="12"/>
            </w:rPr>
            <w:t>Version:</w:t>
          </w:r>
        </w:p>
      </w:tc>
      <w:tc>
        <w:tcPr>
          <w:tcW w:w="3175" w:type="dxa"/>
          <w:tcBorders>
            <w:top w:val="single" w:sz="8" w:space="0" w:color="D9D9D9"/>
            <w:left w:val="nil"/>
            <w:bottom w:val="single" w:sz="8" w:space="0" w:color="D9D9D9"/>
            <w:right w:val="nil"/>
          </w:tcBorders>
          <w:hideMark/>
        </w:tcPr>
        <w:p w14:paraId="307429A4" w14:textId="06AA2D52" w:rsidR="00192205" w:rsidRPr="0054457C" w:rsidRDefault="00B94032" w:rsidP="00192205">
          <w:pPr>
            <w:pStyle w:val="Foo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color w:val="4D4D4F" w:themeColor="text2"/>
              <w:sz w:val="12"/>
              <w:szCs w:val="12"/>
            </w:rPr>
          </w:pPr>
          <w:sdt>
            <w:sdtPr>
              <w:rPr>
                <w:sz w:val="12"/>
                <w:szCs w:val="12"/>
              </w:rPr>
              <w:alias w:val="Version"/>
              <w:tag w:val="Status"/>
              <w:id w:val="-1222894924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F05D2E">
                <w:rPr>
                  <w:sz w:val="12"/>
                  <w:szCs w:val="12"/>
                </w:rPr>
                <w:t>2</w:t>
              </w:r>
            </w:sdtContent>
          </w:sdt>
        </w:p>
      </w:tc>
    </w:tr>
    <w:tr w:rsidR="00192205" w14:paraId="4FB22E12" w14:textId="77777777" w:rsidTr="00192205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540" w:type="dxa"/>
          <w:tcBorders>
            <w:top w:val="single" w:sz="8" w:space="0" w:color="D9D9D9"/>
            <w:left w:val="nil"/>
            <w:bottom w:val="single" w:sz="8" w:space="0" w:color="D9D9D9"/>
            <w:right w:val="nil"/>
          </w:tcBorders>
          <w:shd w:val="clear" w:color="auto" w:fill="E7A614" w:themeFill="accent2"/>
          <w:hideMark/>
        </w:tcPr>
        <w:p w14:paraId="673D887E" w14:textId="77777777" w:rsidR="00192205" w:rsidRPr="0054457C" w:rsidRDefault="00192205" w:rsidP="00192205">
          <w:pPr>
            <w:pStyle w:val="Footer"/>
            <w:rPr>
              <w:b/>
              <w:bCs/>
              <w:color w:val="FFFFFF" w:themeColor="background1"/>
              <w:sz w:val="12"/>
              <w:szCs w:val="12"/>
            </w:rPr>
          </w:pPr>
          <w:r w:rsidRPr="0054457C">
            <w:rPr>
              <w:b/>
              <w:bCs/>
              <w:color w:val="FFFFFF" w:themeColor="background1"/>
              <w:sz w:val="12"/>
              <w:szCs w:val="12"/>
            </w:rPr>
            <w:t>Date Issued:</w:t>
          </w:r>
        </w:p>
      </w:tc>
      <w:tc>
        <w:tcPr>
          <w:tcW w:w="3137" w:type="dxa"/>
          <w:tcBorders>
            <w:top w:val="single" w:sz="8" w:space="0" w:color="D9D9D9"/>
            <w:left w:val="nil"/>
            <w:bottom w:val="single" w:sz="8" w:space="0" w:color="D9D9D9"/>
            <w:right w:val="nil"/>
          </w:tcBorders>
          <w:hideMark/>
        </w:tcPr>
        <w:p w14:paraId="3EAA4448" w14:textId="2E6468F0" w:rsidR="00192205" w:rsidRPr="0054457C" w:rsidRDefault="00B94032" w:rsidP="00192205">
          <w:pPr>
            <w:pStyle w:val="Foo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color w:val="4D4D4F" w:themeColor="text2"/>
              <w:sz w:val="12"/>
              <w:szCs w:val="12"/>
            </w:rPr>
          </w:pPr>
          <w:sdt>
            <w:sdtPr>
              <w:rPr>
                <w:sz w:val="12"/>
                <w:szCs w:val="12"/>
              </w:rPr>
              <w:alias w:val="Date"/>
              <w:id w:val="-994027823"/>
              <w:dataBinding w:prefixMappings="xmlns:ns0='http://schemas.microsoft.com/office/2006/coverPageProps' " w:xpath="/ns0:CoverPageProperties[1]/ns0:PublishDate[1]" w:storeItemID="{55AF091B-3C7A-41E3-B477-F2FDAA23CFDA}"/>
              <w:date w:fullDate="2022-10-19T00:00:00Z">
                <w:dateFormat w:val="d MMMM 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693767">
                <w:rPr>
                  <w:sz w:val="12"/>
                  <w:szCs w:val="12"/>
                </w:rPr>
                <w:t>19 October 2022</w:t>
              </w:r>
            </w:sdtContent>
          </w:sdt>
        </w:p>
      </w:tc>
      <w:tc>
        <w:tcPr>
          <w:tcW w:w="1560" w:type="dxa"/>
          <w:tcBorders>
            <w:top w:val="single" w:sz="8" w:space="0" w:color="D9D9D9"/>
            <w:left w:val="nil"/>
            <w:bottom w:val="single" w:sz="8" w:space="0" w:color="D9D9D9"/>
            <w:right w:val="nil"/>
          </w:tcBorders>
          <w:shd w:val="clear" w:color="auto" w:fill="E7A614" w:themeFill="accent2"/>
          <w:hideMark/>
        </w:tcPr>
        <w:p w14:paraId="250A5753" w14:textId="77777777" w:rsidR="00192205" w:rsidRPr="0054457C" w:rsidRDefault="00192205" w:rsidP="00192205">
          <w:pPr>
            <w:pStyle w:val="Foo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  <w:bCs/>
              <w:color w:val="FFFFFF" w:themeColor="background1"/>
              <w:sz w:val="12"/>
              <w:szCs w:val="12"/>
            </w:rPr>
          </w:pPr>
          <w:r w:rsidRPr="0054457C">
            <w:rPr>
              <w:b/>
              <w:bCs/>
              <w:color w:val="FFFFFF" w:themeColor="background1"/>
              <w:sz w:val="12"/>
              <w:szCs w:val="12"/>
            </w:rPr>
            <w:t>Date Printed:</w:t>
          </w:r>
        </w:p>
      </w:tc>
      <w:tc>
        <w:tcPr>
          <w:tcW w:w="3175" w:type="dxa"/>
          <w:tcBorders>
            <w:top w:val="single" w:sz="8" w:space="0" w:color="D9D9D9"/>
            <w:left w:val="nil"/>
            <w:bottom w:val="single" w:sz="8" w:space="0" w:color="D9D9D9"/>
            <w:right w:val="nil"/>
          </w:tcBorders>
          <w:hideMark/>
        </w:tcPr>
        <w:p w14:paraId="18C4C47A" w14:textId="4253E879" w:rsidR="00192205" w:rsidRPr="0054457C" w:rsidRDefault="00693767" w:rsidP="00192205">
          <w:pPr>
            <w:pStyle w:val="Foo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color w:val="4D4D4F" w:themeColor="text2"/>
              <w:sz w:val="12"/>
              <w:szCs w:val="12"/>
            </w:rPr>
          </w:pPr>
          <w:r>
            <w:rPr>
              <w:sz w:val="12"/>
              <w:szCs w:val="12"/>
            </w:rPr>
            <w:t>19 October 2022</w:t>
          </w:r>
        </w:p>
      </w:tc>
    </w:tr>
  </w:tbl>
  <w:p w14:paraId="019E59C3" w14:textId="5C4B0CC0" w:rsidR="00192205" w:rsidRDefault="00192205" w:rsidP="00192205">
    <w:pPr>
      <w:spacing w:before="120" w:after="60"/>
      <w:jc w:val="right"/>
      <w:rPr>
        <w:b/>
        <w:bCs/>
        <w:sz w:val="16"/>
        <w:szCs w:val="16"/>
      </w:rPr>
    </w:pPr>
    <w:bookmarkStart w:id="3" w:name="_Hlk86921858"/>
    <w:bookmarkStart w:id="4" w:name="_Hlk86921859"/>
    <w:bookmarkStart w:id="5" w:name="_Hlk86921907"/>
    <w:bookmarkStart w:id="6" w:name="_Hlk86921908"/>
    <w:r>
      <w:rPr>
        <w:b/>
        <w:bCs/>
        <w:sz w:val="16"/>
        <w:szCs w:val="16"/>
      </w:rPr>
      <w:t>PERSEUSMINING.COM</w:t>
    </w:r>
    <w:r w:rsidR="00D84D5F">
      <w:rPr>
        <w:noProof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3448D375" wp14:editId="7760EC02">
              <wp:simplePos x="0" y="0"/>
              <wp:positionH relativeFrom="rightMargin">
                <wp:posOffset>114935</wp:posOffset>
              </wp:positionH>
              <wp:positionV relativeFrom="page">
                <wp:align>bottom</wp:align>
              </wp:positionV>
              <wp:extent cx="489585" cy="396240"/>
              <wp:effectExtent l="0" t="0" r="0" b="0"/>
              <wp:wrapNone/>
              <wp:docPr id="206064551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9585" cy="39624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FB5488" w14:textId="77777777" w:rsidR="00192205" w:rsidRDefault="00192205" w:rsidP="000F23CE">
                          <w:pPr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clip" horzOverflow="clip" vert="horz" wrap="square" lIns="36000" tIns="36000" rIns="36000" bIns="19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48D375" id="Rectangle 1" o:spid="_x0000_s1060" style="position:absolute;left:0;text-align:left;margin-left:9.05pt;margin-top:0;width:38.55pt;height:31.2pt;z-index:-25165823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" fillcolor="#e7a614 [3205]" stroked="f" strokeweight="1pt">
              <v:textbox inset="1mm,1mm,1mm,5.5mm">
                <w:txbxContent>
                  <w:p w14:paraId="28FB5488" w14:textId="77777777" w:rsidR="00192205" w:rsidRDefault="00192205" w:rsidP="000F23CE">
                    <w:pPr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rect>
          </w:pict>
        </mc:Fallback>
      </mc:AlternateContent>
    </w:r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931A5" w14:textId="77777777" w:rsidR="00CD0FDF" w:rsidRDefault="00CD0FDF" w:rsidP="00C20C17">
      <w:r>
        <w:separator/>
      </w:r>
    </w:p>
  </w:footnote>
  <w:footnote w:type="continuationSeparator" w:id="0">
    <w:p w14:paraId="4BE4E129" w14:textId="77777777" w:rsidR="00CD0FDF" w:rsidRDefault="00CD0FDF" w:rsidP="00C20C17">
      <w:r>
        <w:continuationSeparator/>
      </w:r>
    </w:p>
  </w:footnote>
  <w:footnote w:type="continuationNotice" w:id="1">
    <w:p w14:paraId="35A88989" w14:textId="77777777" w:rsidR="00CD0FDF" w:rsidRDefault="00CD0F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09573" w14:textId="20BBC786" w:rsidR="00DC0DDD" w:rsidRPr="0018717D" w:rsidRDefault="00DC0DDD" w:rsidP="0018717D">
    <w:pPr>
      <w:pStyle w:val="Header"/>
    </w:pPr>
    <w:bookmarkStart w:id="1" w:name="_Hlk80967334"/>
    <w:bookmarkStart w:id="2" w:name="_Hlk80967335"/>
  </w:p>
  <w:bookmarkEnd w:id="1"/>
  <w:bookmarkEnd w:id="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2500" w:type="pct"/>
      <w:jc w:val="right"/>
      <w:tblLook w:val="0600" w:firstRow="0" w:lastRow="0" w:firstColumn="0" w:lastColumn="0" w:noHBand="1" w:noVBand="1"/>
    </w:tblPr>
    <w:tblGrid>
      <w:gridCol w:w="5233"/>
    </w:tblGrid>
    <w:tr w:rsidR="00DB7F1B" w14:paraId="2DA3525D" w14:textId="77777777" w:rsidTr="00DB7F1B">
      <w:trPr>
        <w:trHeight w:val="924"/>
        <w:jc w:val="right"/>
      </w:trPr>
      <w:tc>
        <w:tcPr>
          <w:tcW w:w="6187" w:type="dxa"/>
          <w:vAlign w:val="bottom"/>
        </w:tcPr>
        <w:p w14:paraId="2C19AADC" w14:textId="77777777" w:rsidR="00DB7F1B" w:rsidRDefault="00DB7F1B" w:rsidP="00DB7F1B">
          <w:pPr>
            <w:pStyle w:val="Header"/>
            <w:spacing w:before="60"/>
            <w:jc w:val="right"/>
          </w:pPr>
        </w:p>
        <w:p w14:paraId="6A9C9BDA" w14:textId="77777777" w:rsidR="00751A07" w:rsidRDefault="00751A07" w:rsidP="00DB7F1B">
          <w:pPr>
            <w:pStyle w:val="Header"/>
            <w:jc w:val="right"/>
            <w:rPr>
              <w:b/>
              <w:bCs w:val="0"/>
              <w:color w:val="1E3742" w:themeColor="accent3"/>
            </w:rPr>
          </w:pPr>
          <w:r>
            <w:rPr>
              <w:b/>
              <w:bCs w:val="0"/>
              <w:color w:val="1E3742" w:themeColor="accent3"/>
            </w:rPr>
            <w:t xml:space="preserve"> PML-FIN-FRM-0469 </w:t>
          </w:r>
        </w:p>
        <w:p w14:paraId="06A44864" w14:textId="610A7E50" w:rsidR="000B4039" w:rsidRDefault="00F81E60" w:rsidP="00DB7F1B">
          <w:pPr>
            <w:pStyle w:val="Header"/>
            <w:jc w:val="right"/>
            <w:rPr>
              <w:b/>
              <w:bCs w:val="0"/>
              <w:color w:val="1E3742" w:themeColor="accent3"/>
            </w:rPr>
          </w:pPr>
          <w:r>
            <w:rPr>
              <w:b/>
              <w:bCs w:val="0"/>
              <w:color w:val="1E3742" w:themeColor="accent3"/>
            </w:rPr>
            <w:t xml:space="preserve">NEW /UPDATE </w:t>
          </w:r>
          <w:r w:rsidR="000B4039">
            <w:rPr>
              <w:b/>
              <w:bCs w:val="0"/>
              <w:color w:val="1E3742" w:themeColor="accent3"/>
            </w:rPr>
            <w:t>SUPPLIER FORM</w:t>
          </w:r>
        </w:p>
        <w:p w14:paraId="6FBC80BA" w14:textId="26182085" w:rsidR="00DB7F1B" w:rsidRDefault="00DB7F1B" w:rsidP="00DB7F1B">
          <w:pPr>
            <w:pStyle w:val="Header"/>
            <w:jc w:val="right"/>
            <w:rPr>
              <w:b/>
              <w:bCs w:val="0"/>
            </w:rPr>
          </w:pPr>
          <w:r>
            <w:rPr>
              <w:b/>
              <w:bCs w:val="0"/>
              <w:color w:val="1E3742" w:themeColor="accent3"/>
            </w:rPr>
            <w:t>INTEGRATED GOVERNANCE SYSTEM</w:t>
          </w:r>
        </w:p>
      </w:tc>
    </w:tr>
  </w:tbl>
  <w:p w14:paraId="6695E57B" w14:textId="161E1E5B" w:rsidR="00F7223E" w:rsidRDefault="00DB7F1B" w:rsidP="00DB7F1B">
    <w:pPr>
      <w:spacing w:after="1200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241" behindDoc="0" locked="1" layoutInCell="1" allowOverlap="1" wp14:anchorId="3ECD4969" wp14:editId="129F6B0E">
          <wp:simplePos x="0" y="0"/>
          <wp:positionH relativeFrom="margin">
            <wp:posOffset>-109220</wp:posOffset>
          </wp:positionH>
          <wp:positionV relativeFrom="paragraph">
            <wp:posOffset>-339090</wp:posOffset>
          </wp:positionV>
          <wp:extent cx="1943735" cy="586740"/>
          <wp:effectExtent l="0" t="0" r="0" b="3810"/>
          <wp:wrapNone/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194"/>
    <w:multiLevelType w:val="multilevel"/>
    <w:tmpl w:val="30023638"/>
    <w:numStyleLink w:val="ListTableNumber"/>
  </w:abstractNum>
  <w:abstractNum w:abstractNumId="1" w15:restartNumberingAfterBreak="0">
    <w:nsid w:val="019F6B29"/>
    <w:multiLevelType w:val="multilevel"/>
    <w:tmpl w:val="CE9E28CC"/>
    <w:numStyleLink w:val="ListAttachment"/>
  </w:abstractNum>
  <w:abstractNum w:abstractNumId="2" w15:restartNumberingAfterBreak="0">
    <w:nsid w:val="0AE64077"/>
    <w:multiLevelType w:val="hybridMultilevel"/>
    <w:tmpl w:val="97147162"/>
    <w:lvl w:ilvl="0" w:tplc="FFFFFFFF">
      <w:start w:val="1"/>
      <w:numFmt w:val="bullet"/>
      <w:lvlText w:val=""/>
      <w:lvlJc w:val="left"/>
      <w:pPr>
        <w:ind w:left="460" w:hanging="355"/>
      </w:pPr>
      <w:rPr>
        <w:rFonts w:ascii="Symbol" w:hAnsi="Symbol" w:hint="default"/>
        <w:w w:val="100"/>
        <w:sz w:val="20"/>
        <w:szCs w:val="20"/>
      </w:rPr>
    </w:lvl>
    <w:lvl w:ilvl="1" w:tplc="A5AE9642">
      <w:numFmt w:val="bullet"/>
      <w:lvlText w:val="•"/>
      <w:lvlJc w:val="left"/>
      <w:pPr>
        <w:ind w:left="668" w:hanging="355"/>
      </w:pPr>
      <w:rPr>
        <w:rFonts w:hint="default"/>
      </w:rPr>
    </w:lvl>
    <w:lvl w:ilvl="2" w:tplc="F20EB3EA">
      <w:numFmt w:val="bullet"/>
      <w:lvlText w:val="•"/>
      <w:lvlJc w:val="left"/>
      <w:pPr>
        <w:ind w:left="876" w:hanging="355"/>
      </w:pPr>
      <w:rPr>
        <w:rFonts w:hint="default"/>
      </w:rPr>
    </w:lvl>
    <w:lvl w:ilvl="3" w:tplc="BC7ED49C">
      <w:numFmt w:val="bullet"/>
      <w:lvlText w:val="•"/>
      <w:lvlJc w:val="left"/>
      <w:pPr>
        <w:ind w:left="1084" w:hanging="355"/>
      </w:pPr>
      <w:rPr>
        <w:rFonts w:hint="default"/>
      </w:rPr>
    </w:lvl>
    <w:lvl w:ilvl="4" w:tplc="E6A49E28">
      <w:numFmt w:val="bullet"/>
      <w:lvlText w:val="•"/>
      <w:lvlJc w:val="left"/>
      <w:pPr>
        <w:ind w:left="1292" w:hanging="355"/>
      </w:pPr>
      <w:rPr>
        <w:rFonts w:hint="default"/>
      </w:rPr>
    </w:lvl>
    <w:lvl w:ilvl="5" w:tplc="F1D88700">
      <w:numFmt w:val="bullet"/>
      <w:lvlText w:val="•"/>
      <w:lvlJc w:val="left"/>
      <w:pPr>
        <w:ind w:left="1500" w:hanging="355"/>
      </w:pPr>
      <w:rPr>
        <w:rFonts w:hint="default"/>
      </w:rPr>
    </w:lvl>
    <w:lvl w:ilvl="6" w:tplc="914C86EE">
      <w:numFmt w:val="bullet"/>
      <w:lvlText w:val="•"/>
      <w:lvlJc w:val="left"/>
      <w:pPr>
        <w:ind w:left="1708" w:hanging="355"/>
      </w:pPr>
      <w:rPr>
        <w:rFonts w:hint="default"/>
      </w:rPr>
    </w:lvl>
    <w:lvl w:ilvl="7" w:tplc="F44CC552">
      <w:numFmt w:val="bullet"/>
      <w:lvlText w:val="•"/>
      <w:lvlJc w:val="left"/>
      <w:pPr>
        <w:ind w:left="1916" w:hanging="355"/>
      </w:pPr>
      <w:rPr>
        <w:rFonts w:hint="default"/>
      </w:rPr>
    </w:lvl>
    <w:lvl w:ilvl="8" w:tplc="5606AF1E">
      <w:numFmt w:val="bullet"/>
      <w:lvlText w:val="•"/>
      <w:lvlJc w:val="left"/>
      <w:pPr>
        <w:ind w:left="2124" w:hanging="355"/>
      </w:pPr>
      <w:rPr>
        <w:rFonts w:hint="default"/>
      </w:rPr>
    </w:lvl>
  </w:abstractNum>
  <w:abstractNum w:abstractNumId="3" w15:restartNumberingAfterBreak="0">
    <w:nsid w:val="0D1C22D9"/>
    <w:multiLevelType w:val="hybridMultilevel"/>
    <w:tmpl w:val="1D2EC7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726A9"/>
    <w:multiLevelType w:val="multilevel"/>
    <w:tmpl w:val="2DD80EDC"/>
    <w:styleLink w:val="ListAppendix"/>
    <w:lvl w:ilvl="0">
      <w:start w:val="1"/>
      <w:numFmt w:val="upperLetter"/>
      <w:pStyle w:val="AppendixH1"/>
      <w:lvlText w:val="Appendix %1"/>
      <w:lvlJc w:val="left"/>
      <w:pPr>
        <w:tabs>
          <w:tab w:val="num" w:pos="2268"/>
        </w:tabs>
        <w:ind w:left="2268" w:hanging="2268"/>
      </w:pPr>
      <w:rPr>
        <w:rFonts w:hint="default"/>
        <w:color w:val="E7A614" w:themeColor="accent2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  <w:color w:val="E7A614" w:themeColor="accent2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  <w:color w:val="E7A614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EF75435"/>
    <w:multiLevelType w:val="multilevel"/>
    <w:tmpl w:val="D47E994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021"/>
        </w:tabs>
        <w:ind w:left="1020" w:hanging="340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361"/>
        </w:tabs>
        <w:ind w:left="1360" w:hanging="340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1701"/>
        </w:tabs>
        <w:ind w:left="1700" w:hanging="340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041"/>
        </w:tabs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65"/>
        </w:tabs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05"/>
        </w:tabs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45"/>
        </w:tabs>
        <w:ind w:left="3060" w:hanging="340"/>
      </w:pPr>
      <w:rPr>
        <w:rFonts w:hint="default"/>
      </w:rPr>
    </w:lvl>
  </w:abstractNum>
  <w:abstractNum w:abstractNumId="6" w15:restartNumberingAfterBreak="0">
    <w:nsid w:val="11785D81"/>
    <w:multiLevelType w:val="hybridMultilevel"/>
    <w:tmpl w:val="BAC491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72BF2"/>
    <w:multiLevelType w:val="multilevel"/>
    <w:tmpl w:val="5DFCE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51C0A70"/>
    <w:multiLevelType w:val="multilevel"/>
    <w:tmpl w:val="CE9E28CC"/>
    <w:numStyleLink w:val="ListAttachment"/>
  </w:abstractNum>
  <w:abstractNum w:abstractNumId="9" w15:restartNumberingAfterBreak="0">
    <w:nsid w:val="1A4E610B"/>
    <w:multiLevelType w:val="multilevel"/>
    <w:tmpl w:val="3F26ED8C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21"/>
        </w:tabs>
        <w:ind w:left="1020" w:hanging="340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361"/>
        </w:tabs>
        <w:ind w:left="1360" w:hanging="340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1701"/>
        </w:tabs>
        <w:ind w:left="1700" w:hanging="340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041"/>
        </w:tabs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65"/>
        </w:tabs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05"/>
        </w:tabs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45"/>
        </w:tabs>
        <w:ind w:left="3060" w:hanging="340"/>
      </w:pPr>
      <w:rPr>
        <w:rFonts w:hint="default"/>
      </w:rPr>
    </w:lvl>
  </w:abstractNum>
  <w:abstractNum w:abstractNumId="10" w15:restartNumberingAfterBreak="0">
    <w:nsid w:val="1C744658"/>
    <w:multiLevelType w:val="multilevel"/>
    <w:tmpl w:val="D48ED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D737170"/>
    <w:multiLevelType w:val="multilevel"/>
    <w:tmpl w:val="D9901DF0"/>
    <w:styleLink w:val="ListNbrHeading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259C0E67"/>
    <w:multiLevelType w:val="hybridMultilevel"/>
    <w:tmpl w:val="1FE4F8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B57907"/>
    <w:multiLevelType w:val="multilevel"/>
    <w:tmpl w:val="42AE73EC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29973E80"/>
    <w:multiLevelType w:val="multilevel"/>
    <w:tmpl w:val="30023638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2A4134B0"/>
    <w:multiLevelType w:val="hybridMultilevel"/>
    <w:tmpl w:val="AEEC368A"/>
    <w:lvl w:ilvl="0" w:tplc="B1301A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D14C4"/>
    <w:multiLevelType w:val="hybridMultilevel"/>
    <w:tmpl w:val="77E03840"/>
    <w:lvl w:ilvl="0" w:tplc="695EAF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A940655"/>
    <w:multiLevelType w:val="multilevel"/>
    <w:tmpl w:val="CE9E28CC"/>
    <w:numStyleLink w:val="ListAttachment"/>
  </w:abstractNum>
  <w:abstractNum w:abstractNumId="18" w15:restartNumberingAfterBreak="0">
    <w:nsid w:val="3BF26A71"/>
    <w:multiLevelType w:val="multilevel"/>
    <w:tmpl w:val="657A985C"/>
    <w:styleLink w:val="ListParagraph"/>
    <w:lvl w:ilvl="0">
      <w:start w:val="1"/>
      <w:numFmt w:val="none"/>
      <w:pStyle w:val="ListParagraph0"/>
      <w:lvlText w:val=""/>
      <w:lvlJc w:val="left"/>
      <w:pPr>
        <w:ind w:left="340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680" w:firstLine="0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020" w:firstLine="0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360" w:firstLine="0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1700" w:firstLine="0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04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3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2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060" w:firstLine="0"/>
      </w:pPr>
      <w:rPr>
        <w:rFonts w:hint="default"/>
      </w:rPr>
    </w:lvl>
  </w:abstractNum>
  <w:abstractNum w:abstractNumId="19" w15:restartNumberingAfterBreak="0">
    <w:nsid w:val="43427DD1"/>
    <w:multiLevelType w:val="multilevel"/>
    <w:tmpl w:val="2DD80EDC"/>
    <w:numStyleLink w:val="ListAppendix"/>
  </w:abstractNum>
  <w:abstractNum w:abstractNumId="20" w15:restartNumberingAfterBreak="0">
    <w:nsid w:val="445F40ED"/>
    <w:multiLevelType w:val="multilevel"/>
    <w:tmpl w:val="CE9E28CC"/>
    <w:numStyleLink w:val="ListAttachment"/>
  </w:abstractNum>
  <w:abstractNum w:abstractNumId="21" w15:restartNumberingAfterBreak="0">
    <w:nsid w:val="4853559B"/>
    <w:multiLevelType w:val="hybridMultilevel"/>
    <w:tmpl w:val="778CD8E8"/>
    <w:lvl w:ilvl="0" w:tplc="4E50E5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D26F3"/>
    <w:multiLevelType w:val="hybridMultilevel"/>
    <w:tmpl w:val="3AC28ECE"/>
    <w:lvl w:ilvl="0" w:tplc="69EAB11C">
      <w:start w:val="1"/>
      <w:numFmt w:val="decimal"/>
      <w:lvlText w:val="%1."/>
      <w:lvlJc w:val="left"/>
      <w:pPr>
        <w:ind w:left="1115" w:hanging="565"/>
      </w:pPr>
      <w:rPr>
        <w:rFonts w:ascii="Arial" w:eastAsia="Arial" w:hAnsi="Arial" w:cs="Arial" w:hint="default"/>
        <w:spacing w:val="-4"/>
        <w:w w:val="99"/>
        <w:sz w:val="40"/>
        <w:szCs w:val="40"/>
      </w:rPr>
    </w:lvl>
    <w:lvl w:ilvl="1" w:tplc="FC62F818">
      <w:numFmt w:val="bullet"/>
      <w:lvlText w:val=""/>
      <w:lvlJc w:val="left"/>
      <w:pPr>
        <w:ind w:left="1270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C5D07366">
      <w:numFmt w:val="bullet"/>
      <w:lvlText w:val="•"/>
      <w:lvlJc w:val="left"/>
      <w:pPr>
        <w:ind w:left="1260" w:hanging="360"/>
      </w:pPr>
      <w:rPr>
        <w:rFonts w:hint="default"/>
      </w:rPr>
    </w:lvl>
    <w:lvl w:ilvl="3" w:tplc="ACD2A552">
      <w:numFmt w:val="bullet"/>
      <w:lvlText w:val="•"/>
      <w:lvlJc w:val="left"/>
      <w:pPr>
        <w:ind w:left="1280" w:hanging="360"/>
      </w:pPr>
      <w:rPr>
        <w:rFonts w:hint="default"/>
      </w:rPr>
    </w:lvl>
    <w:lvl w:ilvl="4" w:tplc="DDAA75DE">
      <w:numFmt w:val="bullet"/>
      <w:lvlText w:val="•"/>
      <w:lvlJc w:val="left"/>
      <w:pPr>
        <w:ind w:left="2706" w:hanging="360"/>
      </w:pPr>
      <w:rPr>
        <w:rFonts w:hint="default"/>
      </w:rPr>
    </w:lvl>
    <w:lvl w:ilvl="5" w:tplc="669ABC6A">
      <w:numFmt w:val="bullet"/>
      <w:lvlText w:val="•"/>
      <w:lvlJc w:val="left"/>
      <w:pPr>
        <w:ind w:left="4132" w:hanging="360"/>
      </w:pPr>
      <w:rPr>
        <w:rFonts w:hint="default"/>
      </w:rPr>
    </w:lvl>
    <w:lvl w:ilvl="6" w:tplc="BE22D01E">
      <w:numFmt w:val="bullet"/>
      <w:lvlText w:val="•"/>
      <w:lvlJc w:val="left"/>
      <w:pPr>
        <w:ind w:left="5559" w:hanging="360"/>
      </w:pPr>
      <w:rPr>
        <w:rFonts w:hint="default"/>
      </w:rPr>
    </w:lvl>
    <w:lvl w:ilvl="7" w:tplc="C39E35FC">
      <w:numFmt w:val="bullet"/>
      <w:lvlText w:val="•"/>
      <w:lvlJc w:val="left"/>
      <w:pPr>
        <w:ind w:left="6985" w:hanging="360"/>
      </w:pPr>
      <w:rPr>
        <w:rFonts w:hint="default"/>
      </w:rPr>
    </w:lvl>
    <w:lvl w:ilvl="8" w:tplc="57B67744">
      <w:numFmt w:val="bullet"/>
      <w:lvlText w:val="•"/>
      <w:lvlJc w:val="left"/>
      <w:pPr>
        <w:ind w:left="8412" w:hanging="360"/>
      </w:pPr>
      <w:rPr>
        <w:rFonts w:hint="default"/>
      </w:rPr>
    </w:lvl>
  </w:abstractNum>
  <w:abstractNum w:abstractNumId="23" w15:restartNumberingAfterBreak="0">
    <w:nsid w:val="4BF41C42"/>
    <w:multiLevelType w:val="multilevel"/>
    <w:tmpl w:val="2DD80EDC"/>
    <w:numStyleLink w:val="ListAppendix"/>
  </w:abstractNum>
  <w:abstractNum w:abstractNumId="24" w15:restartNumberingAfterBreak="0">
    <w:nsid w:val="4D627E68"/>
    <w:multiLevelType w:val="multilevel"/>
    <w:tmpl w:val="42AE73EC"/>
    <w:numStyleLink w:val="ListTableBullet"/>
  </w:abstractNum>
  <w:abstractNum w:abstractNumId="25" w15:restartNumberingAfterBreak="0">
    <w:nsid w:val="56636CD4"/>
    <w:multiLevelType w:val="multilevel"/>
    <w:tmpl w:val="2DD80EDC"/>
    <w:numStyleLink w:val="ListAppendix"/>
  </w:abstractNum>
  <w:abstractNum w:abstractNumId="26" w15:restartNumberingAfterBreak="0">
    <w:nsid w:val="567633B7"/>
    <w:multiLevelType w:val="multilevel"/>
    <w:tmpl w:val="CE9E28CC"/>
    <w:styleLink w:val="ListAttachment"/>
    <w:lvl w:ilvl="0">
      <w:start w:val="1"/>
      <w:numFmt w:val="decimal"/>
      <w:pStyle w:val="AttachmentH1"/>
      <w:lvlText w:val="Attachment %1"/>
      <w:lvlJc w:val="left"/>
      <w:pPr>
        <w:tabs>
          <w:tab w:val="num" w:pos="2552"/>
        </w:tabs>
        <w:ind w:left="2552" w:hanging="2552"/>
      </w:pPr>
      <w:rPr>
        <w:rFonts w:hint="default"/>
        <w:color w:val="E7A614" w:themeColor="accent2"/>
      </w:rPr>
    </w:lvl>
    <w:lvl w:ilvl="1">
      <w:start w:val="1"/>
      <w:numFmt w:val="decimal"/>
      <w:pStyle w:val="AttachmentH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  <w:color w:val="E7A614" w:themeColor="accent2"/>
      </w:rPr>
    </w:lvl>
    <w:lvl w:ilvl="2">
      <w:start w:val="1"/>
      <w:numFmt w:val="decimal"/>
      <w:pStyle w:val="Attachment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  <w:color w:val="E7A614" w:themeColor="accent2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C695729"/>
    <w:multiLevelType w:val="multilevel"/>
    <w:tmpl w:val="1D7C8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725B532E"/>
    <w:multiLevelType w:val="multilevel"/>
    <w:tmpl w:val="BB425934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680"/>
        </w:tabs>
        <w:ind w:left="680" w:hanging="340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021"/>
        </w:tabs>
        <w:ind w:left="1020" w:hanging="340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361"/>
        </w:tabs>
        <w:ind w:left="1360" w:hanging="340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701"/>
        </w:tabs>
        <w:ind w:left="1700" w:hanging="34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041"/>
        </w:tabs>
        <w:ind w:left="2040" w:hanging="340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2465"/>
        </w:tabs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05"/>
        </w:tabs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45"/>
        </w:tabs>
        <w:ind w:left="3060" w:hanging="340"/>
      </w:pPr>
      <w:rPr>
        <w:rFonts w:hint="default"/>
      </w:rPr>
    </w:lvl>
  </w:abstractNum>
  <w:abstractNum w:abstractNumId="29" w15:restartNumberingAfterBreak="0">
    <w:nsid w:val="7AFA15CE"/>
    <w:multiLevelType w:val="hybridMultilevel"/>
    <w:tmpl w:val="1FE4F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8004827">
    <w:abstractNumId w:val="5"/>
  </w:num>
  <w:num w:numId="2" w16cid:durableId="763186280">
    <w:abstractNumId w:val="4"/>
  </w:num>
  <w:num w:numId="3" w16cid:durableId="1198279425">
    <w:abstractNumId w:val="26"/>
  </w:num>
  <w:num w:numId="4" w16cid:durableId="778960903">
    <w:abstractNumId w:val="28"/>
  </w:num>
  <w:num w:numId="5" w16cid:durableId="1901330530">
    <w:abstractNumId w:val="11"/>
  </w:num>
  <w:num w:numId="6" w16cid:durableId="1971782664">
    <w:abstractNumId w:val="9"/>
  </w:num>
  <w:num w:numId="7" w16cid:durableId="249238989">
    <w:abstractNumId w:val="18"/>
  </w:num>
  <w:num w:numId="8" w16cid:durableId="1722945402">
    <w:abstractNumId w:val="13"/>
  </w:num>
  <w:num w:numId="9" w16cid:durableId="326175301">
    <w:abstractNumId w:val="14"/>
  </w:num>
  <w:num w:numId="10" w16cid:durableId="405151447">
    <w:abstractNumId w:val="24"/>
  </w:num>
  <w:num w:numId="11" w16cid:durableId="1880124361">
    <w:abstractNumId w:val="0"/>
  </w:num>
  <w:num w:numId="12" w16cid:durableId="20501031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5207861">
    <w:abstractNumId w:val="22"/>
  </w:num>
  <w:num w:numId="14" w16cid:durableId="525170089">
    <w:abstractNumId w:val="2"/>
  </w:num>
  <w:num w:numId="15" w16cid:durableId="1682004155">
    <w:abstractNumId w:val="10"/>
  </w:num>
  <w:num w:numId="16" w16cid:durableId="261230716">
    <w:abstractNumId w:val="7"/>
  </w:num>
  <w:num w:numId="17" w16cid:durableId="1689406342">
    <w:abstractNumId w:val="19"/>
  </w:num>
  <w:num w:numId="18" w16cid:durableId="1350136524">
    <w:abstractNumId w:val="20"/>
  </w:num>
  <w:num w:numId="19" w16cid:durableId="1015303734">
    <w:abstractNumId w:val="25"/>
  </w:num>
  <w:num w:numId="20" w16cid:durableId="596401073">
    <w:abstractNumId w:val="1"/>
  </w:num>
  <w:num w:numId="21" w16cid:durableId="1208184887">
    <w:abstractNumId w:val="23"/>
  </w:num>
  <w:num w:numId="22" w16cid:durableId="236597925">
    <w:abstractNumId w:val="8"/>
  </w:num>
  <w:num w:numId="23" w16cid:durableId="1313750338">
    <w:abstractNumId w:val="17"/>
  </w:num>
  <w:num w:numId="24" w16cid:durableId="1767071945">
    <w:abstractNumId w:val="16"/>
  </w:num>
  <w:num w:numId="25" w16cid:durableId="73658938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06148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928167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694052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92225529">
    <w:abstractNumId w:val="3"/>
  </w:num>
  <w:num w:numId="30" w16cid:durableId="1005522556">
    <w:abstractNumId w:val="12"/>
  </w:num>
  <w:num w:numId="31" w16cid:durableId="2069037209">
    <w:abstractNumId w:val="21"/>
  </w:num>
  <w:num w:numId="32" w16cid:durableId="1371417834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E7"/>
    <w:rsid w:val="00003E13"/>
    <w:rsid w:val="000129BA"/>
    <w:rsid w:val="00017D71"/>
    <w:rsid w:val="00020513"/>
    <w:rsid w:val="000223B9"/>
    <w:rsid w:val="0002454B"/>
    <w:rsid w:val="0003012E"/>
    <w:rsid w:val="00042185"/>
    <w:rsid w:val="000542C6"/>
    <w:rsid w:val="00054700"/>
    <w:rsid w:val="00054D02"/>
    <w:rsid w:val="000557F3"/>
    <w:rsid w:val="00066516"/>
    <w:rsid w:val="00071BF9"/>
    <w:rsid w:val="00072A93"/>
    <w:rsid w:val="00073BDD"/>
    <w:rsid w:val="00080D95"/>
    <w:rsid w:val="00082D8F"/>
    <w:rsid w:val="0009584C"/>
    <w:rsid w:val="0009724C"/>
    <w:rsid w:val="00097505"/>
    <w:rsid w:val="00097E60"/>
    <w:rsid w:val="000A3D58"/>
    <w:rsid w:val="000A62B0"/>
    <w:rsid w:val="000B3C41"/>
    <w:rsid w:val="000B4039"/>
    <w:rsid w:val="000B7D45"/>
    <w:rsid w:val="000C1E61"/>
    <w:rsid w:val="000C259B"/>
    <w:rsid w:val="000C5875"/>
    <w:rsid w:val="000D1C2E"/>
    <w:rsid w:val="000E3597"/>
    <w:rsid w:val="000F1D4E"/>
    <w:rsid w:val="000F23CE"/>
    <w:rsid w:val="000F2A71"/>
    <w:rsid w:val="000F46F6"/>
    <w:rsid w:val="00100546"/>
    <w:rsid w:val="00106622"/>
    <w:rsid w:val="00107EF8"/>
    <w:rsid w:val="00112024"/>
    <w:rsid w:val="001120E0"/>
    <w:rsid w:val="001203ED"/>
    <w:rsid w:val="00122B7F"/>
    <w:rsid w:val="001273E5"/>
    <w:rsid w:val="00130717"/>
    <w:rsid w:val="0013598A"/>
    <w:rsid w:val="00137D7A"/>
    <w:rsid w:val="00140DFB"/>
    <w:rsid w:val="00144A01"/>
    <w:rsid w:val="001474AF"/>
    <w:rsid w:val="00154B44"/>
    <w:rsid w:val="00157C9A"/>
    <w:rsid w:val="00165991"/>
    <w:rsid w:val="00166706"/>
    <w:rsid w:val="00173A15"/>
    <w:rsid w:val="001747F4"/>
    <w:rsid w:val="00177C06"/>
    <w:rsid w:val="001832DB"/>
    <w:rsid w:val="0018345E"/>
    <w:rsid w:val="0018717D"/>
    <w:rsid w:val="001875F6"/>
    <w:rsid w:val="00190BD0"/>
    <w:rsid w:val="00192205"/>
    <w:rsid w:val="00192B91"/>
    <w:rsid w:val="00192BEF"/>
    <w:rsid w:val="00196C64"/>
    <w:rsid w:val="001A0D70"/>
    <w:rsid w:val="001A52A3"/>
    <w:rsid w:val="001A5F64"/>
    <w:rsid w:val="001A625B"/>
    <w:rsid w:val="001B5C8F"/>
    <w:rsid w:val="001B6CC2"/>
    <w:rsid w:val="001C1EC1"/>
    <w:rsid w:val="001C3FA9"/>
    <w:rsid w:val="001C4F97"/>
    <w:rsid w:val="001D5E6E"/>
    <w:rsid w:val="001E3B79"/>
    <w:rsid w:val="001E4096"/>
    <w:rsid w:val="001E544B"/>
    <w:rsid w:val="001F69ED"/>
    <w:rsid w:val="00200750"/>
    <w:rsid w:val="00203403"/>
    <w:rsid w:val="00204615"/>
    <w:rsid w:val="00214E5C"/>
    <w:rsid w:val="002164C7"/>
    <w:rsid w:val="00220E4C"/>
    <w:rsid w:val="0022102F"/>
    <w:rsid w:val="0022611E"/>
    <w:rsid w:val="00232E77"/>
    <w:rsid w:val="00242901"/>
    <w:rsid w:val="00243E9A"/>
    <w:rsid w:val="00243EBA"/>
    <w:rsid w:val="00247F2F"/>
    <w:rsid w:val="00257F27"/>
    <w:rsid w:val="00260332"/>
    <w:rsid w:val="0026771A"/>
    <w:rsid w:val="00274C59"/>
    <w:rsid w:val="00281AE8"/>
    <w:rsid w:val="00283667"/>
    <w:rsid w:val="0028382A"/>
    <w:rsid w:val="00286306"/>
    <w:rsid w:val="00287A8E"/>
    <w:rsid w:val="00290902"/>
    <w:rsid w:val="00290E70"/>
    <w:rsid w:val="00292646"/>
    <w:rsid w:val="00292B9E"/>
    <w:rsid w:val="00292BE4"/>
    <w:rsid w:val="00292E22"/>
    <w:rsid w:val="002A131F"/>
    <w:rsid w:val="002A193D"/>
    <w:rsid w:val="002A48CA"/>
    <w:rsid w:val="002A4ED3"/>
    <w:rsid w:val="002A51A0"/>
    <w:rsid w:val="002A706E"/>
    <w:rsid w:val="002B10DF"/>
    <w:rsid w:val="002B6B80"/>
    <w:rsid w:val="002D2D6D"/>
    <w:rsid w:val="002D326E"/>
    <w:rsid w:val="002D49A4"/>
    <w:rsid w:val="002E496D"/>
    <w:rsid w:val="002E58A0"/>
    <w:rsid w:val="002F57F0"/>
    <w:rsid w:val="002F612F"/>
    <w:rsid w:val="002F71F1"/>
    <w:rsid w:val="00301868"/>
    <w:rsid w:val="00301E18"/>
    <w:rsid w:val="003065E7"/>
    <w:rsid w:val="00311502"/>
    <w:rsid w:val="0031707E"/>
    <w:rsid w:val="00323524"/>
    <w:rsid w:val="00325302"/>
    <w:rsid w:val="00326913"/>
    <w:rsid w:val="00327CA2"/>
    <w:rsid w:val="003371E1"/>
    <w:rsid w:val="003411F5"/>
    <w:rsid w:val="003413D7"/>
    <w:rsid w:val="0034236A"/>
    <w:rsid w:val="0034352B"/>
    <w:rsid w:val="003456EC"/>
    <w:rsid w:val="00353C12"/>
    <w:rsid w:val="00353D66"/>
    <w:rsid w:val="00354445"/>
    <w:rsid w:val="0035730D"/>
    <w:rsid w:val="0035781D"/>
    <w:rsid w:val="00361B58"/>
    <w:rsid w:val="00361F94"/>
    <w:rsid w:val="00366E8C"/>
    <w:rsid w:val="0036724E"/>
    <w:rsid w:val="00372A67"/>
    <w:rsid w:val="00373141"/>
    <w:rsid w:val="003739DC"/>
    <w:rsid w:val="003740E0"/>
    <w:rsid w:val="00375C32"/>
    <w:rsid w:val="0037619C"/>
    <w:rsid w:val="003909F0"/>
    <w:rsid w:val="00391A45"/>
    <w:rsid w:val="00395CC2"/>
    <w:rsid w:val="00396D63"/>
    <w:rsid w:val="003A0096"/>
    <w:rsid w:val="003C0B41"/>
    <w:rsid w:val="003C4FAE"/>
    <w:rsid w:val="003D0EDA"/>
    <w:rsid w:val="003D3410"/>
    <w:rsid w:val="003D35D8"/>
    <w:rsid w:val="003D4F3D"/>
    <w:rsid w:val="003E426E"/>
    <w:rsid w:val="003F1879"/>
    <w:rsid w:val="003F1DE4"/>
    <w:rsid w:val="003F2B61"/>
    <w:rsid w:val="003F3078"/>
    <w:rsid w:val="003F35D5"/>
    <w:rsid w:val="00400E32"/>
    <w:rsid w:val="00406039"/>
    <w:rsid w:val="0040619D"/>
    <w:rsid w:val="00407DD9"/>
    <w:rsid w:val="00411753"/>
    <w:rsid w:val="00412E7F"/>
    <w:rsid w:val="00420398"/>
    <w:rsid w:val="00423397"/>
    <w:rsid w:val="004256AC"/>
    <w:rsid w:val="004317D5"/>
    <w:rsid w:val="004354D1"/>
    <w:rsid w:val="0043588E"/>
    <w:rsid w:val="0044047B"/>
    <w:rsid w:val="00440494"/>
    <w:rsid w:val="004405F2"/>
    <w:rsid w:val="004449AA"/>
    <w:rsid w:val="00444B39"/>
    <w:rsid w:val="00445521"/>
    <w:rsid w:val="00445AB1"/>
    <w:rsid w:val="00445B6C"/>
    <w:rsid w:val="00461559"/>
    <w:rsid w:val="0046482F"/>
    <w:rsid w:val="00464F1A"/>
    <w:rsid w:val="004667D6"/>
    <w:rsid w:val="004672EA"/>
    <w:rsid w:val="00472EE1"/>
    <w:rsid w:val="004746CF"/>
    <w:rsid w:val="00477D11"/>
    <w:rsid w:val="00477F27"/>
    <w:rsid w:val="00481CC0"/>
    <w:rsid w:val="00482D1A"/>
    <w:rsid w:val="0049076E"/>
    <w:rsid w:val="00492BE5"/>
    <w:rsid w:val="00493BE8"/>
    <w:rsid w:val="00494CD4"/>
    <w:rsid w:val="004A167A"/>
    <w:rsid w:val="004A2B5E"/>
    <w:rsid w:val="004A2F2C"/>
    <w:rsid w:val="004A5400"/>
    <w:rsid w:val="004B1162"/>
    <w:rsid w:val="004B255F"/>
    <w:rsid w:val="004B4203"/>
    <w:rsid w:val="004B5A30"/>
    <w:rsid w:val="004B5D9F"/>
    <w:rsid w:val="004B6378"/>
    <w:rsid w:val="004C098F"/>
    <w:rsid w:val="004C141E"/>
    <w:rsid w:val="004C28A8"/>
    <w:rsid w:val="004C5B85"/>
    <w:rsid w:val="004D13B3"/>
    <w:rsid w:val="004D13DA"/>
    <w:rsid w:val="004D3229"/>
    <w:rsid w:val="004D3D5C"/>
    <w:rsid w:val="004E4B8F"/>
    <w:rsid w:val="004F2782"/>
    <w:rsid w:val="004F3D7C"/>
    <w:rsid w:val="004F5836"/>
    <w:rsid w:val="00500277"/>
    <w:rsid w:val="00502CFA"/>
    <w:rsid w:val="0051782D"/>
    <w:rsid w:val="005224E8"/>
    <w:rsid w:val="00526748"/>
    <w:rsid w:val="005349DA"/>
    <w:rsid w:val="005401E0"/>
    <w:rsid w:val="005439D7"/>
    <w:rsid w:val="0054457C"/>
    <w:rsid w:val="00545B3A"/>
    <w:rsid w:val="0055280D"/>
    <w:rsid w:val="00557DDF"/>
    <w:rsid w:val="0056475B"/>
    <w:rsid w:val="00566D25"/>
    <w:rsid w:val="00574694"/>
    <w:rsid w:val="00596DB8"/>
    <w:rsid w:val="005970A6"/>
    <w:rsid w:val="005A2756"/>
    <w:rsid w:val="005B3360"/>
    <w:rsid w:val="005B3798"/>
    <w:rsid w:val="005B54F0"/>
    <w:rsid w:val="005C7ACA"/>
    <w:rsid w:val="005D0167"/>
    <w:rsid w:val="005D4991"/>
    <w:rsid w:val="005D5217"/>
    <w:rsid w:val="005D615E"/>
    <w:rsid w:val="005E1DB5"/>
    <w:rsid w:val="005E3841"/>
    <w:rsid w:val="005E7363"/>
    <w:rsid w:val="005F1567"/>
    <w:rsid w:val="005F25D8"/>
    <w:rsid w:val="006003D9"/>
    <w:rsid w:val="006057DC"/>
    <w:rsid w:val="006066EF"/>
    <w:rsid w:val="00613E39"/>
    <w:rsid w:val="00614662"/>
    <w:rsid w:val="006164FB"/>
    <w:rsid w:val="00635418"/>
    <w:rsid w:val="00635683"/>
    <w:rsid w:val="00647BDB"/>
    <w:rsid w:val="006529A5"/>
    <w:rsid w:val="00655C11"/>
    <w:rsid w:val="00662F4D"/>
    <w:rsid w:val="00664609"/>
    <w:rsid w:val="00664CBC"/>
    <w:rsid w:val="00670B05"/>
    <w:rsid w:val="00675F62"/>
    <w:rsid w:val="006766A9"/>
    <w:rsid w:val="00687CE0"/>
    <w:rsid w:val="00690C1E"/>
    <w:rsid w:val="00693767"/>
    <w:rsid w:val="006A7235"/>
    <w:rsid w:val="006A7361"/>
    <w:rsid w:val="006B5F2A"/>
    <w:rsid w:val="006B5F94"/>
    <w:rsid w:val="006B7CCD"/>
    <w:rsid w:val="006C0E44"/>
    <w:rsid w:val="006C2320"/>
    <w:rsid w:val="006C2BD4"/>
    <w:rsid w:val="006D0B09"/>
    <w:rsid w:val="006D0EB9"/>
    <w:rsid w:val="006D3A6C"/>
    <w:rsid w:val="006D58A5"/>
    <w:rsid w:val="006D704B"/>
    <w:rsid w:val="006E0D61"/>
    <w:rsid w:val="006E546D"/>
    <w:rsid w:val="006E6851"/>
    <w:rsid w:val="006E6C1A"/>
    <w:rsid w:val="006F5009"/>
    <w:rsid w:val="006F6346"/>
    <w:rsid w:val="00700907"/>
    <w:rsid w:val="00704719"/>
    <w:rsid w:val="007078D9"/>
    <w:rsid w:val="00711732"/>
    <w:rsid w:val="00711C13"/>
    <w:rsid w:val="00713C76"/>
    <w:rsid w:val="007140D1"/>
    <w:rsid w:val="00715788"/>
    <w:rsid w:val="00716A81"/>
    <w:rsid w:val="00721127"/>
    <w:rsid w:val="0072434D"/>
    <w:rsid w:val="0074034B"/>
    <w:rsid w:val="00741124"/>
    <w:rsid w:val="007417B4"/>
    <w:rsid w:val="00741855"/>
    <w:rsid w:val="00750C5B"/>
    <w:rsid w:val="00751A07"/>
    <w:rsid w:val="007537B3"/>
    <w:rsid w:val="00754A3C"/>
    <w:rsid w:val="00756371"/>
    <w:rsid w:val="00757A53"/>
    <w:rsid w:val="00757A69"/>
    <w:rsid w:val="0076367C"/>
    <w:rsid w:val="007735FA"/>
    <w:rsid w:val="007771C9"/>
    <w:rsid w:val="00777A59"/>
    <w:rsid w:val="00781951"/>
    <w:rsid w:val="007863DA"/>
    <w:rsid w:val="00786DAE"/>
    <w:rsid w:val="00794717"/>
    <w:rsid w:val="0079471E"/>
    <w:rsid w:val="00795B43"/>
    <w:rsid w:val="00796DAD"/>
    <w:rsid w:val="007B215D"/>
    <w:rsid w:val="007B5592"/>
    <w:rsid w:val="007B61B0"/>
    <w:rsid w:val="007B7BE0"/>
    <w:rsid w:val="007C37D1"/>
    <w:rsid w:val="007C38B8"/>
    <w:rsid w:val="007D0970"/>
    <w:rsid w:val="007D0AF5"/>
    <w:rsid w:val="007D1FAC"/>
    <w:rsid w:val="007D2B67"/>
    <w:rsid w:val="007E1659"/>
    <w:rsid w:val="007E5093"/>
    <w:rsid w:val="007E5A58"/>
    <w:rsid w:val="007E6621"/>
    <w:rsid w:val="007F0564"/>
    <w:rsid w:val="007F1DCB"/>
    <w:rsid w:val="007F5557"/>
    <w:rsid w:val="007F6891"/>
    <w:rsid w:val="008019D1"/>
    <w:rsid w:val="00804EDF"/>
    <w:rsid w:val="00806C72"/>
    <w:rsid w:val="00810C12"/>
    <w:rsid w:val="008124D1"/>
    <w:rsid w:val="008129D7"/>
    <w:rsid w:val="00814151"/>
    <w:rsid w:val="00814EEE"/>
    <w:rsid w:val="00816344"/>
    <w:rsid w:val="00826A84"/>
    <w:rsid w:val="008308EF"/>
    <w:rsid w:val="008332E0"/>
    <w:rsid w:val="00834296"/>
    <w:rsid w:val="00834409"/>
    <w:rsid w:val="00834CBA"/>
    <w:rsid w:val="00835197"/>
    <w:rsid w:val="0083591C"/>
    <w:rsid w:val="008371D7"/>
    <w:rsid w:val="00840D82"/>
    <w:rsid w:val="00843CB5"/>
    <w:rsid w:val="00845B0B"/>
    <w:rsid w:val="0084780C"/>
    <w:rsid w:val="008556C2"/>
    <w:rsid w:val="0086012B"/>
    <w:rsid w:val="00860767"/>
    <w:rsid w:val="00861447"/>
    <w:rsid w:val="00862690"/>
    <w:rsid w:val="008661E1"/>
    <w:rsid w:val="00866906"/>
    <w:rsid w:val="00877517"/>
    <w:rsid w:val="008775B0"/>
    <w:rsid w:val="00880E6F"/>
    <w:rsid w:val="00885211"/>
    <w:rsid w:val="00892CE2"/>
    <w:rsid w:val="008A262E"/>
    <w:rsid w:val="008A2FA1"/>
    <w:rsid w:val="008A3249"/>
    <w:rsid w:val="008A32C7"/>
    <w:rsid w:val="008A4D2C"/>
    <w:rsid w:val="008A5A63"/>
    <w:rsid w:val="008B097C"/>
    <w:rsid w:val="008B72B3"/>
    <w:rsid w:val="008C44A2"/>
    <w:rsid w:val="008D0C2C"/>
    <w:rsid w:val="008D0E0C"/>
    <w:rsid w:val="008D2133"/>
    <w:rsid w:val="008D31BB"/>
    <w:rsid w:val="008D407F"/>
    <w:rsid w:val="008E39B6"/>
    <w:rsid w:val="008F02EE"/>
    <w:rsid w:val="008F5B7B"/>
    <w:rsid w:val="00901F89"/>
    <w:rsid w:val="00910FAE"/>
    <w:rsid w:val="009208DF"/>
    <w:rsid w:val="0092299D"/>
    <w:rsid w:val="009258C1"/>
    <w:rsid w:val="00932128"/>
    <w:rsid w:val="00951B24"/>
    <w:rsid w:val="00952897"/>
    <w:rsid w:val="00952F02"/>
    <w:rsid w:val="00954283"/>
    <w:rsid w:val="0096217F"/>
    <w:rsid w:val="00973BC4"/>
    <w:rsid w:val="009804B2"/>
    <w:rsid w:val="00991E0D"/>
    <w:rsid w:val="00992694"/>
    <w:rsid w:val="00994AB8"/>
    <w:rsid w:val="00995BAA"/>
    <w:rsid w:val="009977FE"/>
    <w:rsid w:val="009A0B78"/>
    <w:rsid w:val="009A14A8"/>
    <w:rsid w:val="009A2B2B"/>
    <w:rsid w:val="009C4D0A"/>
    <w:rsid w:val="009C5A95"/>
    <w:rsid w:val="009C6B68"/>
    <w:rsid w:val="009D5630"/>
    <w:rsid w:val="009D6143"/>
    <w:rsid w:val="009D656A"/>
    <w:rsid w:val="009E0FA8"/>
    <w:rsid w:val="009E6379"/>
    <w:rsid w:val="009F13ED"/>
    <w:rsid w:val="009F177B"/>
    <w:rsid w:val="009F19B4"/>
    <w:rsid w:val="009F31D2"/>
    <w:rsid w:val="009F3881"/>
    <w:rsid w:val="00A00AF5"/>
    <w:rsid w:val="00A1038B"/>
    <w:rsid w:val="00A108D3"/>
    <w:rsid w:val="00A111E2"/>
    <w:rsid w:val="00A113F2"/>
    <w:rsid w:val="00A11AFF"/>
    <w:rsid w:val="00A1310C"/>
    <w:rsid w:val="00A16D52"/>
    <w:rsid w:val="00A2230C"/>
    <w:rsid w:val="00A313F5"/>
    <w:rsid w:val="00A32022"/>
    <w:rsid w:val="00A34437"/>
    <w:rsid w:val="00A455F3"/>
    <w:rsid w:val="00A500DF"/>
    <w:rsid w:val="00A5106C"/>
    <w:rsid w:val="00A55008"/>
    <w:rsid w:val="00A55B40"/>
    <w:rsid w:val="00A56891"/>
    <w:rsid w:val="00A63BC8"/>
    <w:rsid w:val="00A63CCB"/>
    <w:rsid w:val="00A63CE3"/>
    <w:rsid w:val="00A8157F"/>
    <w:rsid w:val="00A82E7F"/>
    <w:rsid w:val="00A9552C"/>
    <w:rsid w:val="00AA04C3"/>
    <w:rsid w:val="00AA17DD"/>
    <w:rsid w:val="00AA27EF"/>
    <w:rsid w:val="00AB3BE1"/>
    <w:rsid w:val="00AB3CFD"/>
    <w:rsid w:val="00AB3FA7"/>
    <w:rsid w:val="00AB73A1"/>
    <w:rsid w:val="00AC13B9"/>
    <w:rsid w:val="00AD73C2"/>
    <w:rsid w:val="00AD7F09"/>
    <w:rsid w:val="00AE1FB5"/>
    <w:rsid w:val="00AE4908"/>
    <w:rsid w:val="00B025B0"/>
    <w:rsid w:val="00B03D47"/>
    <w:rsid w:val="00B04E35"/>
    <w:rsid w:val="00B04E3A"/>
    <w:rsid w:val="00B059C1"/>
    <w:rsid w:val="00B135ED"/>
    <w:rsid w:val="00B13B18"/>
    <w:rsid w:val="00B17FA4"/>
    <w:rsid w:val="00B22837"/>
    <w:rsid w:val="00B27CD8"/>
    <w:rsid w:val="00B34658"/>
    <w:rsid w:val="00B36A6A"/>
    <w:rsid w:val="00B40C1F"/>
    <w:rsid w:val="00B46ECD"/>
    <w:rsid w:val="00B52644"/>
    <w:rsid w:val="00B5406E"/>
    <w:rsid w:val="00B54F99"/>
    <w:rsid w:val="00B55682"/>
    <w:rsid w:val="00B605B7"/>
    <w:rsid w:val="00B65361"/>
    <w:rsid w:val="00B665A2"/>
    <w:rsid w:val="00B67392"/>
    <w:rsid w:val="00B719A5"/>
    <w:rsid w:val="00B742E4"/>
    <w:rsid w:val="00B76CD6"/>
    <w:rsid w:val="00B77D08"/>
    <w:rsid w:val="00B853EF"/>
    <w:rsid w:val="00B915C6"/>
    <w:rsid w:val="00B94032"/>
    <w:rsid w:val="00BA0B6E"/>
    <w:rsid w:val="00BA33BB"/>
    <w:rsid w:val="00BA45C1"/>
    <w:rsid w:val="00BA7850"/>
    <w:rsid w:val="00BB232A"/>
    <w:rsid w:val="00BB2716"/>
    <w:rsid w:val="00BB77F5"/>
    <w:rsid w:val="00BB7B82"/>
    <w:rsid w:val="00BC0D34"/>
    <w:rsid w:val="00BC0E71"/>
    <w:rsid w:val="00BC20F6"/>
    <w:rsid w:val="00BD0143"/>
    <w:rsid w:val="00BF2925"/>
    <w:rsid w:val="00BF2B5A"/>
    <w:rsid w:val="00BF2DBD"/>
    <w:rsid w:val="00BF5E4F"/>
    <w:rsid w:val="00BF7022"/>
    <w:rsid w:val="00C07222"/>
    <w:rsid w:val="00C15BAC"/>
    <w:rsid w:val="00C20C17"/>
    <w:rsid w:val="00C223A6"/>
    <w:rsid w:val="00C33B32"/>
    <w:rsid w:val="00C363ED"/>
    <w:rsid w:val="00C376D4"/>
    <w:rsid w:val="00C37A24"/>
    <w:rsid w:val="00C37E74"/>
    <w:rsid w:val="00C43BDF"/>
    <w:rsid w:val="00C444CC"/>
    <w:rsid w:val="00C506C2"/>
    <w:rsid w:val="00C5166A"/>
    <w:rsid w:val="00C51D99"/>
    <w:rsid w:val="00C619E3"/>
    <w:rsid w:val="00C67E28"/>
    <w:rsid w:val="00C70EF5"/>
    <w:rsid w:val="00C71B00"/>
    <w:rsid w:val="00C74C66"/>
    <w:rsid w:val="00C757FB"/>
    <w:rsid w:val="00C819A7"/>
    <w:rsid w:val="00C85484"/>
    <w:rsid w:val="00C94C36"/>
    <w:rsid w:val="00C9570E"/>
    <w:rsid w:val="00CB56B9"/>
    <w:rsid w:val="00CC5653"/>
    <w:rsid w:val="00CC6A16"/>
    <w:rsid w:val="00CD0FDF"/>
    <w:rsid w:val="00CD3153"/>
    <w:rsid w:val="00CD7DC3"/>
    <w:rsid w:val="00CE0841"/>
    <w:rsid w:val="00CE2646"/>
    <w:rsid w:val="00CE3445"/>
    <w:rsid w:val="00CE65F8"/>
    <w:rsid w:val="00CF0DE7"/>
    <w:rsid w:val="00CF1CCD"/>
    <w:rsid w:val="00CF2407"/>
    <w:rsid w:val="00CF3416"/>
    <w:rsid w:val="00D00D4A"/>
    <w:rsid w:val="00D0304B"/>
    <w:rsid w:val="00D14745"/>
    <w:rsid w:val="00D32224"/>
    <w:rsid w:val="00D37D54"/>
    <w:rsid w:val="00D40AEB"/>
    <w:rsid w:val="00D43DF0"/>
    <w:rsid w:val="00D57D2D"/>
    <w:rsid w:val="00D61606"/>
    <w:rsid w:val="00D63427"/>
    <w:rsid w:val="00D65503"/>
    <w:rsid w:val="00D669F4"/>
    <w:rsid w:val="00D73F71"/>
    <w:rsid w:val="00D75331"/>
    <w:rsid w:val="00D77058"/>
    <w:rsid w:val="00D84D5F"/>
    <w:rsid w:val="00D873EB"/>
    <w:rsid w:val="00D87F22"/>
    <w:rsid w:val="00D93867"/>
    <w:rsid w:val="00DA02C8"/>
    <w:rsid w:val="00DA458D"/>
    <w:rsid w:val="00DB1227"/>
    <w:rsid w:val="00DB16A4"/>
    <w:rsid w:val="00DB7F1B"/>
    <w:rsid w:val="00DC0DDD"/>
    <w:rsid w:val="00DC5F77"/>
    <w:rsid w:val="00DD0AFE"/>
    <w:rsid w:val="00DD0D75"/>
    <w:rsid w:val="00DD6018"/>
    <w:rsid w:val="00DE1642"/>
    <w:rsid w:val="00DE2E90"/>
    <w:rsid w:val="00DF5C07"/>
    <w:rsid w:val="00E05C55"/>
    <w:rsid w:val="00E12AD2"/>
    <w:rsid w:val="00E17851"/>
    <w:rsid w:val="00E17BF1"/>
    <w:rsid w:val="00E23079"/>
    <w:rsid w:val="00E25762"/>
    <w:rsid w:val="00E26F06"/>
    <w:rsid w:val="00E35B88"/>
    <w:rsid w:val="00E420C6"/>
    <w:rsid w:val="00E555EB"/>
    <w:rsid w:val="00E668BF"/>
    <w:rsid w:val="00E67254"/>
    <w:rsid w:val="00E74027"/>
    <w:rsid w:val="00E8307E"/>
    <w:rsid w:val="00E869F1"/>
    <w:rsid w:val="00E87A8D"/>
    <w:rsid w:val="00E900D4"/>
    <w:rsid w:val="00E90944"/>
    <w:rsid w:val="00E91799"/>
    <w:rsid w:val="00E9294F"/>
    <w:rsid w:val="00E95448"/>
    <w:rsid w:val="00EA15CB"/>
    <w:rsid w:val="00EA2B64"/>
    <w:rsid w:val="00EA459E"/>
    <w:rsid w:val="00EB008B"/>
    <w:rsid w:val="00EB052B"/>
    <w:rsid w:val="00EB22B6"/>
    <w:rsid w:val="00EC51B0"/>
    <w:rsid w:val="00EC6F13"/>
    <w:rsid w:val="00EC7BB0"/>
    <w:rsid w:val="00ED1B4C"/>
    <w:rsid w:val="00ED204B"/>
    <w:rsid w:val="00ED6056"/>
    <w:rsid w:val="00ED60EE"/>
    <w:rsid w:val="00ED7128"/>
    <w:rsid w:val="00EE0CF4"/>
    <w:rsid w:val="00EE10AF"/>
    <w:rsid w:val="00EE287F"/>
    <w:rsid w:val="00EE2B9F"/>
    <w:rsid w:val="00EE3CAB"/>
    <w:rsid w:val="00EE5CA6"/>
    <w:rsid w:val="00F00101"/>
    <w:rsid w:val="00F055CC"/>
    <w:rsid w:val="00F05D2E"/>
    <w:rsid w:val="00F15A53"/>
    <w:rsid w:val="00F2105D"/>
    <w:rsid w:val="00F21677"/>
    <w:rsid w:val="00F23111"/>
    <w:rsid w:val="00F262E8"/>
    <w:rsid w:val="00F329E3"/>
    <w:rsid w:val="00F34109"/>
    <w:rsid w:val="00F344AF"/>
    <w:rsid w:val="00F37195"/>
    <w:rsid w:val="00F4187A"/>
    <w:rsid w:val="00F5199C"/>
    <w:rsid w:val="00F53C16"/>
    <w:rsid w:val="00F545A8"/>
    <w:rsid w:val="00F56CF1"/>
    <w:rsid w:val="00F63CF4"/>
    <w:rsid w:val="00F702CA"/>
    <w:rsid w:val="00F7207F"/>
    <w:rsid w:val="00F7223E"/>
    <w:rsid w:val="00F73374"/>
    <w:rsid w:val="00F75CCB"/>
    <w:rsid w:val="00F776AB"/>
    <w:rsid w:val="00F81E60"/>
    <w:rsid w:val="00F82E79"/>
    <w:rsid w:val="00F82F39"/>
    <w:rsid w:val="00F9070E"/>
    <w:rsid w:val="00F90D86"/>
    <w:rsid w:val="00F91302"/>
    <w:rsid w:val="00F96279"/>
    <w:rsid w:val="00FA0229"/>
    <w:rsid w:val="00FA0279"/>
    <w:rsid w:val="00FA4B26"/>
    <w:rsid w:val="00FA597B"/>
    <w:rsid w:val="00FA6F8A"/>
    <w:rsid w:val="00FB3093"/>
    <w:rsid w:val="00FB5322"/>
    <w:rsid w:val="00FC0BC3"/>
    <w:rsid w:val="00FC1E88"/>
    <w:rsid w:val="00FC3A15"/>
    <w:rsid w:val="00FC40D9"/>
    <w:rsid w:val="00FC45FB"/>
    <w:rsid w:val="00FC4A68"/>
    <w:rsid w:val="00FC6954"/>
    <w:rsid w:val="00FD013C"/>
    <w:rsid w:val="00FD1621"/>
    <w:rsid w:val="00FD48D1"/>
    <w:rsid w:val="00FD645A"/>
    <w:rsid w:val="00FE1C91"/>
    <w:rsid w:val="00FE3F2E"/>
    <w:rsid w:val="00FE47FA"/>
    <w:rsid w:val="00FF2573"/>
    <w:rsid w:val="00FF53D3"/>
    <w:rsid w:val="0B976B00"/>
    <w:rsid w:val="1187A089"/>
    <w:rsid w:val="4407CE2B"/>
    <w:rsid w:val="50E4BD9C"/>
    <w:rsid w:val="7390F144"/>
    <w:rsid w:val="76833670"/>
    <w:rsid w:val="7E14C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92E2D"/>
  <w15:docId w15:val="{D53F63DB-8A50-4167-A3CD-91251322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 w:unhideWhenUsed="1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9D7"/>
    <w:pPr>
      <w:spacing w:after="0" w:line="240" w:lineRule="auto"/>
    </w:pPr>
  </w:style>
  <w:style w:type="paragraph" w:styleId="Heading1">
    <w:name w:val="heading 1"/>
    <w:basedOn w:val="Normal"/>
    <w:next w:val="BodyText"/>
    <w:link w:val="Heading1Char"/>
    <w:uiPriority w:val="1"/>
    <w:qFormat/>
    <w:rsid w:val="00AB3BE1"/>
    <w:pPr>
      <w:keepNext/>
      <w:keepLines/>
      <w:numPr>
        <w:numId w:val="5"/>
      </w:numPr>
      <w:spacing w:before="240" w:after="120"/>
      <w:outlineLvl w:val="0"/>
    </w:pPr>
    <w:rPr>
      <w:rFonts w:asciiTheme="majorHAnsi" w:eastAsiaTheme="majorEastAsia" w:hAnsiTheme="majorHAnsi" w:cstheme="majorBidi"/>
      <w:b/>
      <w:caps/>
      <w:color w:val="E7A614" w:themeColor="accent2"/>
      <w:spacing w:val="10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B3BE1"/>
    <w:pPr>
      <w:keepNext/>
      <w:keepLines/>
      <w:numPr>
        <w:ilvl w:val="1"/>
        <w:numId w:val="5"/>
      </w:numPr>
      <w:spacing w:before="240" w:after="120"/>
      <w:outlineLvl w:val="1"/>
    </w:pPr>
    <w:rPr>
      <w:rFonts w:asciiTheme="majorHAnsi" w:eastAsia="Times New Roman" w:hAnsiTheme="majorHAnsi" w:cstheme="majorBidi"/>
      <w:caps/>
      <w:color w:val="E7A614" w:themeColor="accent2"/>
      <w:sz w:val="28"/>
      <w:szCs w:val="26"/>
      <w:lang w:eastAsia="en-AU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B3BE1"/>
    <w:pPr>
      <w:keepNext/>
      <w:keepLines/>
      <w:numPr>
        <w:ilvl w:val="2"/>
        <w:numId w:val="5"/>
      </w:numPr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E7A614" w:themeColor="accent2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B3BE1"/>
    <w:pPr>
      <w:keepNext/>
      <w:keepLines/>
      <w:numPr>
        <w:ilvl w:val="3"/>
        <w:numId w:val="5"/>
      </w:numPr>
      <w:spacing w:before="240" w:after="120"/>
      <w:outlineLvl w:val="3"/>
    </w:pPr>
    <w:rPr>
      <w:rFonts w:asciiTheme="majorHAnsi" w:eastAsiaTheme="majorEastAsia" w:hAnsiTheme="majorHAnsi" w:cstheme="majorBidi"/>
      <w:b/>
      <w:iCs/>
      <w:caps/>
      <w:color w:val="E7A614" w:themeColor="accent2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AB3BE1"/>
    <w:pPr>
      <w:keepNext/>
      <w:keepLines/>
      <w:numPr>
        <w:ilvl w:val="4"/>
        <w:numId w:val="5"/>
      </w:numPr>
      <w:spacing w:before="240" w:after="120"/>
      <w:outlineLvl w:val="4"/>
    </w:pPr>
    <w:rPr>
      <w:rFonts w:asciiTheme="majorHAnsi" w:eastAsiaTheme="majorEastAsia" w:hAnsiTheme="majorHAnsi" w:cstheme="majorBidi"/>
      <w:i/>
      <w:caps/>
      <w:color w:val="E7A614" w:themeColor="accent2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353C12"/>
    <w:pPr>
      <w:keepNext/>
      <w:keepLines/>
      <w:pageBreakBefore/>
      <w:outlineLvl w:val="7"/>
    </w:pPr>
    <w:rPr>
      <w:rFonts w:eastAsiaTheme="majorEastAsia" w:cstheme="majorBidi"/>
      <w:color w:val="272727" w:themeColor="text1" w:themeTint="D8"/>
      <w:sz w:val="2"/>
      <w:szCs w:val="21"/>
    </w:rPr>
  </w:style>
  <w:style w:type="paragraph" w:styleId="Heading9">
    <w:name w:val="heading 9"/>
    <w:basedOn w:val="Normal"/>
    <w:next w:val="BodyText"/>
    <w:link w:val="Heading9Char"/>
    <w:uiPriority w:val="99"/>
    <w:qFormat/>
    <w:rsid w:val="00353C12"/>
    <w:pPr>
      <w:keepNext/>
      <w:keepLines/>
      <w:pageBreakBefore/>
      <w:outlineLvl w:val="8"/>
    </w:pPr>
    <w:rPr>
      <w:iCs/>
      <w:color w:val="272727" w:themeColor="text1" w:themeTint="D8"/>
      <w:sz w:val="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34"/>
    <w:qFormat/>
    <w:rsid w:val="00353C12"/>
    <w:pPr>
      <w:numPr>
        <w:numId w:val="7"/>
      </w:numPr>
    </w:pPr>
  </w:style>
  <w:style w:type="paragraph" w:customStyle="1" w:styleId="ListParagraph2">
    <w:name w:val="List Paragraph 2"/>
    <w:basedOn w:val="ListParagraph0"/>
    <w:uiPriority w:val="19"/>
    <w:rsid w:val="00353C12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353C12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353C12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353C12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AB3BE1"/>
    <w:rPr>
      <w:rFonts w:asciiTheme="majorHAnsi" w:eastAsiaTheme="majorEastAsia" w:hAnsiTheme="majorHAnsi" w:cstheme="majorBidi"/>
      <w:b/>
      <w:caps/>
      <w:color w:val="E7A614" w:themeColor="accent2"/>
      <w:spacing w:val="10"/>
      <w:sz w:val="32"/>
      <w:szCs w:val="32"/>
    </w:rPr>
  </w:style>
  <w:style w:type="paragraph" w:customStyle="1" w:styleId="AltHeading1">
    <w:name w:val="Alt Heading 1"/>
    <w:basedOn w:val="Heading1"/>
    <w:next w:val="BodyText"/>
    <w:uiPriority w:val="2"/>
    <w:qFormat/>
    <w:rsid w:val="00AB3BE1"/>
    <w:pPr>
      <w:numPr>
        <w:numId w:val="0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AB3BE1"/>
    <w:rPr>
      <w:rFonts w:asciiTheme="majorHAnsi" w:eastAsia="Times New Roman" w:hAnsiTheme="majorHAnsi" w:cstheme="majorBidi"/>
      <w:caps/>
      <w:color w:val="E7A614" w:themeColor="accent2"/>
      <w:sz w:val="28"/>
      <w:szCs w:val="26"/>
      <w:lang w:eastAsia="en-AU"/>
    </w:rPr>
  </w:style>
  <w:style w:type="paragraph" w:customStyle="1" w:styleId="AltHeading2">
    <w:name w:val="Alt Heading 2"/>
    <w:basedOn w:val="Heading2"/>
    <w:next w:val="BodyText"/>
    <w:uiPriority w:val="2"/>
    <w:qFormat/>
    <w:rsid w:val="00353C12"/>
    <w:pPr>
      <w:numPr>
        <w:ilvl w:val="0"/>
        <w:numId w:val="0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AB3BE1"/>
    <w:rPr>
      <w:rFonts w:asciiTheme="majorHAnsi" w:eastAsiaTheme="majorEastAsia" w:hAnsiTheme="majorHAnsi" w:cstheme="majorBidi"/>
      <w:b/>
      <w:caps/>
      <w:color w:val="E7A614" w:themeColor="accent2"/>
      <w:szCs w:val="24"/>
    </w:rPr>
  </w:style>
  <w:style w:type="paragraph" w:customStyle="1" w:styleId="AltHeading3">
    <w:name w:val="Alt Heading 3"/>
    <w:basedOn w:val="Heading3"/>
    <w:next w:val="BodyText"/>
    <w:uiPriority w:val="2"/>
    <w:qFormat/>
    <w:rsid w:val="008556C2"/>
    <w:pPr>
      <w:numPr>
        <w:ilvl w:val="0"/>
        <w:numId w:val="0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AB3BE1"/>
    <w:rPr>
      <w:rFonts w:asciiTheme="majorHAnsi" w:eastAsiaTheme="majorEastAsia" w:hAnsiTheme="majorHAnsi" w:cstheme="majorBidi"/>
      <w:b/>
      <w:iCs/>
      <w:caps/>
      <w:color w:val="E7A614" w:themeColor="accent2"/>
      <w:sz w:val="20"/>
    </w:rPr>
  </w:style>
  <w:style w:type="paragraph" w:customStyle="1" w:styleId="AltHeading4">
    <w:name w:val="Alt Heading 4"/>
    <w:basedOn w:val="Heading4"/>
    <w:next w:val="BodyText"/>
    <w:uiPriority w:val="2"/>
    <w:qFormat/>
    <w:rsid w:val="00353C12"/>
    <w:pPr>
      <w:numPr>
        <w:ilvl w:val="0"/>
        <w:numId w:val="0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AB3BE1"/>
    <w:rPr>
      <w:rFonts w:asciiTheme="majorHAnsi" w:eastAsiaTheme="majorEastAsia" w:hAnsiTheme="majorHAnsi" w:cstheme="majorBidi"/>
      <w:i/>
      <w:caps/>
      <w:color w:val="E7A614" w:themeColor="accent2"/>
      <w:sz w:val="20"/>
    </w:rPr>
  </w:style>
  <w:style w:type="paragraph" w:customStyle="1" w:styleId="AltHeading5">
    <w:name w:val="Alt Heading 5"/>
    <w:basedOn w:val="Heading5"/>
    <w:next w:val="BodyText"/>
    <w:uiPriority w:val="2"/>
    <w:rsid w:val="008129D7"/>
    <w:pPr>
      <w:numPr>
        <w:ilvl w:val="0"/>
        <w:numId w:val="0"/>
      </w:numPr>
    </w:pPr>
  </w:style>
  <w:style w:type="paragraph" w:styleId="Caption">
    <w:name w:val="caption"/>
    <w:aliases w:val="Figure Caption"/>
    <w:basedOn w:val="Normal"/>
    <w:next w:val="FigureStyle"/>
    <w:uiPriority w:val="6"/>
    <w:qFormat/>
    <w:rsid w:val="00353C12"/>
    <w:pPr>
      <w:keepNext/>
      <w:tabs>
        <w:tab w:val="left" w:pos="1276"/>
      </w:tabs>
      <w:spacing w:before="240" w:after="60"/>
      <w:jc w:val="center"/>
    </w:pPr>
    <w:rPr>
      <w:b/>
      <w:i/>
      <w:iCs/>
      <w:color w:val="8A1F03" w:themeColor="accent1"/>
      <w:sz w:val="18"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353C12"/>
    <w:pPr>
      <w:keepNext/>
      <w:tabs>
        <w:tab w:val="left" w:pos="1276"/>
      </w:tabs>
      <w:spacing w:before="240" w:after="60" w:line="240" w:lineRule="auto"/>
    </w:pPr>
    <w:rPr>
      <w:b/>
      <w:i/>
      <w:color w:val="8A1F03" w:themeColor="accent1"/>
      <w:sz w:val="18"/>
    </w:rPr>
  </w:style>
  <w:style w:type="character" w:styleId="PlaceholderText">
    <w:name w:val="Placeholder Text"/>
    <w:basedOn w:val="DefaultParagraphFont"/>
    <w:uiPriority w:val="99"/>
    <w:semiHidden/>
    <w:rsid w:val="00353C12"/>
    <w:rPr>
      <w:color w:val="808080"/>
    </w:rPr>
  </w:style>
  <w:style w:type="paragraph" w:styleId="BodyText">
    <w:name w:val="Body Text"/>
    <w:basedOn w:val="Normal"/>
    <w:link w:val="BodyTextChar"/>
    <w:qFormat/>
    <w:rsid w:val="00FC40D9"/>
    <w:pPr>
      <w:spacing w:before="100" w:after="100" w:line="228" w:lineRule="auto"/>
    </w:pPr>
    <w:rPr>
      <w:color w:val="4D4D4F" w:themeColor="text2"/>
      <w:spacing w:val="-2"/>
    </w:rPr>
  </w:style>
  <w:style w:type="character" w:customStyle="1" w:styleId="BodyTextChar">
    <w:name w:val="Body Text Char"/>
    <w:basedOn w:val="DefaultParagraphFont"/>
    <w:link w:val="BodyText"/>
    <w:rsid w:val="00FC40D9"/>
    <w:rPr>
      <w:color w:val="4D4D4F" w:themeColor="text2"/>
      <w:spacing w:val="-2"/>
      <w:sz w:val="20"/>
    </w:rPr>
  </w:style>
  <w:style w:type="paragraph" w:customStyle="1" w:styleId="FigureStyle">
    <w:name w:val="Figure Style"/>
    <w:basedOn w:val="Normal"/>
    <w:next w:val="BodyText"/>
    <w:uiPriority w:val="6"/>
    <w:qFormat/>
    <w:rsid w:val="00353C12"/>
    <w:pPr>
      <w:spacing w:before="60" w:after="240"/>
      <w:jc w:val="center"/>
    </w:pPr>
    <w:rPr>
      <w:color w:val="4D4D4F" w:themeColor="text2"/>
    </w:rPr>
  </w:style>
  <w:style w:type="paragraph" w:styleId="ListBullet0">
    <w:name w:val="List Bullet"/>
    <w:basedOn w:val="BodyText"/>
    <w:uiPriority w:val="2"/>
    <w:qFormat/>
    <w:rsid w:val="00353C12"/>
    <w:pPr>
      <w:numPr>
        <w:numId w:val="4"/>
      </w:numPr>
    </w:pPr>
  </w:style>
  <w:style w:type="numbering" w:customStyle="1" w:styleId="ListBullet">
    <w:name w:val="List_Bullet"/>
    <w:uiPriority w:val="99"/>
    <w:rsid w:val="00353C12"/>
    <w:pPr>
      <w:numPr>
        <w:numId w:val="4"/>
      </w:numPr>
    </w:pPr>
  </w:style>
  <w:style w:type="paragraph" w:customStyle="1" w:styleId="ListBullet6">
    <w:name w:val="List Bullet 6"/>
    <w:basedOn w:val="ListBullet0"/>
    <w:uiPriority w:val="19"/>
    <w:rsid w:val="00353C12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353C12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353C12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353C12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353C12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353C12"/>
    <w:pPr>
      <w:numPr>
        <w:numId w:val="6"/>
      </w:numPr>
    </w:pPr>
  </w:style>
  <w:style w:type="paragraph" w:customStyle="1" w:styleId="ListNumber6">
    <w:name w:val="List Number 6"/>
    <w:basedOn w:val="ListNumber0"/>
    <w:uiPriority w:val="19"/>
    <w:rsid w:val="00353C12"/>
    <w:pPr>
      <w:numPr>
        <w:ilvl w:val="5"/>
      </w:numPr>
      <w:tabs>
        <w:tab w:val="num" w:pos="4320"/>
      </w:tabs>
    </w:pPr>
  </w:style>
  <w:style w:type="paragraph" w:customStyle="1" w:styleId="ListParagraph6">
    <w:name w:val="List Paragraph 6"/>
    <w:basedOn w:val="ListParagraph0"/>
    <w:uiPriority w:val="19"/>
    <w:rsid w:val="00353C12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353C12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353C12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353C12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353C12"/>
    <w:pPr>
      <w:numPr>
        <w:ilvl w:val="4"/>
      </w:numPr>
    </w:pPr>
  </w:style>
  <w:style w:type="numbering" w:customStyle="1" w:styleId="ListNumber">
    <w:name w:val="List_Number"/>
    <w:uiPriority w:val="99"/>
    <w:rsid w:val="00353C12"/>
    <w:pPr>
      <w:numPr>
        <w:numId w:val="6"/>
      </w:numPr>
    </w:pPr>
  </w:style>
  <w:style w:type="numbering" w:customStyle="1" w:styleId="ListParagraph">
    <w:name w:val="List_Paragraph"/>
    <w:uiPriority w:val="99"/>
    <w:rsid w:val="00353C12"/>
    <w:pPr>
      <w:numPr>
        <w:numId w:val="7"/>
      </w:numPr>
    </w:pPr>
  </w:style>
  <w:style w:type="paragraph" w:customStyle="1" w:styleId="ListAlpha0">
    <w:name w:val="List Alpha"/>
    <w:basedOn w:val="BodyText"/>
    <w:uiPriority w:val="2"/>
    <w:qFormat/>
    <w:rsid w:val="00353C12"/>
    <w:pPr>
      <w:numPr>
        <w:numId w:val="1"/>
      </w:numPr>
    </w:pPr>
  </w:style>
  <w:style w:type="paragraph" w:customStyle="1" w:styleId="ListAlpha2">
    <w:name w:val="List Alpha 2"/>
    <w:basedOn w:val="ListAlpha0"/>
    <w:uiPriority w:val="19"/>
    <w:rsid w:val="00353C12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353C12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353C12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353C12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353C12"/>
    <w:pPr>
      <w:numPr>
        <w:ilvl w:val="5"/>
      </w:numPr>
      <w:tabs>
        <w:tab w:val="num" w:pos="4320"/>
      </w:tabs>
    </w:pPr>
  </w:style>
  <w:style w:type="numbering" w:customStyle="1" w:styleId="ListAlpha">
    <w:name w:val="List_Alpha"/>
    <w:uiPriority w:val="99"/>
    <w:rsid w:val="00353C12"/>
    <w:pPr>
      <w:numPr>
        <w:numId w:val="1"/>
      </w:numPr>
    </w:pPr>
  </w:style>
  <w:style w:type="numbering" w:customStyle="1" w:styleId="ListNbrHeading">
    <w:name w:val="List_NbrHeading"/>
    <w:uiPriority w:val="99"/>
    <w:rsid w:val="00353C12"/>
    <w:pPr>
      <w:numPr>
        <w:numId w:val="5"/>
      </w:numPr>
    </w:pPr>
  </w:style>
  <w:style w:type="paragraph" w:styleId="Title">
    <w:name w:val="Title"/>
    <w:basedOn w:val="Normal"/>
    <w:next w:val="BodyText"/>
    <w:link w:val="TitleChar"/>
    <w:uiPriority w:val="10"/>
    <w:rsid w:val="008019D1"/>
    <w:pPr>
      <w:spacing w:before="120"/>
      <w:contextualSpacing/>
    </w:pPr>
    <w:rPr>
      <w:rFonts w:asciiTheme="majorHAnsi" w:eastAsia="Times New Roman" w:hAnsiTheme="majorHAnsi" w:cstheme="majorBidi"/>
      <w:b/>
      <w:caps/>
      <w:color w:val="E7A614" w:themeColor="accent2"/>
      <w:sz w:val="110"/>
      <w:szCs w:val="56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8019D1"/>
    <w:rPr>
      <w:rFonts w:asciiTheme="majorHAnsi" w:eastAsia="Times New Roman" w:hAnsiTheme="majorHAnsi" w:cstheme="majorBidi"/>
      <w:b/>
      <w:caps/>
      <w:color w:val="E7A614" w:themeColor="accent2"/>
      <w:sz w:val="110"/>
      <w:szCs w:val="56"/>
      <w:lang w:eastAsia="en-GB"/>
    </w:rPr>
  </w:style>
  <w:style w:type="paragraph" w:styleId="Subtitle">
    <w:name w:val="Subtitle"/>
    <w:basedOn w:val="Normal"/>
    <w:link w:val="SubtitleChar"/>
    <w:uiPriority w:val="11"/>
    <w:qFormat/>
    <w:rsid w:val="00C71B00"/>
    <w:pPr>
      <w:numPr>
        <w:ilvl w:val="1"/>
      </w:numPr>
      <w:spacing w:after="120"/>
      <w:contextualSpacing/>
    </w:pPr>
    <w:rPr>
      <w:rFonts w:eastAsiaTheme="minorEastAsia"/>
      <w:caps/>
      <w:color w:val="5D5356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C71B00"/>
    <w:rPr>
      <w:rFonts w:eastAsiaTheme="minorEastAsia"/>
      <w:caps/>
      <w:color w:val="5D5356"/>
      <w:sz w:val="32"/>
    </w:rPr>
  </w:style>
  <w:style w:type="paragraph" w:styleId="TOCHeading">
    <w:name w:val="TOC Heading"/>
    <w:basedOn w:val="Normal"/>
    <w:next w:val="Normal"/>
    <w:uiPriority w:val="39"/>
    <w:semiHidden/>
    <w:rsid w:val="00353C12"/>
    <w:pPr>
      <w:spacing w:before="360" w:after="60"/>
    </w:pPr>
    <w:rPr>
      <w:b/>
      <w:caps/>
      <w:color w:val="1E3742" w:themeColor="accent3"/>
      <w:sz w:val="32"/>
    </w:rPr>
  </w:style>
  <w:style w:type="paragraph" w:styleId="TOC4">
    <w:name w:val="toc 4"/>
    <w:basedOn w:val="TOC1"/>
    <w:next w:val="Normal"/>
    <w:uiPriority w:val="39"/>
    <w:semiHidden/>
    <w:rsid w:val="00353C12"/>
    <w:pPr>
      <w:pBdr>
        <w:between w:val="single" w:sz="4" w:space="1" w:color="8E9BA0"/>
      </w:pBd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semiHidden/>
    <w:rsid w:val="00353C12"/>
    <w:pPr>
      <w:tabs>
        <w:tab w:val="left" w:pos="1134"/>
      </w:tabs>
      <w:ind w:left="1134" w:hanging="567"/>
    </w:pPr>
    <w:rPr>
      <w:rFonts w:eastAsia="Times New Roman"/>
      <w:noProof/>
      <w:lang w:eastAsia="en-AU"/>
    </w:rPr>
  </w:style>
  <w:style w:type="paragraph" w:styleId="TOC1">
    <w:name w:val="toc 1"/>
    <w:basedOn w:val="Normal"/>
    <w:next w:val="Normal"/>
    <w:uiPriority w:val="39"/>
    <w:semiHidden/>
    <w:rsid w:val="00353C12"/>
    <w:pPr>
      <w:pBdr>
        <w:bottom w:val="single" w:sz="4" w:space="0" w:color="8E9BA0"/>
        <w:between w:val="single" w:sz="4" w:space="1" w:color="9DC8BF" w:themeColor="accent5" w:themeTint="99"/>
      </w:pBdr>
      <w:tabs>
        <w:tab w:val="right" w:pos="9407"/>
      </w:tabs>
      <w:spacing w:before="60" w:after="60"/>
    </w:pPr>
    <w:rPr>
      <w:b/>
      <w:caps/>
      <w:noProof/>
      <w:color w:val="8A1F03" w:themeColor="accent1"/>
    </w:rPr>
  </w:style>
  <w:style w:type="paragraph" w:styleId="TOC6">
    <w:name w:val="toc 6"/>
    <w:basedOn w:val="TOC3"/>
    <w:next w:val="Normal"/>
    <w:uiPriority w:val="39"/>
    <w:semiHidden/>
    <w:rsid w:val="00353C12"/>
    <w:pPr>
      <w:tabs>
        <w:tab w:val="left" w:pos="1985"/>
      </w:tabs>
      <w:ind w:left="1985" w:hanging="851"/>
    </w:pPr>
  </w:style>
  <w:style w:type="paragraph" w:styleId="Quote">
    <w:name w:val="Quote"/>
    <w:basedOn w:val="BodyText"/>
    <w:next w:val="Normal"/>
    <w:link w:val="QuoteChar"/>
    <w:uiPriority w:val="8"/>
    <w:qFormat/>
    <w:rsid w:val="00353C12"/>
    <w:pPr>
      <w:spacing w:before="240" w:after="240"/>
      <w:ind w:left="567" w:right="567"/>
    </w:pPr>
    <w:rPr>
      <w:i/>
      <w:iCs/>
      <w:color w:val="8A1F03" w:themeColor="accent1"/>
    </w:rPr>
  </w:style>
  <w:style w:type="paragraph" w:styleId="TOC2">
    <w:name w:val="toc 2"/>
    <w:basedOn w:val="Normal"/>
    <w:next w:val="Normal"/>
    <w:uiPriority w:val="39"/>
    <w:semiHidden/>
    <w:rsid w:val="00353C12"/>
    <w:pPr>
      <w:tabs>
        <w:tab w:val="right" w:pos="9407"/>
      </w:tabs>
      <w:spacing w:before="60" w:after="20"/>
      <w:ind w:left="567" w:right="567"/>
    </w:pPr>
    <w:rPr>
      <w:color w:val="4D4D4F" w:themeColor="text2"/>
    </w:rPr>
  </w:style>
  <w:style w:type="paragraph" w:styleId="TOC3">
    <w:name w:val="toc 3"/>
    <w:basedOn w:val="Normal"/>
    <w:next w:val="Normal"/>
    <w:uiPriority w:val="39"/>
    <w:semiHidden/>
    <w:rsid w:val="00353C12"/>
    <w:pPr>
      <w:tabs>
        <w:tab w:val="right" w:pos="9407"/>
      </w:tabs>
      <w:spacing w:before="20" w:after="20"/>
      <w:ind w:left="1134" w:right="567"/>
    </w:pPr>
    <w:rPr>
      <w:color w:val="4D4D4F" w:themeColor="text2"/>
    </w:rPr>
  </w:style>
  <w:style w:type="character" w:customStyle="1" w:styleId="QuoteChar">
    <w:name w:val="Quote Char"/>
    <w:basedOn w:val="DefaultParagraphFont"/>
    <w:link w:val="Quote"/>
    <w:uiPriority w:val="8"/>
    <w:rsid w:val="00353C12"/>
    <w:rPr>
      <w:i/>
      <w:iCs/>
      <w:color w:val="8A1F03" w:themeColor="accent1"/>
      <w:spacing w:val="-2"/>
    </w:rPr>
  </w:style>
  <w:style w:type="paragraph" w:styleId="Footer">
    <w:name w:val="footer"/>
    <w:basedOn w:val="Normal"/>
    <w:link w:val="FooterChar"/>
    <w:uiPriority w:val="99"/>
    <w:rsid w:val="00192205"/>
    <w:pPr>
      <w:spacing w:before="40" w:after="40" w:line="216" w:lineRule="auto"/>
      <w:ind w:left="113" w:right="113"/>
    </w:pPr>
    <w:rPr>
      <w:color w:val="1E3742" w:themeColor="accent3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92205"/>
    <w:rPr>
      <w:color w:val="1E3742" w:themeColor="accent3"/>
      <w:sz w:val="16"/>
    </w:rPr>
  </w:style>
  <w:style w:type="paragraph" w:styleId="Header">
    <w:name w:val="header"/>
    <w:basedOn w:val="Normal"/>
    <w:link w:val="HeaderChar"/>
    <w:uiPriority w:val="99"/>
    <w:rsid w:val="00C71B00"/>
    <w:pPr>
      <w:spacing w:line="216" w:lineRule="auto"/>
    </w:pPr>
    <w:rPr>
      <w:bCs/>
      <w:caps/>
      <w:color w:val="4D4D4F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C71B00"/>
    <w:rPr>
      <w:bCs/>
      <w:caps/>
      <w:color w:val="4D4D4F" w:themeColor="text2"/>
      <w:sz w:val="20"/>
    </w:rPr>
  </w:style>
  <w:style w:type="table" w:styleId="TableGrid">
    <w:name w:val="Table Grid"/>
    <w:aliases w:val="Table No Border"/>
    <w:basedOn w:val="TableNormal"/>
    <w:uiPriority w:val="39"/>
    <w:rsid w:val="00353C12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CE3445"/>
    <w:pPr>
      <w:spacing w:before="60" w:after="60" w:line="228" w:lineRule="auto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D75331"/>
    <w:rPr>
      <w:b/>
      <w:caps/>
    </w:rPr>
  </w:style>
  <w:style w:type="paragraph" w:customStyle="1" w:styleId="TableBullet">
    <w:name w:val="Table Bullet"/>
    <w:basedOn w:val="TableText"/>
    <w:uiPriority w:val="4"/>
    <w:qFormat/>
    <w:rsid w:val="00353C12"/>
    <w:pPr>
      <w:numPr>
        <w:numId w:val="10"/>
      </w:numPr>
    </w:pPr>
  </w:style>
  <w:style w:type="paragraph" w:customStyle="1" w:styleId="TableBullet2">
    <w:name w:val="Table Bullet 2"/>
    <w:basedOn w:val="TableBullet"/>
    <w:uiPriority w:val="19"/>
    <w:rsid w:val="00353C12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353C12"/>
    <w:pPr>
      <w:numPr>
        <w:numId w:val="11"/>
      </w:numPr>
    </w:pPr>
  </w:style>
  <w:style w:type="paragraph" w:customStyle="1" w:styleId="TableNumber2">
    <w:name w:val="Table Number 2"/>
    <w:basedOn w:val="TableNumber"/>
    <w:uiPriority w:val="19"/>
    <w:rsid w:val="00353C12"/>
    <w:pPr>
      <w:numPr>
        <w:ilvl w:val="1"/>
      </w:numPr>
    </w:pPr>
  </w:style>
  <w:style w:type="numbering" w:customStyle="1" w:styleId="ListTableBullet">
    <w:name w:val="List_TableBullet"/>
    <w:uiPriority w:val="99"/>
    <w:rsid w:val="00353C12"/>
    <w:pPr>
      <w:numPr>
        <w:numId w:val="8"/>
      </w:numPr>
    </w:pPr>
  </w:style>
  <w:style w:type="numbering" w:customStyle="1" w:styleId="ListTableNumber">
    <w:name w:val="List_TableNumber"/>
    <w:uiPriority w:val="99"/>
    <w:rsid w:val="00353C12"/>
    <w:pPr>
      <w:numPr>
        <w:numId w:val="9"/>
      </w:numPr>
    </w:pPr>
  </w:style>
  <w:style w:type="paragraph" w:customStyle="1" w:styleId="AppendixH2">
    <w:name w:val="Appendix H2"/>
    <w:basedOn w:val="Heading2"/>
    <w:next w:val="BodyText"/>
    <w:uiPriority w:val="14"/>
    <w:semiHidden/>
    <w:qFormat/>
    <w:rsid w:val="00353C12"/>
    <w:pPr>
      <w:numPr>
        <w:numId w:val="21"/>
      </w:numPr>
    </w:pPr>
  </w:style>
  <w:style w:type="paragraph" w:customStyle="1" w:styleId="AppendixH3">
    <w:name w:val="Appendix H3"/>
    <w:basedOn w:val="Heading3"/>
    <w:next w:val="BodyText"/>
    <w:uiPriority w:val="14"/>
    <w:semiHidden/>
    <w:qFormat/>
    <w:rsid w:val="00353C12"/>
    <w:pPr>
      <w:numPr>
        <w:numId w:val="21"/>
      </w:numPr>
    </w:pPr>
  </w:style>
  <w:style w:type="numbering" w:customStyle="1" w:styleId="ListAppendix">
    <w:name w:val="List_Appendix"/>
    <w:uiPriority w:val="99"/>
    <w:rsid w:val="00353C12"/>
    <w:pPr>
      <w:numPr>
        <w:numId w:val="2"/>
      </w:numPr>
    </w:pPr>
  </w:style>
  <w:style w:type="paragraph" w:styleId="TOC8">
    <w:name w:val="toc 8"/>
    <w:basedOn w:val="TOC2"/>
    <w:next w:val="Normal"/>
    <w:uiPriority w:val="39"/>
    <w:semiHidden/>
    <w:rsid w:val="00353C12"/>
    <w:pPr>
      <w:tabs>
        <w:tab w:val="left" w:pos="567"/>
      </w:tabs>
      <w:ind w:hanging="567"/>
    </w:pPr>
  </w:style>
  <w:style w:type="paragraph" w:styleId="TableofFigures">
    <w:name w:val="table of figures"/>
    <w:basedOn w:val="Normal"/>
    <w:next w:val="Normal"/>
    <w:uiPriority w:val="99"/>
    <w:semiHidden/>
    <w:rsid w:val="00353C12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15"/>
    <w:rsid w:val="00353C12"/>
    <w:rPr>
      <w:color w:val="8A1F03" w:themeColor="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99"/>
    <w:rsid w:val="007D0AF5"/>
    <w:rPr>
      <w:iCs/>
      <w:color w:val="272727" w:themeColor="text1" w:themeTint="D8"/>
      <w:sz w:val="2"/>
      <w:szCs w:val="21"/>
    </w:rPr>
  </w:style>
  <w:style w:type="paragraph" w:styleId="FootnoteText">
    <w:name w:val="footnote text"/>
    <w:basedOn w:val="Normal"/>
    <w:link w:val="FootnoteTextChar"/>
    <w:uiPriority w:val="99"/>
    <w:rsid w:val="00353C12"/>
    <w:rPr>
      <w:color w:val="1E3742" w:themeColor="accent3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53C12"/>
    <w:rPr>
      <w:color w:val="1E3742" w:themeColor="accent3"/>
      <w:sz w:val="16"/>
    </w:rPr>
  </w:style>
  <w:style w:type="character" w:styleId="FootnoteReference">
    <w:name w:val="footnote reference"/>
    <w:basedOn w:val="DefaultParagraphFont"/>
    <w:uiPriority w:val="99"/>
    <w:semiHidden/>
    <w:rsid w:val="00353C12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353C12"/>
    <w:rPr>
      <w:color w:val="1E374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paragraph" w:customStyle="1" w:styleId="PulloutText">
    <w:name w:val="Pullout Text"/>
    <w:basedOn w:val="Normal"/>
    <w:uiPriority w:val="7"/>
    <w:semiHidden/>
    <w:qFormat/>
    <w:rsid w:val="00353C12"/>
    <w:pPr>
      <w:spacing w:before="120" w:after="120" w:line="264" w:lineRule="auto"/>
    </w:pPr>
    <w:rPr>
      <w:color w:val="FFFFFF" w:themeColor="background1"/>
      <w:sz w:val="28"/>
    </w:rPr>
  </w:style>
  <w:style w:type="paragraph" w:styleId="BodyTextIndent">
    <w:name w:val="Body Text Indent"/>
    <w:basedOn w:val="Normal"/>
    <w:link w:val="BodyTextIndentChar"/>
    <w:semiHidden/>
    <w:rsid w:val="00353C12"/>
    <w:pPr>
      <w:spacing w:before="180" w:after="180" w:line="276" w:lineRule="auto"/>
      <w:ind w:left="851"/>
    </w:pPr>
  </w:style>
  <w:style w:type="character" w:customStyle="1" w:styleId="BodyTextIndentChar">
    <w:name w:val="Body Text Indent Char"/>
    <w:basedOn w:val="DefaultParagraphFont"/>
    <w:link w:val="BodyTextIndent"/>
    <w:semiHidden/>
    <w:rsid w:val="00353C12"/>
  </w:style>
  <w:style w:type="paragraph" w:customStyle="1" w:styleId="IntroParagraph">
    <w:name w:val="Intro Paragraph"/>
    <w:basedOn w:val="Normal"/>
    <w:qFormat/>
    <w:rsid w:val="00353C12"/>
    <w:pPr>
      <w:spacing w:before="240" w:after="240" w:line="216" w:lineRule="auto"/>
    </w:pPr>
    <w:rPr>
      <w:color w:val="4D4D4F" w:themeColor="text2"/>
      <w:spacing w:val="-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C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12"/>
    <w:rPr>
      <w:rFonts w:ascii="Segoe UI" w:hAnsi="Segoe UI" w:cs="Segoe UI"/>
      <w:sz w:val="18"/>
      <w:szCs w:val="18"/>
    </w:rPr>
  </w:style>
  <w:style w:type="paragraph" w:customStyle="1" w:styleId="DividerTitle">
    <w:name w:val="Divider Title"/>
    <w:basedOn w:val="Normal"/>
    <w:uiPriority w:val="9"/>
    <w:semiHidden/>
    <w:qFormat/>
    <w:rsid w:val="00353C12"/>
    <w:pPr>
      <w:framePr w:hSpace="181" w:wrap="around" w:vAnchor="page" w:hAnchor="margin" w:xAlign="right" w:y="10491"/>
      <w:spacing w:before="60"/>
      <w:suppressOverlap/>
    </w:pPr>
    <w:rPr>
      <w:b/>
      <w:color w:val="FFFFFF" w:themeColor="background1"/>
      <w:sz w:val="48"/>
    </w:rPr>
  </w:style>
  <w:style w:type="paragraph" w:customStyle="1" w:styleId="DividerSubtitle">
    <w:name w:val="Divider Subtitle"/>
    <w:basedOn w:val="Normal"/>
    <w:next w:val="BodyText"/>
    <w:uiPriority w:val="9"/>
    <w:semiHidden/>
    <w:qFormat/>
    <w:rsid w:val="00353C12"/>
    <w:rPr>
      <w:color w:val="FFFFFF" w:themeColor="background1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53C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C1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C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C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C12"/>
    <w:rPr>
      <w:b/>
      <w:bCs/>
    </w:rPr>
  </w:style>
  <w:style w:type="paragraph" w:customStyle="1" w:styleId="QuoteSource">
    <w:name w:val="Quote Source"/>
    <w:basedOn w:val="Quote"/>
    <w:uiPriority w:val="8"/>
    <w:qFormat/>
    <w:rsid w:val="00353C12"/>
    <w:pPr>
      <w:spacing w:line="240" w:lineRule="auto"/>
    </w:pPr>
    <w:rPr>
      <w:i w:val="0"/>
      <w:sz w:val="18"/>
    </w:rPr>
  </w:style>
  <w:style w:type="paragraph" w:styleId="TOC7">
    <w:name w:val="toc 7"/>
    <w:basedOn w:val="TOC1"/>
    <w:next w:val="Normal"/>
    <w:uiPriority w:val="39"/>
    <w:semiHidden/>
    <w:rsid w:val="00353C12"/>
    <w:pPr>
      <w:pBdr>
        <w:between w:val="single" w:sz="4" w:space="1" w:color="4D4D4F" w:themeColor="text2"/>
      </w:pBdr>
      <w:tabs>
        <w:tab w:val="left" w:pos="1701"/>
      </w:tabs>
      <w:spacing w:before="120"/>
      <w:ind w:left="1701" w:hanging="1701"/>
    </w:pPr>
    <w:rPr>
      <w:rFonts w:eastAsiaTheme="minorEastAsia"/>
      <w:lang w:eastAsia="en-AU"/>
    </w:rPr>
  </w:style>
  <w:style w:type="paragraph" w:customStyle="1" w:styleId="AppendixTableCaption">
    <w:name w:val="Appendix Table Caption"/>
    <w:basedOn w:val="TableCaption"/>
    <w:uiPriority w:val="15"/>
    <w:semiHidden/>
    <w:qFormat/>
    <w:rsid w:val="00353C12"/>
    <w:pPr>
      <w:tabs>
        <w:tab w:val="clear" w:pos="1276"/>
      </w:tabs>
    </w:pPr>
  </w:style>
  <w:style w:type="paragraph" w:customStyle="1" w:styleId="AppendixFigureCaption">
    <w:name w:val="Appendix Figure Caption"/>
    <w:basedOn w:val="Caption"/>
    <w:uiPriority w:val="15"/>
    <w:semiHidden/>
    <w:qFormat/>
    <w:rsid w:val="00353C12"/>
    <w:pPr>
      <w:tabs>
        <w:tab w:val="clear" w:pos="1276"/>
      </w:tabs>
    </w:pPr>
  </w:style>
  <w:style w:type="paragraph" w:customStyle="1" w:styleId="TableSubheading">
    <w:name w:val="Table Subheading"/>
    <w:basedOn w:val="TableHeading"/>
    <w:uiPriority w:val="3"/>
    <w:qFormat/>
    <w:rsid w:val="003C4FAE"/>
    <w:rPr>
      <w:caps w:val="0"/>
      <w:color w:val="4D4D4F" w:themeColor="text2"/>
    </w:rPr>
  </w:style>
  <w:style w:type="paragraph" w:styleId="TOC9">
    <w:name w:val="toc 9"/>
    <w:basedOn w:val="Normal"/>
    <w:next w:val="Normal"/>
    <w:uiPriority w:val="39"/>
    <w:semiHidden/>
    <w:rsid w:val="00353C12"/>
    <w:pPr>
      <w:tabs>
        <w:tab w:val="right" w:pos="9407"/>
      </w:tabs>
      <w:spacing w:before="20" w:after="20"/>
      <w:ind w:left="1134" w:right="567" w:hanging="1134"/>
    </w:pPr>
    <w:rPr>
      <w:color w:val="4D4D4F" w:themeColor="text2"/>
    </w:rPr>
  </w:style>
  <w:style w:type="paragraph" w:customStyle="1" w:styleId="AppendixH1">
    <w:name w:val="Appendix H1"/>
    <w:basedOn w:val="Normal"/>
    <w:next w:val="BodyText"/>
    <w:uiPriority w:val="14"/>
    <w:qFormat/>
    <w:rsid w:val="00AB3BE1"/>
    <w:pPr>
      <w:numPr>
        <w:numId w:val="21"/>
      </w:numPr>
      <w:spacing w:after="240"/>
      <w:outlineLvl w:val="0"/>
    </w:pPr>
    <w:rPr>
      <w:b/>
      <w:caps/>
      <w:color w:val="E7A614" w:themeColor="accent2"/>
      <w:sz w:val="32"/>
    </w:rPr>
  </w:style>
  <w:style w:type="paragraph" w:customStyle="1" w:styleId="AttachmentH1">
    <w:name w:val="Attachment H1"/>
    <w:basedOn w:val="Normal"/>
    <w:next w:val="BodyText"/>
    <w:uiPriority w:val="14"/>
    <w:qFormat/>
    <w:rsid w:val="00AB3BE1"/>
    <w:pPr>
      <w:numPr>
        <w:numId w:val="23"/>
      </w:numPr>
      <w:spacing w:after="240"/>
    </w:pPr>
    <w:rPr>
      <w:b/>
      <w:caps/>
      <w:color w:val="E7A614" w:themeColor="accent2"/>
      <w:sz w:val="32"/>
    </w:rPr>
  </w:style>
  <w:style w:type="paragraph" w:customStyle="1" w:styleId="AttachmentH2">
    <w:name w:val="Attachment H2"/>
    <w:basedOn w:val="Heading2"/>
    <w:next w:val="BodyText"/>
    <w:uiPriority w:val="14"/>
    <w:semiHidden/>
    <w:qFormat/>
    <w:rsid w:val="00353C12"/>
    <w:pPr>
      <w:numPr>
        <w:numId w:val="23"/>
      </w:numPr>
    </w:pPr>
  </w:style>
  <w:style w:type="paragraph" w:customStyle="1" w:styleId="AttachmentH3">
    <w:name w:val="Attachment H3"/>
    <w:basedOn w:val="Heading3"/>
    <w:next w:val="BodyText"/>
    <w:uiPriority w:val="14"/>
    <w:semiHidden/>
    <w:qFormat/>
    <w:rsid w:val="00353C12"/>
    <w:pPr>
      <w:numPr>
        <w:numId w:val="23"/>
      </w:numPr>
    </w:pPr>
  </w:style>
  <w:style w:type="numbering" w:customStyle="1" w:styleId="ListAttachment">
    <w:name w:val="List_Attachment"/>
    <w:uiPriority w:val="99"/>
    <w:rsid w:val="00353C12"/>
    <w:pPr>
      <w:numPr>
        <w:numId w:val="3"/>
      </w:numPr>
    </w:pPr>
  </w:style>
  <w:style w:type="character" w:customStyle="1" w:styleId="Heading8Char">
    <w:name w:val="Heading 8 Char"/>
    <w:basedOn w:val="DefaultParagraphFont"/>
    <w:link w:val="Heading8"/>
    <w:uiPriority w:val="99"/>
    <w:semiHidden/>
    <w:rsid w:val="00353C12"/>
    <w:rPr>
      <w:rFonts w:eastAsiaTheme="majorEastAsia" w:cstheme="majorBidi"/>
      <w:color w:val="272727" w:themeColor="text1" w:themeTint="D8"/>
      <w:sz w:val="2"/>
      <w:szCs w:val="21"/>
    </w:rPr>
  </w:style>
  <w:style w:type="paragraph" w:customStyle="1" w:styleId="Subject">
    <w:name w:val="Subject"/>
    <w:basedOn w:val="BodyText"/>
    <w:next w:val="BodyText"/>
    <w:link w:val="SubjectChar"/>
    <w:uiPriority w:val="99"/>
    <w:qFormat/>
    <w:rsid w:val="00353C12"/>
    <w:pPr>
      <w:spacing w:before="520" w:after="480" w:line="240" w:lineRule="auto"/>
    </w:pPr>
    <w:rPr>
      <w:b/>
      <w:sz w:val="26"/>
      <w:szCs w:val="20"/>
    </w:rPr>
  </w:style>
  <w:style w:type="character" w:customStyle="1" w:styleId="SubjectChar">
    <w:name w:val="Subject Char"/>
    <w:basedOn w:val="BodyTextChar"/>
    <w:link w:val="Subject"/>
    <w:uiPriority w:val="99"/>
    <w:rsid w:val="00353C12"/>
    <w:rPr>
      <w:b/>
      <w:color w:val="4D4D4F" w:themeColor="text2"/>
      <w:spacing w:val="-2"/>
      <w:sz w:val="26"/>
      <w:szCs w:val="20"/>
    </w:rPr>
  </w:style>
  <w:style w:type="table" w:customStyle="1" w:styleId="PerseusYellowTable">
    <w:name w:val="Perseus Yellow Table"/>
    <w:basedOn w:val="TableNormal"/>
    <w:uiPriority w:val="99"/>
    <w:rsid w:val="00C71B00"/>
    <w:pPr>
      <w:spacing w:after="0" w:line="240" w:lineRule="auto"/>
    </w:pPr>
    <w:rPr>
      <w:color w:val="4D4D4F" w:themeColor="text2"/>
    </w:rPr>
    <w:tblPr>
      <w:tblStyleRowBandSize w:val="1"/>
      <w:tblStyleColBandSize w:val="1"/>
      <w:tblBorders>
        <w:top w:val="single" w:sz="8" w:space="0" w:color="D9D9D9"/>
        <w:bottom w:val="single" w:sz="8" w:space="0" w:color="D9D9D9"/>
        <w:insideH w:val="single" w:sz="8" w:space="0" w:color="D9D9D9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tcBorders>
          <w:top w:val="single" w:sz="8" w:space="0" w:color="FFFFFF" w:themeColor="background1"/>
          <w:left w:val="nil"/>
          <w:bottom w:val="single" w:sz="8" w:space="0" w:color="FFFFFF" w:themeColor="background1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E7A614" w:themeFill="accent2"/>
      </w:tcPr>
    </w:tblStylePr>
    <w:tblStylePr w:type="lastRow">
      <w:rPr>
        <w:b/>
      </w:rPr>
      <w:tblPr/>
      <w:tcPr>
        <w:shd w:val="clear" w:color="auto" w:fill="E7E6E6" w:themeFill="background2"/>
      </w:tcPr>
    </w:tblStylePr>
    <w:tblStylePr w:type="firstCol">
      <w:rPr>
        <w:color w:val="4D4D4F" w:themeColor="text2"/>
      </w:rPr>
      <w:tblPr/>
      <w:tcPr>
        <w:shd w:val="clear" w:color="auto" w:fill="E7E6E6" w:themeFill="background2"/>
      </w:tcPr>
    </w:tblStylePr>
    <w:tblStylePr w:type="lastCol">
      <w:tblPr/>
      <w:tcPr>
        <w:shd w:val="clear" w:color="auto" w:fill="E7E6E6" w:themeFill="background2"/>
      </w:tcPr>
    </w:tblStylePr>
  </w:style>
  <w:style w:type="paragraph" w:customStyle="1" w:styleId="CoverDetails">
    <w:name w:val="Cover Details"/>
    <w:basedOn w:val="BodyText"/>
    <w:uiPriority w:val="12"/>
    <w:qFormat/>
    <w:rsid w:val="008019D1"/>
    <w:pPr>
      <w:spacing w:before="0" w:after="480"/>
    </w:pPr>
    <w:rPr>
      <w:caps/>
      <w:color w:val="535B61"/>
      <w:sz w:val="18"/>
      <w:lang w:eastAsia="en-GB"/>
    </w:rPr>
  </w:style>
  <w:style w:type="table" w:customStyle="1" w:styleId="PerseusTable">
    <w:name w:val="Perseus Table"/>
    <w:basedOn w:val="TableNormal"/>
    <w:uiPriority w:val="99"/>
    <w:rsid w:val="00192205"/>
    <w:pPr>
      <w:spacing w:after="0" w:line="240" w:lineRule="auto"/>
    </w:pPr>
    <w:rPr>
      <w:color w:val="4D4D4F" w:themeColor="text2"/>
    </w:rPr>
    <w:tblPr>
      <w:tblStyleRowBandSize w:val="1"/>
      <w:tblStyleColBandSize w:val="1"/>
      <w:tblInd w:w="0" w:type="nil"/>
      <w:tblBorders>
        <w:top w:val="single" w:sz="8" w:space="0" w:color="D9D9D9"/>
        <w:bottom w:val="single" w:sz="8" w:space="0" w:color="D9D9D9"/>
        <w:insideH w:val="single" w:sz="8" w:space="0" w:color="D9D9D9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8A1F03" w:themeFill="accent1"/>
      </w:tcPr>
    </w:tblStylePr>
    <w:tblStylePr w:type="lastRow">
      <w:rPr>
        <w:b/>
      </w:rPr>
      <w:tblPr/>
      <w:tcPr>
        <w:shd w:val="clear" w:color="auto" w:fill="F2F2F2" w:themeFill="background1" w:themeFillShade="F2"/>
      </w:tcPr>
    </w:tblStylePr>
    <w:tblStylePr w:type="firstCol">
      <w:rPr>
        <w:color w:val="FFFFFF" w:themeColor="background1"/>
      </w:rPr>
      <w:tblPr/>
      <w:tcPr>
        <w:shd w:val="clear" w:color="auto" w:fill="8A1F03" w:themeFill="accent1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2A13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Accounts.Payable.Perth@perseusmining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ccounts.payable.sd@perseusmining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ccounts.payable.dmcc@perseusmining.co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ccounts.Payable.Ghana@perseusmining.com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erseusmining.sharepoint.com/sites/GroupTechnology/Company%20Templates/Brand/English/PML-COR-TEM-0125%20Perseus%20Standard%20template.dotx" TargetMode="External"/></Relationships>
</file>

<file path=word/theme/theme1.xml><?xml version="1.0" encoding="utf-8"?>
<a:theme xmlns:a="http://schemas.openxmlformats.org/drawingml/2006/main" name="Office Theme">
  <a:themeElements>
    <a:clrScheme name="Perseus">
      <a:dk1>
        <a:sysClr val="windowText" lastClr="000000"/>
      </a:dk1>
      <a:lt1>
        <a:sysClr val="window" lastClr="FFFFFF"/>
      </a:lt1>
      <a:dk2>
        <a:srgbClr val="4D4D4F"/>
      </a:dk2>
      <a:lt2>
        <a:srgbClr val="E7E6E6"/>
      </a:lt2>
      <a:accent1>
        <a:srgbClr val="8A1F03"/>
      </a:accent1>
      <a:accent2>
        <a:srgbClr val="E7A614"/>
      </a:accent2>
      <a:accent3>
        <a:srgbClr val="1E3742"/>
      </a:accent3>
      <a:accent4>
        <a:srgbClr val="547B8D"/>
      </a:accent4>
      <a:accent5>
        <a:srgbClr val="5CA495"/>
      </a:accent5>
      <a:accent6>
        <a:srgbClr val="87AD73"/>
      </a:accent6>
      <a:hlink>
        <a:srgbClr val="8A1F03"/>
      </a:hlink>
      <a:folHlink>
        <a:srgbClr val="1E374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2022-10-19T00:00:00</PublishDate>
  <Abstract>PML-FIN-FRM-0469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db5374-263c-447c-918a-fec4c252645d">
      <Value>4</Value>
      <Value>23</Value>
      <Value>2</Value>
    </TaxCatchAll>
    <Notes0 xmlns="0dee3f09-c69e-407f-b5be-59abf0b66536" xsi:nil="true"/>
    <Document_x0020_Number xmlns="0dee3f09-c69e-407f-b5be-59abf0b66536">PML-FIN-FRM-0469</Document_x0020_Number>
    <Owner xmlns="0dee3f09-c69e-407f-b5be-59abf0b66536">
      <UserInfo>
        <DisplayName>Joyce Dass</DisplayName>
        <AccountId>785</AccountId>
        <AccountType/>
      </UserInfo>
    </Owner>
    <Groups xmlns="0dee3f09-c69e-407f-b5be-59abf0b66536" xsi:nil="true"/>
    <DocVersion xmlns="0dee3f09-c69e-407f-b5be-59abf0b66536">2</DocVersion>
    <Date_x0020_Approved xmlns="0dee3f09-c69e-407f-b5be-59abf0b66536">2025-08-26T16:00:00+00:00</Date_x0020_Approved>
    <Language xmlns="0dee3f09-c69e-407f-b5be-59abf0b66536">English</Language>
    <BU xmlns="0dee3f09-c69e-407f-b5be-59abf0b66536">FIN</BU>
    <Published_x0020_Date xmlns="0dee3f09-c69e-407f-b5be-59abf0b66536">2025-08-26T16:00:00+00:00</Published_x0020_Date>
    <Published_x0020_By xmlns="0dee3f09-c69e-407f-b5be-59abf0b66536">
      <UserInfo>
        <DisplayName>System User</DisplayName>
        <AccountId>33</AccountId>
        <AccountType/>
      </UserInfo>
    </Published_x0020_By>
    <Site xmlns="0dee3f09-c69e-407f-b5be-59abf0b66536">PML</Site>
    <Doc xmlns="0dee3f09-c69e-407f-b5be-59abf0b66536">FRM</Doc>
  </documentManagement>
</p:properties>
</file>

<file path=customXml/item3.xml><?xml version="1.0" encoding="utf-8"?>
<?mso-contentType ?>
<SharedContentType xmlns="Microsoft.SharePoint.Taxonomy.ContentTypeSync" SourceId="1628d337-fbf6-429b-97ad-c143d6e43b6f" ContentTypeId="0x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E7AE591D5844CAEA76BEFDC273089" ma:contentTypeVersion="25" ma:contentTypeDescription="Create a new document." ma:contentTypeScope="" ma:versionID="4aaeb95e92dce19864e5bfd638e63be5">
  <xsd:schema xmlns:xsd="http://www.w3.org/2001/XMLSchema" xmlns:xs="http://www.w3.org/2001/XMLSchema" xmlns:p="http://schemas.microsoft.com/office/2006/metadata/properties" xmlns:ns2="72db5374-263c-447c-918a-fec4c252645d" xmlns:ns3="0dee3f09-c69e-407f-b5be-59abf0b66536" xmlns:ns4="a1b25387-23e6-4ce6-a2fa-69a995dea95c" targetNamespace="http://schemas.microsoft.com/office/2006/metadata/properties" ma:root="true" ma:fieldsID="97c6eb99bf81437c9b09792117f80769" ns2:_="" ns3:_="" ns4:_="">
    <xsd:import namespace="72db5374-263c-447c-918a-fec4c252645d"/>
    <xsd:import namespace="0dee3f09-c69e-407f-b5be-59abf0b66536"/>
    <xsd:import namespace="a1b25387-23e6-4ce6-a2fa-69a995dea95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BU" minOccurs="0"/>
                <xsd:element ref="ns3:Document_x0020_Number" minOccurs="0"/>
                <xsd:element ref="ns3:Site" minOccurs="0"/>
                <xsd:element ref="ns3:Doc" minOccurs="0"/>
                <xsd:element ref="ns3:Published_x0020_By" minOccurs="0"/>
                <xsd:element ref="ns3:MediaServiceMetadata" minOccurs="0"/>
                <xsd:element ref="ns3:MediaServiceFastMetadata" minOccurs="0"/>
                <xsd:element ref="ns3:Owner" minOccurs="0"/>
                <xsd:element ref="ns3:DocVersion" minOccurs="0"/>
                <xsd:element ref="ns3:Date_x0020_Approved" minOccurs="0"/>
                <xsd:element ref="ns3:MediaServiceAutoKeyPoints" minOccurs="0"/>
                <xsd:element ref="ns3:MediaServiceKeyPoints" minOccurs="0"/>
                <xsd:element ref="ns3:Notes0" minOccurs="0"/>
                <xsd:element ref="ns4:SharedWithUsers" minOccurs="0"/>
                <xsd:element ref="ns4:SharedWithDetails" minOccurs="0"/>
                <xsd:element ref="ns3:Language" minOccurs="0"/>
                <xsd:element ref="ns3:Published_x0020_Date" minOccurs="0"/>
                <xsd:element ref="ns3:Group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b5374-263c-447c-918a-fec4c252645d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b2f5d42d-6d94-4aa3-b5e4-9a529b96d815}" ma:internalName="TaxCatchAll" ma:showField="CatchAllData" ma:web="a1b25387-23e6-4ce6-a2fa-69a995dea9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b2f5d42d-6d94-4aa3-b5e4-9a529b96d815}" ma:internalName="TaxCatchAllLabel" ma:readOnly="true" ma:showField="CatchAllDataLabel" ma:web="a1b25387-23e6-4ce6-a2fa-69a995dea9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e3f09-c69e-407f-b5be-59abf0b66536" elementFormDefault="qualified">
    <xsd:import namespace="http://schemas.microsoft.com/office/2006/documentManagement/types"/>
    <xsd:import namespace="http://schemas.microsoft.com/office/infopath/2007/PartnerControls"/>
    <xsd:element name="BU" ma:index="10" nillable="true" ma:displayName="BU" ma:internalName="BU">
      <xsd:simpleType>
        <xsd:restriction base="dms:Text">
          <xsd:maxLength value="255"/>
        </xsd:restriction>
      </xsd:simpleType>
    </xsd:element>
    <xsd:element name="Document_x0020_Number" ma:index="11" nillable="true" ma:displayName="Document Number" ma:indexed="true" ma:internalName="Document_x0020_Number">
      <xsd:simpleType>
        <xsd:restriction base="dms:Text">
          <xsd:maxLength value="255"/>
        </xsd:restriction>
      </xsd:simpleType>
    </xsd:element>
    <xsd:element name="Site" ma:index="12" nillable="true" ma:displayName="Site" ma:internalName="Site">
      <xsd:simpleType>
        <xsd:restriction base="dms:Text">
          <xsd:maxLength value="255"/>
        </xsd:restriction>
      </xsd:simpleType>
    </xsd:element>
    <xsd:element name="Doc" ma:index="13" nillable="true" ma:displayName="Doc" ma:internalName="Doc">
      <xsd:simpleType>
        <xsd:restriction base="dms:Text">
          <xsd:maxLength value="255"/>
        </xsd:restriction>
      </xsd:simpleType>
    </xsd:element>
    <xsd:element name="Published_x0020_By" ma:index="14" nillable="true" ma:displayName="Published By" ma:list="UserInfo" ma:SharePointGroup="0" ma:internalName="Publish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Owner" ma:index="17" nillable="true" ma:displayName="Owner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Version" ma:index="18" nillable="true" ma:displayName="DocVersion" ma:decimals="0" ma:internalName="DocVersion">
      <xsd:simpleType>
        <xsd:restriction base="dms:Number"/>
      </xsd:simpleType>
    </xsd:element>
    <xsd:element name="Date_x0020_Approved" ma:index="19" nillable="true" ma:displayName="Date Approved" ma:format="DateOnly" ma:internalName="Date_x0020_Approved">
      <xsd:simpleType>
        <xsd:restriction base="dms:DateTim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0" ma:index="22" nillable="true" ma:displayName="Notes" ma:internalName="Notes0">
      <xsd:simpleType>
        <xsd:restriction base="dms:Note">
          <xsd:maxLength value="255"/>
        </xsd:restriction>
      </xsd:simpleType>
    </xsd:element>
    <xsd:element name="Language" ma:index="25" nillable="true" ma:displayName="Language" ma:format="Dropdown" ma:internalName="Language">
      <xsd:simpleType>
        <xsd:restriction base="dms:Choice">
          <xsd:enumeration value="English"/>
          <xsd:enumeration value="French"/>
        </xsd:restriction>
      </xsd:simpleType>
    </xsd:element>
    <xsd:element name="Published_x0020_Date" ma:index="26" nillable="true" ma:displayName="Published Date" ma:format="DateOnly" ma:internalName="Published_x0020_Date">
      <xsd:simpleType>
        <xsd:restriction base="dms:DateTime"/>
      </xsd:simpleType>
    </xsd:element>
    <xsd:element name="Groups" ma:index="27" nillable="true" ma:displayName="Groups" ma:internalName="Group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25387-23e6-4ce6-a2fa-69a995dea95c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DAEF1F-596F-4F30-8312-6FA8671630E3}">
  <ds:schemaRefs>
    <ds:schemaRef ds:uri="72db5374-263c-447c-918a-fec4c252645d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0dee3f09-c69e-407f-b5be-59abf0b66536"/>
    <ds:schemaRef ds:uri="http://schemas.microsoft.com/office/infopath/2007/PartnerControls"/>
    <ds:schemaRef ds:uri="http://purl.org/dc/elements/1.1/"/>
    <ds:schemaRef ds:uri="a1b25387-23e6-4ce6-a2fa-69a995dea95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B920C17-8B3A-41EE-A2F4-0965143B26B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84C8598-CD3C-494F-BB93-6ECEA75D50C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E765988-1637-45B8-B176-24C0BF80A2F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ECF48BB-D756-4C62-9AE8-537341396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b5374-263c-447c-918a-fec4c252645d"/>
    <ds:schemaRef ds:uri="0dee3f09-c69e-407f-b5be-59abf0b66536"/>
    <ds:schemaRef ds:uri="a1b25387-23e6-4ce6-a2fa-69a995dea9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PML-COR-TEM-0125%20Perseus%20Standard%20template</Template>
  <TotalTime>3</TotalTime>
  <Pages>3</Pages>
  <Words>670</Words>
  <Characters>3825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Supplier Form</vt:lpstr>
    </vt:vector>
  </TitlesOfParts>
  <Manager>Rob Doig</Manager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Supplier Form</dc:title>
  <dc:subject/>
  <dc:creator>Naomie Brits</dc:creator>
  <cp:keywords/>
  <dc:description/>
  <cp:lastModifiedBy>Andrea Bentley</cp:lastModifiedBy>
  <cp:revision>2</cp:revision>
  <cp:lastPrinted>2025-02-19T04:31:00Z</cp:lastPrinted>
  <dcterms:created xsi:type="dcterms:W3CDTF">2025-11-14T10:19:00Z</dcterms:created>
  <dcterms:modified xsi:type="dcterms:W3CDTF">2025-11-14T10:19:00Z</dcterms:modified>
  <cp:contentStatus>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0x01010089EE7AE591D5844CAEA76BEFDC273089</vt:lpwstr>
  </property>
  <property fmtid="{D5CDD505-2E9C-101B-9397-08002B2CF9AE}" pid="3" name="Business Unit">
    <vt:lpwstr/>
  </property>
  <property fmtid="{D5CDD505-2E9C-101B-9397-08002B2CF9AE}" pid="4" name="Site">
    <vt:lpwstr>2;#PML|aa1b3088-e5d7-4022-93c4-2016249054dd</vt:lpwstr>
  </property>
  <property fmtid="{D5CDD505-2E9C-101B-9397-08002B2CF9AE}" pid="5" name="Document Type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BU">
    <vt:lpwstr>23;#FIN|ab04c2e8-955f-49bc-981a-3a347ee507e9</vt:lpwstr>
  </property>
  <property fmtid="{D5CDD505-2E9C-101B-9397-08002B2CF9AE}" pid="13" name="Doc">
    <vt:lpwstr>4;#FRM|148daeef-b11c-4d47-8789-76ec4954c914</vt:lpwstr>
  </property>
  <property fmtid="{D5CDD505-2E9C-101B-9397-08002B2CF9AE}" pid="14" name="MediaServiceImageTags">
    <vt:lpwstr/>
  </property>
</Properties>
</file>